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6036" w14:textId="5009F233" w:rsidR="00FB3407" w:rsidRDefault="00280600" w:rsidP="00FB3407">
      <w:pPr>
        <w:spacing w:before="360" w:after="80"/>
        <w:ind w:left="540" w:right="575"/>
        <w:jc w:val="center"/>
        <w:rPr>
          <w:b/>
          <w:bCs/>
        </w:rPr>
      </w:pPr>
      <w:r>
        <w:rPr>
          <w:b/>
          <w:bCs/>
        </w:rPr>
        <w:t>FORM PERSETUJUAN KELAYAKAN MENGIKUTI UJIAN TERPADU</w:t>
      </w:r>
    </w:p>
    <w:p w14:paraId="4769094B" w14:textId="1104799E" w:rsidR="00280600" w:rsidRDefault="00280600" w:rsidP="00280600">
      <w:pPr>
        <w:spacing w:before="280" w:after="80"/>
        <w:ind w:right="57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A. </w:t>
      </w:r>
      <w:proofErr w:type="spellStart"/>
      <w:r>
        <w:rPr>
          <w:b/>
          <w:bCs/>
          <w:sz w:val="26"/>
          <w:szCs w:val="26"/>
        </w:rPr>
        <w:t>Identitas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Mahasiswa</w:t>
      </w:r>
      <w:proofErr w:type="spellEnd"/>
    </w:p>
    <w:p w14:paraId="23964FF3" w14:textId="1582DB9E" w:rsidR="00280600" w:rsidRPr="00FB3407" w:rsidRDefault="00280600" w:rsidP="00FB3407">
      <w:pPr>
        <w:spacing w:after="0" w:line="360" w:lineRule="auto"/>
        <w:ind w:left="181" w:right="573"/>
      </w:pPr>
      <w:r w:rsidRPr="00FB3407">
        <w:t xml:space="preserve">Nama </w:t>
      </w:r>
      <w:proofErr w:type="spellStart"/>
      <w:r w:rsidRPr="00FB3407">
        <w:t>Mahasis</w:t>
      </w:r>
      <w:r w:rsidR="00FB3407" w:rsidRPr="00FB3407">
        <w:t>wa</w:t>
      </w:r>
      <w:proofErr w:type="spellEnd"/>
      <w:r w:rsidR="00FB3407" w:rsidRPr="00FB3407">
        <w:tab/>
      </w:r>
      <w:r w:rsidRPr="00FB3407">
        <w:t>: ..............................................................</w:t>
      </w:r>
    </w:p>
    <w:p w14:paraId="5885DE9D" w14:textId="1D9BE5EF" w:rsidR="00280600" w:rsidRPr="00FB3407" w:rsidRDefault="00280600" w:rsidP="00FB3407">
      <w:pPr>
        <w:spacing w:after="0" w:line="360" w:lineRule="auto"/>
        <w:ind w:left="181" w:right="573"/>
      </w:pPr>
      <w:r w:rsidRPr="00FB3407">
        <w:t>NPM</w:t>
      </w:r>
      <w:r w:rsidR="00FB3407" w:rsidRPr="00FB3407">
        <w:tab/>
      </w:r>
      <w:r w:rsidR="00FB3407" w:rsidRPr="00FB3407">
        <w:tab/>
      </w:r>
      <w:r w:rsidR="00FB3407" w:rsidRPr="00FB3407">
        <w:tab/>
      </w:r>
      <w:r w:rsidRPr="00FB3407">
        <w:t>: ..............................................................</w:t>
      </w:r>
    </w:p>
    <w:p w14:paraId="22BA15DD" w14:textId="49501546" w:rsidR="00280600" w:rsidRPr="00FB3407" w:rsidRDefault="00280600" w:rsidP="00FB3407">
      <w:pPr>
        <w:spacing w:after="0" w:line="360" w:lineRule="auto"/>
        <w:ind w:left="181" w:right="573"/>
      </w:pPr>
      <w:r w:rsidRPr="00FB3407">
        <w:t>Program Studi</w:t>
      </w:r>
      <w:r w:rsidR="00FB3407" w:rsidRPr="00FB3407">
        <w:tab/>
      </w:r>
      <w:r w:rsidRPr="00FB3407">
        <w:t>: ..............................................................</w:t>
      </w:r>
    </w:p>
    <w:p w14:paraId="3AAB24F5" w14:textId="307DECE9" w:rsidR="00FB3407" w:rsidRPr="00FB3407" w:rsidRDefault="00FB3407" w:rsidP="00FB3407">
      <w:pPr>
        <w:spacing w:after="0" w:line="360" w:lineRule="auto"/>
        <w:ind w:left="181" w:right="573"/>
      </w:pPr>
      <w:proofErr w:type="spellStart"/>
      <w:r w:rsidRPr="00FB3407">
        <w:t>Konsentrasi</w:t>
      </w:r>
      <w:proofErr w:type="spellEnd"/>
      <w:r w:rsidRPr="00FB3407">
        <w:tab/>
      </w:r>
      <w:r w:rsidRPr="00FB3407">
        <w:tab/>
        <w:t>: ..............................................................</w:t>
      </w:r>
    </w:p>
    <w:p w14:paraId="57E5772E" w14:textId="204CF6C6" w:rsidR="00280600" w:rsidRPr="00FB3407" w:rsidRDefault="00280600" w:rsidP="00FB3407">
      <w:pPr>
        <w:spacing w:after="0" w:line="360" w:lineRule="auto"/>
        <w:ind w:left="181" w:right="573"/>
      </w:pPr>
      <w:proofErr w:type="spellStart"/>
      <w:r w:rsidRPr="00FB3407">
        <w:t>Judul</w:t>
      </w:r>
      <w:proofErr w:type="spellEnd"/>
      <w:r w:rsidRPr="00FB3407">
        <w:t xml:space="preserve"> Skripsi</w:t>
      </w:r>
      <w:r w:rsidR="00FB3407" w:rsidRPr="00FB3407">
        <w:tab/>
      </w:r>
      <w:r w:rsidRPr="00FB3407">
        <w:t>: .............................................................</w:t>
      </w:r>
    </w:p>
    <w:p w14:paraId="191A0CE2" w14:textId="77777777" w:rsidR="00280600" w:rsidRDefault="00280600" w:rsidP="00280600">
      <w:pPr>
        <w:spacing w:before="280" w:after="80"/>
        <w:ind w:right="575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Penilaian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Kelayakan</w:t>
      </w:r>
      <w:proofErr w:type="spellEnd"/>
      <w:r>
        <w:rPr>
          <w:b/>
          <w:bCs/>
          <w:sz w:val="26"/>
          <w:szCs w:val="26"/>
        </w:rPr>
        <w:t xml:space="preserve"> oleh </w:t>
      </w:r>
      <w:proofErr w:type="spellStart"/>
      <w:r>
        <w:rPr>
          <w:b/>
          <w:bCs/>
          <w:sz w:val="26"/>
          <w:szCs w:val="26"/>
        </w:rPr>
        <w:t>Komisi</w:t>
      </w:r>
      <w:proofErr w:type="spellEnd"/>
      <w:r>
        <w:rPr>
          <w:b/>
          <w:bCs/>
          <w:sz w:val="26"/>
          <w:szCs w:val="26"/>
        </w:rPr>
        <w:t xml:space="preserve"> Dosen </w:t>
      </w:r>
      <w:proofErr w:type="spellStart"/>
      <w:r>
        <w:rPr>
          <w:b/>
          <w:bCs/>
          <w:sz w:val="26"/>
          <w:szCs w:val="26"/>
        </w:rPr>
        <w:t>Pembimbing</w:t>
      </w:r>
      <w:proofErr w:type="spellEnd"/>
    </w:p>
    <w:tbl>
      <w:tblPr>
        <w:tblW w:w="4883" w:type="pct"/>
        <w:tblInd w:w="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863"/>
        <w:gridCol w:w="1828"/>
        <w:gridCol w:w="1832"/>
        <w:gridCol w:w="1830"/>
        <w:gridCol w:w="1594"/>
      </w:tblGrid>
      <w:tr w:rsidR="00FB3407" w14:paraId="11DF4E05" w14:textId="77777777" w:rsidTr="003041DA">
        <w:trPr>
          <w:trHeight w:val="495"/>
          <w:tblHeader/>
        </w:trPr>
        <w:tc>
          <w:tcPr>
            <w:tcW w:w="14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734B5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Aspek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184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DE6B" w14:textId="1D8E70A3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17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A8078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Pembimbing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FB3407" w14:paraId="1DB157CD" w14:textId="77777777" w:rsidTr="00FB3407">
        <w:trPr>
          <w:trHeight w:val="393"/>
          <w:tblHeader/>
        </w:trPr>
        <w:tc>
          <w:tcPr>
            <w:tcW w:w="14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0C1CD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A0DB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Layak</w:t>
            </w:r>
          </w:p>
        </w:tc>
        <w:tc>
          <w:tcPr>
            <w:tcW w:w="9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9AB3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Belum Layak</w:t>
            </w:r>
          </w:p>
        </w:tc>
        <w:tc>
          <w:tcPr>
            <w:tcW w:w="9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0356DCA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Layak</w:t>
            </w:r>
          </w:p>
        </w:tc>
        <w:tc>
          <w:tcPr>
            <w:tcW w:w="8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C1B108" w14:textId="77777777" w:rsidR="00FB3407" w:rsidRDefault="00FB3407" w:rsidP="008812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Belum Layak</w:t>
            </w:r>
          </w:p>
        </w:tc>
      </w:tr>
      <w:tr w:rsidR="00280600" w14:paraId="7F2F77E1" w14:textId="77777777" w:rsidTr="00FB3407">
        <w:trPr>
          <w:trHeight w:val="495"/>
        </w:trPr>
        <w:tc>
          <w:tcPr>
            <w:tcW w:w="1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096C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Substansi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45AF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0F10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C448D0A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E38343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</w:tr>
      <w:tr w:rsidR="00280600" w14:paraId="382217AE" w14:textId="77777777" w:rsidTr="00FB3407">
        <w:trPr>
          <w:trHeight w:val="495"/>
        </w:trPr>
        <w:tc>
          <w:tcPr>
            <w:tcW w:w="1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6EB12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Metodologi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06F4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8A52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64F30CD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0FE71C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</w:tr>
      <w:tr w:rsidR="00280600" w14:paraId="60231DC9" w14:textId="77777777" w:rsidTr="00FB3407">
        <w:trPr>
          <w:trHeight w:val="632"/>
        </w:trPr>
        <w:tc>
          <w:tcPr>
            <w:tcW w:w="1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4774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Hasil dan </w:t>
            </w:r>
            <w:proofErr w:type="spellStart"/>
            <w:r>
              <w:rPr>
                <w:b/>
                <w:bCs/>
              </w:rPr>
              <w:t>Pembahasan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ED6E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68F5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58C4A3C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08A15C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</w:tr>
      <w:tr w:rsidR="00280600" w14:paraId="629F996E" w14:textId="77777777" w:rsidTr="00FB3407">
        <w:trPr>
          <w:trHeight w:val="765"/>
        </w:trPr>
        <w:tc>
          <w:tcPr>
            <w:tcW w:w="1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AA048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Kesiapan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Mengikuti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Ujian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Terpadu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B216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DE37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620D738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ED6745" w14:textId="77777777" w:rsidR="00280600" w:rsidRDefault="00280600" w:rsidP="00881252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51F61A2" w14:textId="7AD0AA1F" w:rsidR="00280600" w:rsidRDefault="00280600" w:rsidP="00280600">
      <w:pPr>
        <w:spacing w:before="240" w:after="0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="00881252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Rekomendasi</w:t>
      </w:r>
      <w:proofErr w:type="spellEnd"/>
    </w:p>
    <w:p w14:paraId="7FF1724B" w14:textId="77777777" w:rsidR="00280600" w:rsidRDefault="00280600" w:rsidP="00280600">
      <w:pPr>
        <w:spacing w:before="240" w:after="240"/>
        <w:ind w:firstLine="720"/>
        <w:rPr>
          <w:b/>
          <w:bCs/>
        </w:rPr>
      </w:pPr>
      <w:r>
        <w:rPr>
          <w:rFonts w:ascii="Arial" w:eastAsia="Arial" w:hAnsi="Arial" w:cs="Arial"/>
          <w:b/>
          <w:bCs/>
        </w:rPr>
        <w:t>☐</w:t>
      </w:r>
      <w:r>
        <w:rPr>
          <w:b/>
          <w:bCs/>
        </w:rPr>
        <w:t xml:space="preserve"> Layak </w:t>
      </w:r>
      <w:proofErr w:type="spellStart"/>
      <w:r>
        <w:rPr>
          <w:b/>
          <w:bCs/>
        </w:rPr>
        <w:t>mengikuti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Ujian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Terpadu</w:t>
      </w:r>
      <w:proofErr w:type="spellEnd"/>
      <w:r>
        <w:rPr>
          <w:b/>
          <w:bCs/>
        </w:rPr>
        <w:br/>
        <w:t xml:space="preserve"> </w:t>
      </w:r>
      <w:r>
        <w:rPr>
          <w:b/>
          <w:bCs/>
        </w:rPr>
        <w:tab/>
      </w:r>
      <w:r>
        <w:rPr>
          <w:rFonts w:ascii="Arial" w:eastAsia="Arial" w:hAnsi="Arial" w:cs="Arial"/>
          <w:b/>
          <w:bCs/>
        </w:rPr>
        <w:t>☐</w:t>
      </w:r>
      <w:r>
        <w:rPr>
          <w:b/>
          <w:bCs/>
        </w:rPr>
        <w:t xml:space="preserve"> Belum </w:t>
      </w:r>
      <w:proofErr w:type="spellStart"/>
      <w:r>
        <w:rPr>
          <w:b/>
          <w:bCs/>
        </w:rPr>
        <w:t>layak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mengikuti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Ujian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Terpadu</w:t>
      </w:r>
      <w:proofErr w:type="spellEnd"/>
    </w:p>
    <w:p w14:paraId="6CBA9D68" w14:textId="77777777" w:rsidR="00280600" w:rsidRDefault="00280600" w:rsidP="002806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Catatan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Rekomendasi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Perbaikan</w:t>
      </w:r>
      <w:proofErr w:type="spellEnd"/>
      <w:r>
        <w:rPr>
          <w:b/>
          <w:bCs/>
        </w:rPr>
        <w:t xml:space="preserve"> Dosen </w:t>
      </w:r>
      <w:proofErr w:type="spellStart"/>
      <w:r>
        <w:rPr>
          <w:b/>
          <w:bCs/>
        </w:rPr>
        <w:t>Pembimbing</w:t>
      </w:r>
      <w:proofErr w:type="spellEnd"/>
      <w:r>
        <w:rPr>
          <w:b/>
          <w:bCs/>
        </w:rPr>
        <w:t xml:space="preserve"> 1:</w:t>
      </w:r>
      <w:r>
        <w:rPr>
          <w:b/>
          <w:bCs/>
        </w:rPr>
        <w:br/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0"/>
      </w:tblGrid>
      <w:tr w:rsidR="00280600" w14:paraId="6758473B" w14:textId="77777777" w:rsidTr="00280600">
        <w:tc>
          <w:tcPr>
            <w:tcW w:w="9350" w:type="dxa"/>
          </w:tcPr>
          <w:p w14:paraId="4E3589DA" w14:textId="77777777" w:rsidR="00280600" w:rsidRDefault="00280600" w:rsidP="00C751B4">
            <w:pPr>
              <w:rPr>
                <w:b/>
                <w:bCs/>
              </w:rPr>
            </w:pPr>
          </w:p>
          <w:p w14:paraId="76F65FC3" w14:textId="77777777" w:rsidR="00280600" w:rsidRDefault="00280600" w:rsidP="00C751B4">
            <w:pPr>
              <w:rPr>
                <w:b/>
                <w:bCs/>
              </w:rPr>
            </w:pPr>
          </w:p>
          <w:p w14:paraId="64C4A76F" w14:textId="77777777" w:rsidR="00280600" w:rsidRDefault="00280600" w:rsidP="00C751B4">
            <w:pPr>
              <w:rPr>
                <w:b/>
                <w:bCs/>
              </w:rPr>
            </w:pPr>
          </w:p>
        </w:tc>
      </w:tr>
    </w:tbl>
    <w:p w14:paraId="4012787E" w14:textId="40B19094" w:rsidR="00280600" w:rsidRDefault="00280600" w:rsidP="00280600">
      <w:pPr>
        <w:spacing w:before="280" w:after="80"/>
        <w:ind w:left="540" w:right="575"/>
        <w:rPr>
          <w:b/>
          <w:bCs/>
          <w:sz w:val="26"/>
          <w:szCs w:val="26"/>
        </w:rPr>
      </w:pPr>
    </w:p>
    <w:p w14:paraId="3C68329B" w14:textId="77777777" w:rsidR="00881252" w:rsidRDefault="00881252" w:rsidP="00280600">
      <w:pPr>
        <w:spacing w:before="280" w:after="80"/>
        <w:ind w:left="540" w:right="575"/>
        <w:rPr>
          <w:b/>
          <w:bCs/>
          <w:sz w:val="26"/>
          <w:szCs w:val="26"/>
        </w:rPr>
      </w:pPr>
    </w:p>
    <w:p w14:paraId="3E5EBE24" w14:textId="77777777" w:rsidR="00FB3407" w:rsidRDefault="00FB3407" w:rsidP="00280600">
      <w:pPr>
        <w:spacing w:after="0" w:line="240" w:lineRule="auto"/>
        <w:rPr>
          <w:b/>
          <w:bCs/>
        </w:rPr>
      </w:pPr>
    </w:p>
    <w:p w14:paraId="68C9D3F4" w14:textId="3D0D32B2" w:rsidR="00280600" w:rsidRDefault="00280600" w:rsidP="002806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Catatan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Rekomendasi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Perbaikan</w:t>
      </w:r>
      <w:proofErr w:type="spellEnd"/>
      <w:r>
        <w:rPr>
          <w:b/>
          <w:bCs/>
        </w:rPr>
        <w:t xml:space="preserve"> Dosen </w:t>
      </w:r>
      <w:proofErr w:type="spellStart"/>
      <w:r>
        <w:rPr>
          <w:b/>
          <w:bCs/>
        </w:rPr>
        <w:t>Pembimbing</w:t>
      </w:r>
      <w:proofErr w:type="spellEnd"/>
      <w:r>
        <w:rPr>
          <w:b/>
          <w:bCs/>
        </w:rPr>
        <w:t xml:space="preserve"> 2:</w:t>
      </w:r>
    </w:p>
    <w:p w14:paraId="21D52137" w14:textId="77777777" w:rsidR="00280600" w:rsidRDefault="00280600" w:rsidP="0028060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0"/>
      </w:tblGrid>
      <w:tr w:rsidR="00280600" w14:paraId="1B8EF27D" w14:textId="77777777" w:rsidTr="00280600">
        <w:tc>
          <w:tcPr>
            <w:tcW w:w="9350" w:type="dxa"/>
          </w:tcPr>
          <w:p w14:paraId="08681233" w14:textId="77777777" w:rsidR="00280600" w:rsidRDefault="00280600" w:rsidP="00C751B4">
            <w:pPr>
              <w:spacing w:before="240" w:after="240"/>
              <w:rPr>
                <w:b/>
                <w:bCs/>
              </w:rPr>
            </w:pPr>
          </w:p>
        </w:tc>
      </w:tr>
    </w:tbl>
    <w:p w14:paraId="55F97595" w14:textId="77777777" w:rsidR="00280600" w:rsidRDefault="00280600" w:rsidP="00280600">
      <w:pPr>
        <w:spacing w:before="240" w:after="240"/>
        <w:jc w:val="center"/>
        <w:rPr>
          <w:b/>
          <w:bCs/>
          <w:sz w:val="26"/>
          <w:szCs w:val="26"/>
        </w:rPr>
      </w:pPr>
    </w:p>
    <w:p w14:paraId="5E20BC9A" w14:textId="77777777" w:rsidR="00280600" w:rsidRPr="00C81F46" w:rsidRDefault="00280600" w:rsidP="00280600">
      <w:pPr>
        <w:spacing w:before="240" w:after="240"/>
        <w:jc w:val="center"/>
        <w:rPr>
          <w:b/>
          <w:bCs/>
        </w:rPr>
      </w:pPr>
      <w:proofErr w:type="spellStart"/>
      <w:r w:rsidRPr="00C81F46">
        <w:rPr>
          <w:b/>
          <w:bCs/>
        </w:rPr>
        <w:t>Pengesahan</w:t>
      </w:r>
      <w:proofErr w:type="spellEnd"/>
    </w:p>
    <w:p w14:paraId="28F05A3B" w14:textId="73C97868" w:rsidR="00280600" w:rsidRPr="00C81F46" w:rsidRDefault="00C81F46" w:rsidP="00280600">
      <w:pPr>
        <w:spacing w:before="240" w:after="240"/>
        <w:jc w:val="center"/>
        <w:rPr>
          <w:b/>
          <w:bCs/>
        </w:rPr>
      </w:pPr>
      <w:r w:rsidRPr="00C81F46">
        <w:rPr>
          <w:b/>
          <w:bCs/>
        </w:rPr>
        <w:t>Bandar Lampung, ……………………</w:t>
      </w:r>
    </w:p>
    <w:p w14:paraId="27C24DB2" w14:textId="40AE20E0" w:rsidR="00280600" w:rsidRDefault="00280600" w:rsidP="00280600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Dosen </w:t>
      </w:r>
      <w:proofErr w:type="spellStart"/>
      <w:r>
        <w:rPr>
          <w:b/>
          <w:bCs/>
        </w:rPr>
        <w:t>Pembimbing</w:t>
      </w:r>
      <w:proofErr w:type="spellEnd"/>
      <w:r w:rsidRPr="00F60EA7">
        <w:rPr>
          <w:b/>
          <w:bCs/>
        </w:rPr>
        <w:t xml:space="preserve"> </w:t>
      </w:r>
      <w:r w:rsidR="00881252">
        <w:rPr>
          <w:b/>
          <w:bCs/>
        </w:rPr>
        <w:t>1</w:t>
      </w:r>
      <w:r>
        <w:rPr>
          <w:b/>
          <w:bCs/>
        </w:rPr>
        <w:t xml:space="preserve">                         Dosen </w:t>
      </w:r>
      <w:proofErr w:type="spellStart"/>
      <w:r>
        <w:rPr>
          <w:b/>
          <w:bCs/>
        </w:rPr>
        <w:t>Pembimbing</w:t>
      </w:r>
      <w:proofErr w:type="spellEnd"/>
      <w:r w:rsidR="00881252">
        <w:rPr>
          <w:b/>
          <w:bCs/>
        </w:rPr>
        <w:t xml:space="preserve"> 2</w:t>
      </w:r>
    </w:p>
    <w:p w14:paraId="642B6B58" w14:textId="77777777" w:rsidR="00280600" w:rsidRDefault="00280600" w:rsidP="00280600">
      <w:pPr>
        <w:spacing w:before="240" w:after="240"/>
        <w:jc w:val="center"/>
        <w:rPr>
          <w:b/>
          <w:bCs/>
        </w:rPr>
      </w:pPr>
    </w:p>
    <w:p w14:paraId="70C20C52" w14:textId="77777777" w:rsidR="00280600" w:rsidRDefault="00280600" w:rsidP="002806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Nama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Nama</w:t>
      </w:r>
      <w:proofErr w:type="spellEnd"/>
    </w:p>
    <w:p w14:paraId="5F5FA192" w14:textId="22481E1D" w:rsidR="00280600" w:rsidRDefault="00280600" w:rsidP="002806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</w:t>
      </w:r>
      <w:r w:rsidR="00FB3407">
        <w:rPr>
          <w:b/>
          <w:bCs/>
        </w:rPr>
        <w:t>IP</w:t>
      </w: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</w:t>
      </w:r>
      <w:r w:rsidR="00FB3407">
        <w:rPr>
          <w:b/>
          <w:bCs/>
        </w:rPr>
        <w:t>IP</w:t>
      </w:r>
      <w:proofErr w:type="spellEnd"/>
    </w:p>
    <w:p w14:paraId="72C63A93" w14:textId="77777777" w:rsidR="00280600" w:rsidRDefault="00280600" w:rsidP="00280600">
      <w:pPr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9C1FFC1" w14:textId="77777777" w:rsidR="00280600" w:rsidRDefault="00280600" w:rsidP="00280600">
      <w:pPr>
        <w:spacing w:before="240" w:after="240"/>
        <w:jc w:val="center"/>
        <w:rPr>
          <w:b/>
          <w:bCs/>
        </w:rPr>
      </w:pPr>
    </w:p>
    <w:p w14:paraId="627D6DBF" w14:textId="77777777" w:rsidR="00280600" w:rsidRDefault="00280600" w:rsidP="00280600">
      <w:pPr>
        <w:spacing w:before="240" w:after="240"/>
        <w:jc w:val="center"/>
        <w:rPr>
          <w:b/>
          <w:bCs/>
        </w:rPr>
      </w:pPr>
      <w:proofErr w:type="spellStart"/>
      <w:r>
        <w:rPr>
          <w:b/>
          <w:bCs/>
        </w:rPr>
        <w:t>Disetujui</w:t>
      </w:r>
      <w:proofErr w:type="spellEnd"/>
    </w:p>
    <w:p w14:paraId="00E8220A" w14:textId="02959139" w:rsidR="00280600" w:rsidRDefault="00280600" w:rsidP="00280600">
      <w:pPr>
        <w:spacing w:before="240" w:after="240"/>
        <w:jc w:val="center"/>
        <w:rPr>
          <w:b/>
          <w:bCs/>
        </w:rPr>
      </w:pPr>
      <w:proofErr w:type="spellStart"/>
      <w:r>
        <w:rPr>
          <w:b/>
          <w:bCs/>
        </w:rPr>
        <w:t>Ketua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Jurusan</w:t>
      </w:r>
      <w:proofErr w:type="spellEnd"/>
      <w:r>
        <w:rPr>
          <w:b/>
          <w:bCs/>
        </w:rPr>
        <w:t>/Program Studi</w:t>
      </w:r>
    </w:p>
    <w:p w14:paraId="646E9174" w14:textId="77777777" w:rsidR="00280600" w:rsidRDefault="00280600" w:rsidP="00280600">
      <w:pPr>
        <w:spacing w:after="0" w:line="240" w:lineRule="auto"/>
        <w:jc w:val="center"/>
        <w:rPr>
          <w:b/>
          <w:bCs/>
        </w:rPr>
      </w:pPr>
    </w:p>
    <w:p w14:paraId="00CEF559" w14:textId="77777777" w:rsidR="00280600" w:rsidRDefault="00280600" w:rsidP="00280600">
      <w:pPr>
        <w:spacing w:after="0" w:line="240" w:lineRule="auto"/>
        <w:jc w:val="center"/>
        <w:rPr>
          <w:b/>
          <w:bCs/>
        </w:rPr>
      </w:pPr>
    </w:p>
    <w:p w14:paraId="1EA70CFC" w14:textId="77777777" w:rsidR="00280600" w:rsidRDefault="00280600" w:rsidP="002806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Nama</w:t>
      </w:r>
    </w:p>
    <w:p w14:paraId="09A9D520" w14:textId="0946B6DC" w:rsidR="00280600" w:rsidRDefault="00280600" w:rsidP="0028060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</w:t>
      </w:r>
      <w:r w:rsidR="00FB3407">
        <w:rPr>
          <w:b/>
          <w:bCs/>
        </w:rPr>
        <w:t>IP</w:t>
      </w:r>
    </w:p>
    <w:p w14:paraId="429AC883" w14:textId="77777777" w:rsidR="00F24DFB" w:rsidRDefault="00F24DFB" w:rsidP="00280600">
      <w:pPr>
        <w:spacing w:after="0"/>
        <w:ind w:left="180" w:right="215"/>
        <w:jc w:val="both"/>
        <w:rPr>
          <w:b/>
        </w:rPr>
      </w:pPr>
    </w:p>
    <w:p w14:paraId="621EE5C1" w14:textId="77777777" w:rsidR="00280600" w:rsidRDefault="00280600" w:rsidP="00280600">
      <w:pPr>
        <w:spacing w:before="240" w:after="240"/>
        <w:rPr>
          <w:b/>
          <w:bCs/>
        </w:rPr>
      </w:pPr>
    </w:p>
    <w:p w14:paraId="7C89263C" w14:textId="77777777" w:rsidR="00FB3407" w:rsidRDefault="00FB3407" w:rsidP="00280600">
      <w:pPr>
        <w:spacing w:before="240" w:after="240"/>
        <w:rPr>
          <w:b/>
          <w:bCs/>
        </w:rPr>
      </w:pPr>
    </w:p>
    <w:p w14:paraId="159DEEA7" w14:textId="77777777" w:rsidR="00FB3407" w:rsidRDefault="00FB3407" w:rsidP="00280600">
      <w:pPr>
        <w:spacing w:before="240" w:after="240"/>
        <w:rPr>
          <w:b/>
          <w:bCs/>
        </w:rPr>
      </w:pPr>
    </w:p>
    <w:p w14:paraId="374953E5" w14:textId="77777777" w:rsidR="00FB3407" w:rsidRDefault="00FB3407" w:rsidP="00280600">
      <w:pPr>
        <w:spacing w:before="240" w:after="240"/>
        <w:rPr>
          <w:b/>
          <w:bCs/>
        </w:rPr>
      </w:pPr>
    </w:p>
    <w:p w14:paraId="73A82BDC" w14:textId="77777777" w:rsidR="00FB3407" w:rsidRDefault="00FB3407" w:rsidP="00280600">
      <w:pPr>
        <w:spacing w:before="240" w:after="240"/>
        <w:rPr>
          <w:b/>
          <w:bCs/>
        </w:rPr>
      </w:pPr>
    </w:p>
    <w:p w14:paraId="57D3AA2A" w14:textId="77777777" w:rsidR="00FB3407" w:rsidRDefault="00FB3407" w:rsidP="00280600">
      <w:pPr>
        <w:spacing w:before="240" w:after="240"/>
        <w:rPr>
          <w:b/>
          <w:bCs/>
        </w:rPr>
      </w:pPr>
    </w:p>
    <w:p w14:paraId="1BA4FA5D" w14:textId="77777777" w:rsidR="00881252" w:rsidRPr="00881252" w:rsidRDefault="00881252" w:rsidP="00881252">
      <w:pPr>
        <w:spacing w:after="0" w:line="360" w:lineRule="auto"/>
        <w:rPr>
          <w:b/>
          <w:bCs/>
          <w:sz w:val="28"/>
          <w:szCs w:val="28"/>
        </w:rPr>
      </w:pPr>
    </w:p>
    <w:p w14:paraId="1DD62523" w14:textId="77777777" w:rsidR="00280600" w:rsidRPr="00881252" w:rsidRDefault="00280600" w:rsidP="00881252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81252">
        <w:rPr>
          <w:b/>
          <w:bCs/>
          <w:sz w:val="28"/>
          <w:szCs w:val="28"/>
        </w:rPr>
        <w:t>RUBRIK PENILAIAN UJIAN TERPADU</w:t>
      </w:r>
    </w:p>
    <w:p w14:paraId="4023907E" w14:textId="77777777" w:rsidR="00280600" w:rsidRDefault="00280600" w:rsidP="00881252">
      <w:pPr>
        <w:spacing w:after="0" w:line="360" w:lineRule="auto"/>
        <w:jc w:val="center"/>
        <w:rPr>
          <w:b/>
          <w:bCs/>
        </w:rPr>
      </w:pPr>
    </w:p>
    <w:p w14:paraId="2F6B10C9" w14:textId="77777777" w:rsidR="00280600" w:rsidRPr="0019770D" w:rsidRDefault="00280600" w:rsidP="00881252">
      <w:pPr>
        <w:spacing w:after="0" w:line="360" w:lineRule="auto"/>
        <w:rPr>
          <w:b/>
          <w:bCs/>
          <w:sz w:val="28"/>
          <w:szCs w:val="28"/>
        </w:rPr>
      </w:pPr>
      <w:r w:rsidRPr="0019770D">
        <w:rPr>
          <w:b/>
          <w:bCs/>
          <w:sz w:val="28"/>
          <w:szCs w:val="28"/>
        </w:rPr>
        <w:t>1. RUBRIK SEMINAR HASIL (100%)</w:t>
      </w:r>
    </w:p>
    <w:p w14:paraId="396FAEC9" w14:textId="77777777" w:rsidR="00280600" w:rsidRDefault="00280600" w:rsidP="00280600">
      <w:pPr>
        <w:spacing w:before="240" w:after="240"/>
        <w:rPr>
          <w:b/>
          <w:bCs/>
        </w:rPr>
      </w:pPr>
      <w:r>
        <w:rPr>
          <w:b/>
          <w:bCs/>
        </w:rPr>
        <w:t xml:space="preserve">Tujuan: </w:t>
      </w:r>
      <w:proofErr w:type="spellStart"/>
      <w:r>
        <w:rPr>
          <w:b/>
          <w:bCs/>
        </w:rPr>
        <w:t>Mengukur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kualitas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mahasiswa</w:t>
      </w:r>
      <w:proofErr w:type="spellEnd"/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8"/>
        <w:gridCol w:w="3216"/>
        <w:gridCol w:w="1308"/>
        <w:gridCol w:w="1726"/>
        <w:gridCol w:w="1843"/>
      </w:tblGrid>
      <w:tr w:rsidR="00FD58DC" w14:paraId="5F87D773" w14:textId="77777777" w:rsidTr="009D1D20">
        <w:trPr>
          <w:trHeight w:val="342"/>
          <w:tblHeader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E116C" w14:textId="77777777" w:rsidR="00FD58DC" w:rsidRDefault="00FD58DC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F12DB" w14:textId="77777777" w:rsidR="00FD58DC" w:rsidRDefault="00FD58DC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3455B" w14:textId="77777777" w:rsidR="00FD58DC" w:rsidRDefault="00FD58DC" w:rsidP="008812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8A02E" w14:textId="7C3EE159" w:rsidR="00FD58DC" w:rsidRDefault="00FD58DC" w:rsidP="008812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 1-4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5E2AB" w14:textId="53FA45DC" w:rsidR="00FD58DC" w:rsidRDefault="00FD58DC" w:rsidP="00881252">
            <w:pPr>
              <w:spacing w:after="0" w:line="240" w:lineRule="auto"/>
              <w:jc w:val="center"/>
              <w:rPr>
                <w:b/>
                <w:bCs/>
              </w:rPr>
            </w:pPr>
            <m:oMath>
              <m:r>
                <w:rPr>
                  <w:rFonts w:ascii="Cambria Math" w:hAnsi="Cambria Math"/>
                </w:rPr>
                <m:t>Σ</m:t>
              </m:r>
            </m:oMath>
            <w:r w:rsidRPr="00CC2B0D">
              <w:rPr>
                <w:b/>
                <w:bCs/>
              </w:rPr>
              <w:t xml:space="preserve"> </w:t>
            </w:r>
            <w:proofErr w:type="spellStart"/>
            <w:r w:rsidRPr="00CC2B0D">
              <w:rPr>
                <w:b/>
                <w:bCs/>
              </w:rPr>
              <w:t>bobot</w:t>
            </w:r>
            <w:proofErr w:type="spellEnd"/>
            <w:r w:rsidRPr="00CC2B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CC2B0D">
              <w:rPr>
                <w:b/>
                <w:bCs/>
              </w:rPr>
              <w:t xml:space="preserve"> </w:t>
            </w:r>
            <w:proofErr w:type="spellStart"/>
            <w:r w:rsidRPr="00CC2B0D">
              <w:rPr>
                <w:b/>
                <w:bCs/>
              </w:rPr>
              <w:t>aspek</w:t>
            </w:r>
            <w:proofErr w:type="spellEnd"/>
            <w:r w:rsidRPr="00CC2B0D">
              <w:rPr>
                <w:b/>
                <w:bCs/>
              </w:rPr>
              <w:t xml:space="preserve"> *</w:t>
            </w:r>
            <w:proofErr w:type="spellStart"/>
            <w:r w:rsidRPr="00CC2B0D">
              <w:rPr>
                <w:b/>
                <w:bCs/>
              </w:rPr>
              <w:t>skor</w:t>
            </w:r>
            <w:proofErr w:type="spellEnd"/>
            <w:r w:rsidRPr="00CC2B0D">
              <w:rPr>
                <w:b/>
                <w:bCs/>
              </w:rPr>
              <w:t xml:space="preserve"> ) * 2</w:t>
            </w:r>
            <w:r w:rsidR="009D1D20">
              <w:rPr>
                <w:b/>
                <w:bCs/>
              </w:rPr>
              <w:t>0</w:t>
            </w:r>
          </w:p>
        </w:tc>
      </w:tr>
      <w:tr w:rsidR="00FD58DC" w14:paraId="72E2A643" w14:textId="77777777" w:rsidTr="0012602C">
        <w:trPr>
          <w:trHeight w:val="666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149F0" w14:textId="77777777" w:rsidR="00FD58DC" w:rsidRDefault="00FD58DC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Substansi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E835C" w14:textId="77777777" w:rsidR="00FD58DC" w:rsidRDefault="00FD58DC" w:rsidP="00881252">
            <w:pPr>
              <w:spacing w:after="0" w:line="240" w:lineRule="auto"/>
            </w:pPr>
            <w:r>
              <w:t xml:space="preserve">Latar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22DF9" w14:textId="77777777" w:rsidR="00FD58DC" w:rsidRDefault="00FD58DC" w:rsidP="00881252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A8338" w14:textId="75D8777A" w:rsidR="00FD58DC" w:rsidRDefault="00FD58DC" w:rsidP="0088125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8EC69" w14:textId="53864EC1" w:rsidR="00FD58DC" w:rsidRDefault="00FD58DC" w:rsidP="00881252">
            <w:pPr>
              <w:spacing w:after="0" w:line="240" w:lineRule="auto"/>
            </w:pPr>
          </w:p>
        </w:tc>
      </w:tr>
      <w:tr w:rsidR="00FD58DC" w14:paraId="039044B9" w14:textId="77777777" w:rsidTr="009D1D20">
        <w:trPr>
          <w:trHeight w:val="61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15FA8" w14:textId="77777777" w:rsidR="00FD58DC" w:rsidRDefault="00FD58DC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Tinjauan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Literatur</w:t>
            </w:r>
            <w:proofErr w:type="spellEnd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FB208" w14:textId="77777777" w:rsidR="00FD58DC" w:rsidRDefault="00FD58DC" w:rsidP="00881252">
            <w:pPr>
              <w:spacing w:after="0" w:line="240" w:lineRule="auto"/>
            </w:pPr>
            <w:r>
              <w:t xml:space="preserve">Teori, </w:t>
            </w:r>
            <w:proofErr w:type="spellStart"/>
            <w:r>
              <w:t>referensi</w:t>
            </w:r>
            <w:proofErr w:type="spellEnd"/>
            <w:r>
              <w:t xml:space="preserve">,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DBC71" w14:textId="77777777" w:rsidR="00FD58DC" w:rsidRDefault="00FD58DC" w:rsidP="00881252">
            <w:pPr>
              <w:spacing w:after="0" w:line="240" w:lineRule="auto"/>
              <w:jc w:val="center"/>
            </w:pPr>
            <w:r>
              <w:t>15%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3053A" w14:textId="0C6C80FB" w:rsidR="00FD58DC" w:rsidRDefault="00FD58DC" w:rsidP="0088125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C7B88" w14:textId="6288149C" w:rsidR="00FD58DC" w:rsidRDefault="00FD58DC" w:rsidP="00881252">
            <w:pPr>
              <w:spacing w:after="0" w:line="240" w:lineRule="auto"/>
            </w:pPr>
          </w:p>
        </w:tc>
      </w:tr>
      <w:tr w:rsidR="00FD58DC" w14:paraId="269E7109" w14:textId="77777777" w:rsidTr="009D1D20">
        <w:trPr>
          <w:trHeight w:val="61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91CA3" w14:textId="49EB0DE4" w:rsidR="00FD58DC" w:rsidRDefault="00FD58DC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Metode 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C723C" w14:textId="77777777" w:rsidR="00FD58DC" w:rsidRDefault="00FD58DC" w:rsidP="00881252">
            <w:pPr>
              <w:spacing w:after="0" w:line="240" w:lineRule="auto"/>
            </w:pP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&amp; </w:t>
            </w:r>
            <w:proofErr w:type="spellStart"/>
            <w:r>
              <w:t>analisis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7132F" w14:textId="77777777" w:rsidR="00FD58DC" w:rsidRDefault="00FD58DC" w:rsidP="00881252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7AC11" w14:textId="399CC1D3" w:rsidR="00FD58DC" w:rsidRDefault="00FD58DC" w:rsidP="0088125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10FA5" w14:textId="198B7DFD" w:rsidR="00FD58DC" w:rsidRDefault="00FD58DC" w:rsidP="00881252">
            <w:pPr>
              <w:spacing w:after="0" w:line="240" w:lineRule="auto"/>
            </w:pPr>
          </w:p>
        </w:tc>
      </w:tr>
      <w:tr w:rsidR="00FD58DC" w14:paraId="5DFC089F" w14:textId="77777777" w:rsidTr="009D1D20">
        <w:trPr>
          <w:trHeight w:val="61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33193" w14:textId="77777777" w:rsidR="00FD58DC" w:rsidRDefault="00FD58DC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 Hasil &amp; </w:t>
            </w:r>
            <w:proofErr w:type="spellStart"/>
            <w:r>
              <w:rPr>
                <w:b/>
                <w:bCs/>
              </w:rPr>
              <w:t>Pembahasan</w:t>
            </w:r>
            <w:proofErr w:type="spellEnd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19CEF" w14:textId="77777777" w:rsidR="00FD58DC" w:rsidRDefault="00FD58DC" w:rsidP="00881252">
            <w:pPr>
              <w:spacing w:after="0" w:line="240" w:lineRule="auto"/>
            </w:pPr>
            <w:proofErr w:type="spellStart"/>
            <w:r>
              <w:t>Analisis</w:t>
            </w:r>
            <w:proofErr w:type="spellEnd"/>
            <w:r>
              <w:t xml:space="preserve"> &amp; </w:t>
            </w:r>
            <w:proofErr w:type="spellStart"/>
            <w:r>
              <w:t>interpretasi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E5012" w14:textId="77777777" w:rsidR="00FD58DC" w:rsidRDefault="00FD58DC" w:rsidP="00881252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294CF" w14:textId="4DC48EAC" w:rsidR="00FD58DC" w:rsidRDefault="00FD58DC" w:rsidP="0088125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3B3F8" w14:textId="39A673F0" w:rsidR="00FD58DC" w:rsidRDefault="00FD58DC" w:rsidP="00881252">
            <w:pPr>
              <w:spacing w:after="0" w:line="240" w:lineRule="auto"/>
            </w:pPr>
          </w:p>
        </w:tc>
      </w:tr>
      <w:tr w:rsidR="00FD58DC" w14:paraId="74A28300" w14:textId="77777777" w:rsidTr="0012602C">
        <w:trPr>
          <w:trHeight w:val="479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39142" w14:textId="77777777" w:rsidR="00FD58DC" w:rsidRDefault="00FD58DC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b/>
                <w:bCs/>
              </w:rPr>
              <w:t>Presentasi</w:t>
            </w:r>
            <w:proofErr w:type="spellEnd"/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85995" w14:textId="77777777" w:rsidR="00FD58DC" w:rsidRDefault="00FD58DC" w:rsidP="00881252">
            <w:pPr>
              <w:spacing w:after="0" w:line="240" w:lineRule="auto"/>
            </w:pPr>
            <w:proofErr w:type="spellStart"/>
            <w:r>
              <w:t>Komunikasi</w:t>
            </w:r>
            <w:proofErr w:type="spellEnd"/>
            <w:r>
              <w:t xml:space="preserve"> &amp; </w:t>
            </w:r>
            <w:proofErr w:type="spellStart"/>
            <w:r>
              <w:t>sistematika</w:t>
            </w:r>
            <w:proofErr w:type="spellEnd"/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18358" w14:textId="77777777" w:rsidR="00FD58DC" w:rsidRDefault="00FD58DC" w:rsidP="00881252">
            <w:pPr>
              <w:spacing w:after="0" w:line="240" w:lineRule="auto"/>
              <w:jc w:val="center"/>
            </w:pPr>
            <w:r>
              <w:t>10%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8951F" w14:textId="08A24038" w:rsidR="00FD58DC" w:rsidRDefault="00FD58DC" w:rsidP="0088125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D8B0B" w14:textId="176D1A2B" w:rsidR="00FD58DC" w:rsidRDefault="00FD58DC" w:rsidP="00881252">
            <w:pPr>
              <w:spacing w:after="0" w:line="240" w:lineRule="auto"/>
            </w:pPr>
          </w:p>
        </w:tc>
      </w:tr>
      <w:tr w:rsidR="009D1D20" w14:paraId="2BAC4068" w14:textId="77777777" w:rsidTr="009D1D20">
        <w:trPr>
          <w:trHeight w:val="307"/>
        </w:trPr>
        <w:tc>
          <w:tcPr>
            <w:tcW w:w="6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EC9F6" w14:textId="77777777" w:rsidR="009D1D20" w:rsidRDefault="009D1D20" w:rsidP="00881252">
            <w:pPr>
              <w:spacing w:after="0" w:line="240" w:lineRule="auto"/>
              <w:jc w:val="center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697F1" w14:textId="7B523E19" w:rsidR="009D1D20" w:rsidRPr="009D1D20" w:rsidRDefault="009D1D20" w:rsidP="008812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Nilai Akhir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FCD86" w14:textId="77777777" w:rsidR="009D1D20" w:rsidRDefault="009D1D20" w:rsidP="00881252">
            <w:pPr>
              <w:spacing w:after="0" w:line="240" w:lineRule="auto"/>
            </w:pPr>
          </w:p>
        </w:tc>
      </w:tr>
      <w:tr w:rsidR="009D1D20" w14:paraId="00AA6986" w14:textId="77777777" w:rsidTr="009D1D20">
        <w:trPr>
          <w:trHeight w:val="307"/>
        </w:trPr>
        <w:tc>
          <w:tcPr>
            <w:tcW w:w="6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009E9" w14:textId="77777777" w:rsidR="009D1D20" w:rsidRDefault="009D1D20" w:rsidP="00881252">
            <w:pPr>
              <w:spacing w:after="0" w:line="240" w:lineRule="auto"/>
              <w:jc w:val="center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9170B" w14:textId="3C715BD4" w:rsidR="009D1D20" w:rsidRPr="009D1D20" w:rsidRDefault="009D1D20" w:rsidP="00881252">
            <w:pPr>
              <w:spacing w:after="0" w:line="240" w:lineRule="auto"/>
              <w:rPr>
                <w:b/>
                <w:bCs/>
              </w:rPr>
            </w:pPr>
            <w:r w:rsidRPr="009D1D20">
              <w:rPr>
                <w:b/>
                <w:bCs/>
              </w:rPr>
              <w:t>Angka Mutu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5F450" w14:textId="77777777" w:rsidR="009D1D20" w:rsidRDefault="009D1D20" w:rsidP="00881252">
            <w:pPr>
              <w:spacing w:after="0" w:line="240" w:lineRule="auto"/>
            </w:pPr>
          </w:p>
        </w:tc>
      </w:tr>
      <w:tr w:rsidR="009D1D20" w14:paraId="2B3C2070" w14:textId="77777777" w:rsidTr="009D1D20">
        <w:trPr>
          <w:trHeight w:val="307"/>
        </w:trPr>
        <w:tc>
          <w:tcPr>
            <w:tcW w:w="62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BA4DE" w14:textId="77777777" w:rsidR="009D1D20" w:rsidRDefault="009D1D20" w:rsidP="00881252">
            <w:pPr>
              <w:spacing w:after="0" w:line="240" w:lineRule="auto"/>
              <w:jc w:val="center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0ACB7" w14:textId="760CDDF8" w:rsidR="009D1D20" w:rsidRPr="009D1D20" w:rsidRDefault="009D1D20" w:rsidP="00881252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D1D20">
              <w:rPr>
                <w:b/>
                <w:bCs/>
              </w:rPr>
              <w:t>Huruf</w:t>
            </w:r>
            <w:proofErr w:type="spellEnd"/>
            <w:r w:rsidRPr="009D1D20">
              <w:rPr>
                <w:b/>
                <w:bCs/>
              </w:rPr>
              <w:t xml:space="preserve"> Mutu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EE10B" w14:textId="77777777" w:rsidR="009D1D20" w:rsidRDefault="009D1D20" w:rsidP="00881252">
            <w:pPr>
              <w:spacing w:after="0" w:line="240" w:lineRule="auto"/>
            </w:pPr>
          </w:p>
        </w:tc>
      </w:tr>
    </w:tbl>
    <w:p w14:paraId="47A5F49A" w14:textId="77777777" w:rsidR="0012602C" w:rsidRDefault="0012602C" w:rsidP="00FB3407">
      <w:pPr>
        <w:spacing w:after="0" w:line="240" w:lineRule="auto"/>
        <w:rPr>
          <w:b/>
          <w:bCs/>
        </w:rPr>
      </w:pPr>
    </w:p>
    <w:p w14:paraId="711D0676" w14:textId="37D6D494" w:rsidR="00FB3407" w:rsidRDefault="00FB3407" w:rsidP="00FB3407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Skor:</w:t>
      </w:r>
    </w:p>
    <w:p w14:paraId="29308422" w14:textId="00F6273E" w:rsidR="00FB3407" w:rsidRDefault="00FB3407" w:rsidP="00FB3407">
      <w:pPr>
        <w:spacing w:after="0" w:line="240" w:lineRule="auto"/>
      </w:pPr>
      <w:proofErr w:type="spellStart"/>
      <w:r w:rsidRPr="009549E5">
        <w:rPr>
          <w:b/>
          <w:bCs/>
        </w:rPr>
        <w:t>Substansi</w:t>
      </w:r>
      <w:proofErr w:type="spellEnd"/>
      <w:r w:rsidRPr="009549E5">
        <w:rPr>
          <w:b/>
          <w:bCs/>
        </w:rPr>
        <w:t xml:space="preserve"> </w:t>
      </w:r>
      <w:proofErr w:type="spellStart"/>
      <w:r w:rsidRPr="009549E5">
        <w:rPr>
          <w:b/>
          <w:bCs/>
        </w:rPr>
        <w:t>penelitian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 w:rsidRPr="00FB3407">
        <w:t>jelas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tajam</w:t>
      </w:r>
      <w:proofErr w:type="spellEnd"/>
      <w:r>
        <w:t xml:space="preserve"> &amp; </w:t>
      </w:r>
      <w:proofErr w:type="spellStart"/>
      <w:r>
        <w:t>relevan</w:t>
      </w:r>
      <w:proofErr w:type="spellEnd"/>
      <w:r>
        <w:t>.</w:t>
      </w:r>
    </w:p>
    <w:p w14:paraId="6186097F" w14:textId="10ACE4A2" w:rsidR="00FB3407" w:rsidRDefault="00FB3407" w:rsidP="00FB3407">
      <w:pPr>
        <w:spacing w:after="0" w:line="240" w:lineRule="auto"/>
      </w:pPr>
      <w:proofErr w:type="spellStart"/>
      <w:r w:rsidRPr="009549E5">
        <w:rPr>
          <w:b/>
          <w:bCs/>
        </w:rPr>
        <w:t>Tinjauan</w:t>
      </w:r>
      <w:proofErr w:type="spellEnd"/>
      <w:r w:rsidRPr="009549E5">
        <w:rPr>
          <w:b/>
          <w:bCs/>
        </w:rPr>
        <w:t xml:space="preserve"> </w:t>
      </w:r>
      <w:proofErr w:type="spellStart"/>
      <w:r w:rsidRPr="009549E5">
        <w:rPr>
          <w:b/>
          <w:bCs/>
        </w:rPr>
        <w:t>literatur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relevan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</w:t>
      </w:r>
      <w:proofErr w:type="spellStart"/>
      <w:r>
        <w:t>komprehensif</w:t>
      </w:r>
      <w:proofErr w:type="spellEnd"/>
      <w:r>
        <w:t xml:space="preserve"> dan </w:t>
      </w:r>
      <w:proofErr w:type="spellStart"/>
      <w:r>
        <w:t>mutakhir</w:t>
      </w:r>
      <w:proofErr w:type="spellEnd"/>
      <w:r>
        <w:t>.</w:t>
      </w:r>
    </w:p>
    <w:p w14:paraId="0B9C5DB8" w14:textId="494A5CF6" w:rsidR="00FB3407" w:rsidRDefault="00FB3407" w:rsidP="00FB3407">
      <w:pPr>
        <w:spacing w:after="0" w:line="240" w:lineRule="auto"/>
      </w:pPr>
      <w:r w:rsidRPr="009549E5">
        <w:rPr>
          <w:b/>
          <w:bCs/>
        </w:rPr>
        <w:t>Metode</w:t>
      </w:r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tepat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tepat</w:t>
      </w:r>
      <w:proofErr w:type="spellEnd"/>
      <w:r>
        <w:t xml:space="preserve"> dan robust.</w:t>
      </w:r>
    </w:p>
    <w:p w14:paraId="10D697C5" w14:textId="71775B28" w:rsidR="00FB3407" w:rsidRDefault="00FB3407" w:rsidP="00FB3407">
      <w:pPr>
        <w:spacing w:after="0" w:line="240" w:lineRule="auto"/>
      </w:pPr>
      <w:r w:rsidRPr="009549E5">
        <w:rPr>
          <w:b/>
          <w:bCs/>
        </w:rPr>
        <w:t xml:space="preserve">Hasil &amp; </w:t>
      </w:r>
      <w:proofErr w:type="spellStart"/>
      <w:r w:rsidRPr="009549E5">
        <w:rPr>
          <w:b/>
          <w:bCs/>
        </w:rPr>
        <w:t>pembahasan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logis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tajam</w:t>
      </w:r>
      <w:proofErr w:type="spellEnd"/>
      <w:r>
        <w:t>.</w:t>
      </w:r>
    </w:p>
    <w:p w14:paraId="32D69924" w14:textId="66AC6AC1" w:rsidR="00881252" w:rsidRPr="009D1D20" w:rsidRDefault="00FB3407" w:rsidP="009D1D20">
      <w:pPr>
        <w:spacing w:after="0" w:line="240" w:lineRule="auto"/>
      </w:pPr>
      <w:proofErr w:type="spellStart"/>
      <w:r w:rsidRPr="009549E5">
        <w:rPr>
          <w:b/>
          <w:bCs/>
        </w:rPr>
        <w:t>Presentasi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sistematis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komunikatif</w:t>
      </w:r>
      <w:proofErr w:type="spellEnd"/>
      <w:r>
        <w:t>.</w:t>
      </w:r>
    </w:p>
    <w:p w14:paraId="2AB5E7E2" w14:textId="77777777" w:rsidR="009D1D20" w:rsidRDefault="009D1D20" w:rsidP="00280600">
      <w:pPr>
        <w:spacing w:before="240" w:after="240"/>
        <w:rPr>
          <w:b/>
          <w:bCs/>
        </w:rPr>
      </w:pPr>
    </w:p>
    <w:p w14:paraId="14AE6BE3" w14:textId="77777777" w:rsidR="009D1D20" w:rsidRDefault="009D1D20" w:rsidP="00280600">
      <w:pPr>
        <w:spacing w:before="240" w:after="240"/>
        <w:rPr>
          <w:b/>
          <w:bCs/>
        </w:rPr>
      </w:pPr>
    </w:p>
    <w:p w14:paraId="3FFCBBF7" w14:textId="77777777" w:rsidR="009D1D20" w:rsidRDefault="009D1D20" w:rsidP="00280600">
      <w:pPr>
        <w:spacing w:before="240" w:after="240"/>
        <w:rPr>
          <w:b/>
          <w:bCs/>
        </w:rPr>
      </w:pPr>
    </w:p>
    <w:p w14:paraId="3CE4D632" w14:textId="77777777" w:rsidR="009D1D20" w:rsidRDefault="009D1D20" w:rsidP="00280600">
      <w:pPr>
        <w:spacing w:before="240" w:after="240"/>
        <w:rPr>
          <w:b/>
          <w:bCs/>
        </w:rPr>
      </w:pPr>
    </w:p>
    <w:p w14:paraId="73B860E2" w14:textId="5DC3D590" w:rsidR="00280600" w:rsidRPr="009549E5" w:rsidRDefault="00280600" w:rsidP="00280600">
      <w:pPr>
        <w:spacing w:before="240" w:after="240"/>
        <w:rPr>
          <w:b/>
          <w:bCs/>
        </w:rPr>
      </w:pPr>
      <w:proofErr w:type="spellStart"/>
      <w:r w:rsidRPr="009549E5">
        <w:rPr>
          <w:b/>
          <w:bCs/>
        </w:rPr>
        <w:lastRenderedPageBreak/>
        <w:t>Kriteria</w:t>
      </w:r>
      <w:proofErr w:type="spellEnd"/>
      <w:r w:rsidRPr="009549E5">
        <w:rPr>
          <w:b/>
          <w:bCs/>
        </w:rPr>
        <w:t xml:space="preserve"> Nilai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1417"/>
        <w:gridCol w:w="1843"/>
        <w:gridCol w:w="1843"/>
      </w:tblGrid>
      <w:tr w:rsidR="00F04C66" w:rsidRPr="009549E5" w14:paraId="4A86B5C1" w14:textId="77777777" w:rsidTr="007F6CE0">
        <w:tc>
          <w:tcPr>
            <w:tcW w:w="1872" w:type="dxa"/>
          </w:tcPr>
          <w:p w14:paraId="704CF59E" w14:textId="77777777" w:rsidR="00F04C66" w:rsidRPr="009549E5" w:rsidRDefault="00F04C66" w:rsidP="007F6CE0">
            <w:pPr>
              <w:jc w:val="center"/>
              <w:rPr>
                <w:b/>
                <w:bCs/>
                <w:noProof/>
                <w:lang w:val="id-ID"/>
              </w:rPr>
            </w:pPr>
            <w:r w:rsidRPr="009549E5">
              <w:rPr>
                <w:b/>
                <w:bCs/>
                <w:noProof/>
                <w:lang w:val="id-ID"/>
              </w:rPr>
              <w:t xml:space="preserve">Nilai </w:t>
            </w:r>
          </w:p>
        </w:tc>
        <w:tc>
          <w:tcPr>
            <w:tcW w:w="1417" w:type="dxa"/>
          </w:tcPr>
          <w:p w14:paraId="5377ADA0" w14:textId="77777777" w:rsidR="00F04C66" w:rsidRPr="009549E5" w:rsidRDefault="00F04C66" w:rsidP="007F6CE0">
            <w:pPr>
              <w:jc w:val="center"/>
              <w:rPr>
                <w:b/>
                <w:bCs/>
                <w:noProof/>
              </w:rPr>
            </w:pPr>
            <w:r w:rsidRPr="009549E5">
              <w:rPr>
                <w:b/>
                <w:bCs/>
                <w:noProof/>
              </w:rPr>
              <w:t>Huruf</w:t>
            </w:r>
          </w:p>
        </w:tc>
        <w:tc>
          <w:tcPr>
            <w:tcW w:w="1843" w:type="dxa"/>
          </w:tcPr>
          <w:p w14:paraId="314CBD73" w14:textId="77777777" w:rsidR="00F04C66" w:rsidRPr="009549E5" w:rsidRDefault="00F04C66" w:rsidP="007F6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Angka </w:t>
            </w:r>
            <w:proofErr w:type="spellStart"/>
            <w:r>
              <w:rPr>
                <w:b/>
                <w:bCs/>
              </w:rPr>
              <w:t>mutu</w:t>
            </w:r>
            <w:proofErr w:type="spellEnd"/>
          </w:p>
        </w:tc>
        <w:tc>
          <w:tcPr>
            <w:tcW w:w="1843" w:type="dxa"/>
          </w:tcPr>
          <w:p w14:paraId="680CB4F3" w14:textId="77777777" w:rsidR="00F04C66" w:rsidRPr="009549E5" w:rsidRDefault="00F04C66" w:rsidP="007F6CE0">
            <w:pPr>
              <w:jc w:val="center"/>
              <w:rPr>
                <w:noProof/>
              </w:rPr>
            </w:pPr>
            <w:r w:rsidRPr="009549E5">
              <w:rPr>
                <w:b/>
                <w:bCs/>
              </w:rPr>
              <w:t>Status</w:t>
            </w:r>
          </w:p>
        </w:tc>
      </w:tr>
      <w:tr w:rsidR="00F04C66" w:rsidRPr="009549E5" w14:paraId="1A9331C1" w14:textId="77777777" w:rsidTr="007F6CE0">
        <w:tc>
          <w:tcPr>
            <w:tcW w:w="1872" w:type="dxa"/>
          </w:tcPr>
          <w:p w14:paraId="2CF78109" w14:textId="77777777" w:rsidR="00F04C66" w:rsidRPr="009549E5" w:rsidRDefault="007D4474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1296486780"/>
              </w:sdtPr>
              <w:sdtEndPr/>
              <w:sdtContent>
                <w:r w:rsidR="00F04C66" w:rsidRPr="009549E5">
                  <w:rPr>
                    <w:rFonts w:ascii="Times New Roman" w:eastAsia="Gungsuh" w:hAnsi="Times New Roman" w:cs="Times New Roman"/>
                    <w:b/>
                    <w:bCs/>
                    <w:sz w:val="24"/>
                    <w:szCs w:val="24"/>
                  </w:rPr>
                  <w:t>≥ 76</w:t>
                </w:r>
              </w:sdtContent>
            </w:sdt>
          </w:p>
        </w:tc>
        <w:tc>
          <w:tcPr>
            <w:tcW w:w="1417" w:type="dxa"/>
          </w:tcPr>
          <w:p w14:paraId="2E1DFA88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A</w:t>
            </w:r>
          </w:p>
        </w:tc>
        <w:tc>
          <w:tcPr>
            <w:tcW w:w="1843" w:type="dxa"/>
          </w:tcPr>
          <w:p w14:paraId="4F20F917" w14:textId="77777777" w:rsidR="00F04C66" w:rsidRPr="009549E5" w:rsidRDefault="00F04C66" w:rsidP="007F6CE0">
            <w:pPr>
              <w:jc w:val="center"/>
            </w:pPr>
            <w:r>
              <w:t>4,0</w:t>
            </w:r>
          </w:p>
        </w:tc>
        <w:tc>
          <w:tcPr>
            <w:tcW w:w="1843" w:type="dxa"/>
          </w:tcPr>
          <w:p w14:paraId="3F00BE59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61C40042" w14:textId="77777777" w:rsidTr="007F6CE0">
        <w:tc>
          <w:tcPr>
            <w:tcW w:w="1872" w:type="dxa"/>
          </w:tcPr>
          <w:p w14:paraId="1BE86F4A" w14:textId="77777777" w:rsidR="00F04C66" w:rsidRPr="009549E5" w:rsidRDefault="00F04C66" w:rsidP="007F6CE0">
            <w:pPr>
              <w:rPr>
                <w:noProof/>
                <w:lang w:val="id-ID"/>
              </w:rPr>
            </w:pPr>
            <w:r w:rsidRPr="009549E5">
              <w:rPr>
                <w:b/>
                <w:bCs/>
              </w:rPr>
              <w:t>71–75,99</w:t>
            </w:r>
          </w:p>
        </w:tc>
        <w:tc>
          <w:tcPr>
            <w:tcW w:w="1417" w:type="dxa"/>
          </w:tcPr>
          <w:p w14:paraId="3F0229DF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B+</w:t>
            </w:r>
          </w:p>
        </w:tc>
        <w:tc>
          <w:tcPr>
            <w:tcW w:w="1843" w:type="dxa"/>
          </w:tcPr>
          <w:p w14:paraId="510D2E7F" w14:textId="77777777" w:rsidR="00F04C66" w:rsidRPr="009549E5" w:rsidRDefault="00F04C66" w:rsidP="007F6CE0">
            <w:pPr>
              <w:jc w:val="center"/>
            </w:pPr>
            <w:r>
              <w:t>3,5</w:t>
            </w:r>
          </w:p>
        </w:tc>
        <w:tc>
          <w:tcPr>
            <w:tcW w:w="1843" w:type="dxa"/>
          </w:tcPr>
          <w:p w14:paraId="01BD99DA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093EF1C6" w14:textId="77777777" w:rsidTr="007F6CE0">
        <w:tc>
          <w:tcPr>
            <w:tcW w:w="1872" w:type="dxa"/>
          </w:tcPr>
          <w:p w14:paraId="374AC96F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66-70,99</w:t>
            </w:r>
          </w:p>
        </w:tc>
        <w:tc>
          <w:tcPr>
            <w:tcW w:w="1417" w:type="dxa"/>
          </w:tcPr>
          <w:p w14:paraId="4B1E6F8E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</w:t>
            </w:r>
          </w:p>
        </w:tc>
        <w:tc>
          <w:tcPr>
            <w:tcW w:w="1843" w:type="dxa"/>
          </w:tcPr>
          <w:p w14:paraId="69AA7852" w14:textId="77777777" w:rsidR="00F04C66" w:rsidRPr="009549E5" w:rsidRDefault="00F04C66" w:rsidP="007F6CE0">
            <w:pPr>
              <w:jc w:val="center"/>
            </w:pPr>
            <w:r>
              <w:t>3,0</w:t>
            </w:r>
          </w:p>
        </w:tc>
        <w:tc>
          <w:tcPr>
            <w:tcW w:w="1843" w:type="dxa"/>
          </w:tcPr>
          <w:p w14:paraId="4BD6C48B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09887D5A" w14:textId="77777777" w:rsidTr="007F6CE0">
        <w:tc>
          <w:tcPr>
            <w:tcW w:w="1872" w:type="dxa"/>
          </w:tcPr>
          <w:p w14:paraId="4ECDF446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61-65,99</w:t>
            </w:r>
          </w:p>
        </w:tc>
        <w:tc>
          <w:tcPr>
            <w:tcW w:w="1417" w:type="dxa"/>
          </w:tcPr>
          <w:p w14:paraId="4E20F5E0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C+</w:t>
            </w:r>
          </w:p>
        </w:tc>
        <w:tc>
          <w:tcPr>
            <w:tcW w:w="1843" w:type="dxa"/>
          </w:tcPr>
          <w:p w14:paraId="6185610C" w14:textId="77777777" w:rsidR="00F04C66" w:rsidRPr="009549E5" w:rsidRDefault="00F04C66" w:rsidP="007F6CE0">
            <w:pPr>
              <w:jc w:val="center"/>
            </w:pPr>
            <w:r>
              <w:t>2,5</w:t>
            </w:r>
          </w:p>
        </w:tc>
        <w:tc>
          <w:tcPr>
            <w:tcW w:w="1843" w:type="dxa"/>
          </w:tcPr>
          <w:p w14:paraId="54E8FEEC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40A76161" w14:textId="77777777" w:rsidTr="007F6CE0">
        <w:tc>
          <w:tcPr>
            <w:tcW w:w="1872" w:type="dxa"/>
          </w:tcPr>
          <w:p w14:paraId="543DA276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56-60,99</w:t>
            </w:r>
          </w:p>
        </w:tc>
        <w:tc>
          <w:tcPr>
            <w:tcW w:w="1417" w:type="dxa"/>
          </w:tcPr>
          <w:p w14:paraId="5B8E6E9E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</w:t>
            </w:r>
          </w:p>
        </w:tc>
        <w:tc>
          <w:tcPr>
            <w:tcW w:w="1843" w:type="dxa"/>
          </w:tcPr>
          <w:p w14:paraId="023696DE" w14:textId="77777777" w:rsidR="00F04C66" w:rsidRPr="009549E5" w:rsidRDefault="00F04C66" w:rsidP="007F6CE0">
            <w:pPr>
              <w:jc w:val="center"/>
            </w:pPr>
            <w:r>
              <w:t>2,0</w:t>
            </w:r>
          </w:p>
        </w:tc>
        <w:tc>
          <w:tcPr>
            <w:tcW w:w="1843" w:type="dxa"/>
          </w:tcPr>
          <w:p w14:paraId="0346729B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69E607D3" w14:textId="77777777" w:rsidTr="007F6CE0">
        <w:tc>
          <w:tcPr>
            <w:tcW w:w="1872" w:type="dxa"/>
          </w:tcPr>
          <w:p w14:paraId="704F9222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50-55,99</w:t>
            </w:r>
          </w:p>
        </w:tc>
        <w:tc>
          <w:tcPr>
            <w:tcW w:w="1417" w:type="dxa"/>
          </w:tcPr>
          <w:p w14:paraId="37A61AFD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D</w:t>
            </w:r>
          </w:p>
        </w:tc>
        <w:tc>
          <w:tcPr>
            <w:tcW w:w="1843" w:type="dxa"/>
          </w:tcPr>
          <w:p w14:paraId="7A662077" w14:textId="77777777" w:rsidR="00F04C66" w:rsidRPr="009549E5" w:rsidRDefault="00F04C66" w:rsidP="007F6CE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14:paraId="3AF87D27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 xml:space="preserve">Lulus** </w:t>
            </w:r>
          </w:p>
        </w:tc>
      </w:tr>
      <w:tr w:rsidR="00F04C66" w:rsidRPr="009549E5" w14:paraId="5A5185CE" w14:textId="77777777" w:rsidTr="007F6CE0">
        <w:tc>
          <w:tcPr>
            <w:tcW w:w="1872" w:type="dxa"/>
          </w:tcPr>
          <w:p w14:paraId="38C70E82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784576F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E</w:t>
            </w:r>
          </w:p>
        </w:tc>
        <w:tc>
          <w:tcPr>
            <w:tcW w:w="1843" w:type="dxa"/>
          </w:tcPr>
          <w:p w14:paraId="3B1B1EBB" w14:textId="77777777" w:rsidR="00F04C66" w:rsidRPr="009549E5" w:rsidRDefault="00F04C66" w:rsidP="007F6CE0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14:paraId="1A76CADF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Tidak lulus</w:t>
            </w:r>
          </w:p>
        </w:tc>
      </w:tr>
    </w:tbl>
    <w:p w14:paraId="0F3E6ABE" w14:textId="77777777" w:rsidR="0012602C" w:rsidRDefault="0012602C" w:rsidP="0012602C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**: </w:t>
      </w:r>
      <w:proofErr w:type="spellStart"/>
      <w:r w:rsidRPr="009E4900">
        <w:t>Huruf</w:t>
      </w:r>
      <w:proofErr w:type="spellEnd"/>
      <w:r w:rsidRPr="009E4900">
        <w:t xml:space="preserve"> </w:t>
      </w:r>
      <w:proofErr w:type="spellStart"/>
      <w:r>
        <w:t>mutu</w:t>
      </w:r>
      <w:proofErr w:type="spellEnd"/>
      <w:r>
        <w:t xml:space="preserve"> D </w:t>
      </w:r>
      <w:proofErr w:type="spellStart"/>
      <w:r>
        <w:t>dinyatakan</w:t>
      </w:r>
      <w:proofErr w:type="spellEnd"/>
      <w:r>
        <w:t xml:space="preserve"> lulus </w:t>
      </w:r>
      <w:proofErr w:type="spellStart"/>
      <w:r>
        <w:t>bersyarat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program </w:t>
      </w:r>
      <w:proofErr w:type="spellStart"/>
      <w:r>
        <w:t>sarjana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(</w:t>
      </w:r>
      <w:proofErr w:type="spellStart"/>
      <w:r>
        <w:t>Peraturan</w:t>
      </w:r>
      <w:proofErr w:type="spellEnd"/>
      <w:r>
        <w:t xml:space="preserve"> Akademik Universitas Lampung </w:t>
      </w:r>
      <w:proofErr w:type="spellStart"/>
      <w:r>
        <w:t>Tahun</w:t>
      </w:r>
      <w:proofErr w:type="spellEnd"/>
      <w:r>
        <w:t xml:space="preserve"> 2025 Pasal 41 </w:t>
      </w:r>
      <w:proofErr w:type="spellStart"/>
      <w:r>
        <w:t>ayat</w:t>
      </w:r>
      <w:proofErr w:type="spellEnd"/>
      <w:r>
        <w:t xml:space="preserve"> 4).</w:t>
      </w:r>
    </w:p>
    <w:p w14:paraId="4FBD86CC" w14:textId="77777777" w:rsidR="009A03A4" w:rsidRDefault="009A03A4" w:rsidP="00F04C66">
      <w:pPr>
        <w:spacing w:after="0" w:line="240" w:lineRule="auto"/>
        <w:ind w:left="4320"/>
        <w:jc w:val="center"/>
      </w:pPr>
    </w:p>
    <w:p w14:paraId="6BBB0649" w14:textId="77777777" w:rsidR="009A03A4" w:rsidRDefault="009A03A4" w:rsidP="00F04C66">
      <w:pPr>
        <w:spacing w:after="0" w:line="240" w:lineRule="auto"/>
        <w:ind w:left="4320"/>
        <w:jc w:val="center"/>
      </w:pPr>
    </w:p>
    <w:p w14:paraId="4FA9EED2" w14:textId="34E90D96" w:rsidR="00F04C66" w:rsidRPr="00401362" w:rsidRDefault="00F04C66" w:rsidP="00F04C66">
      <w:pPr>
        <w:spacing w:after="0" w:line="240" w:lineRule="auto"/>
        <w:ind w:left="4320"/>
        <w:jc w:val="center"/>
      </w:pPr>
      <w:r w:rsidRPr="00401362">
        <w:t>Bandar Lampung,  ……………………………</w:t>
      </w:r>
    </w:p>
    <w:p w14:paraId="453BD1B8" w14:textId="77777777" w:rsidR="00F04C66" w:rsidRPr="00CC2B0D" w:rsidRDefault="00F04C66" w:rsidP="00F04C66">
      <w:pPr>
        <w:spacing w:after="0" w:line="240" w:lineRule="auto"/>
        <w:jc w:val="center"/>
        <w:rPr>
          <w:b/>
          <w:bCs/>
        </w:rPr>
      </w:pPr>
    </w:p>
    <w:p w14:paraId="22E95B1C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  <w:r w:rsidRPr="00CC2B0D">
        <w:rPr>
          <w:b/>
          <w:bCs/>
        </w:rPr>
        <w:t xml:space="preserve">Dosen </w:t>
      </w:r>
      <w:proofErr w:type="spellStart"/>
      <w:r w:rsidRPr="00CC2B0D">
        <w:rPr>
          <w:b/>
          <w:bCs/>
        </w:rPr>
        <w:t>Pembimbing</w:t>
      </w:r>
      <w:proofErr w:type="spellEnd"/>
      <w:r>
        <w:rPr>
          <w:b/>
          <w:bCs/>
        </w:rPr>
        <w:t xml:space="preserve"> 1/Dosen </w:t>
      </w:r>
      <w:proofErr w:type="spellStart"/>
      <w:r>
        <w:rPr>
          <w:b/>
          <w:bCs/>
        </w:rPr>
        <w:t>Pembimbing</w:t>
      </w:r>
      <w:proofErr w:type="spellEnd"/>
      <w:r>
        <w:rPr>
          <w:b/>
          <w:bCs/>
        </w:rPr>
        <w:t xml:space="preserve"> 2/ Dosen </w:t>
      </w:r>
      <w:proofErr w:type="spellStart"/>
      <w:r>
        <w:rPr>
          <w:b/>
          <w:bCs/>
        </w:rPr>
        <w:t>Pembahas</w:t>
      </w:r>
      <w:proofErr w:type="spellEnd"/>
      <w:r>
        <w:rPr>
          <w:b/>
          <w:bCs/>
        </w:rPr>
        <w:t xml:space="preserve"> 1/ Dosen </w:t>
      </w:r>
      <w:proofErr w:type="spellStart"/>
      <w:r>
        <w:rPr>
          <w:b/>
          <w:bCs/>
        </w:rPr>
        <w:t>Pembahas</w:t>
      </w:r>
      <w:proofErr w:type="spellEnd"/>
      <w:r>
        <w:rPr>
          <w:b/>
          <w:bCs/>
        </w:rPr>
        <w:t xml:space="preserve"> 2</w:t>
      </w:r>
      <w:r w:rsidRPr="00CC2B0D">
        <w:rPr>
          <w:b/>
          <w:bCs/>
        </w:rPr>
        <w:t xml:space="preserve">                       </w:t>
      </w:r>
    </w:p>
    <w:p w14:paraId="6D58FDC9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0A0D0634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30B3A7DF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773BEB94" w14:textId="77777777" w:rsidR="00F04C66" w:rsidRPr="00CC2B0D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50C9773D" w14:textId="77777777" w:rsidR="00F04C66" w:rsidRPr="00401362" w:rsidRDefault="00F04C66" w:rsidP="00F04C66">
      <w:pPr>
        <w:spacing w:after="0" w:line="240" w:lineRule="auto"/>
        <w:ind w:left="6480" w:firstLine="720"/>
        <w:jc w:val="both"/>
        <w:rPr>
          <w:b/>
          <w:bCs/>
          <w:noProof/>
        </w:rPr>
      </w:pPr>
      <w:r w:rsidRPr="00401362">
        <w:rPr>
          <w:b/>
          <w:bCs/>
          <w:noProof/>
        </w:rPr>
        <w:t>Nama</w:t>
      </w:r>
    </w:p>
    <w:p w14:paraId="5BF03D58" w14:textId="77777777" w:rsidR="00F04C66" w:rsidRDefault="00F04C66" w:rsidP="00F04C66">
      <w:pPr>
        <w:spacing w:before="240" w:after="0"/>
        <w:ind w:left="7200"/>
        <w:rPr>
          <w:b/>
          <w:bCs/>
          <w:sz w:val="20"/>
          <w:szCs w:val="20"/>
        </w:rPr>
      </w:pPr>
      <w:r w:rsidRPr="00401362">
        <w:rPr>
          <w:b/>
          <w:bCs/>
          <w:noProof/>
        </w:rPr>
        <w:t>NIP</w:t>
      </w:r>
    </w:p>
    <w:p w14:paraId="345C5CAA" w14:textId="77777777" w:rsidR="00F04C66" w:rsidRDefault="00F04C66" w:rsidP="00280600">
      <w:pPr>
        <w:spacing w:before="240" w:after="240"/>
        <w:rPr>
          <w:b/>
          <w:bCs/>
        </w:rPr>
      </w:pPr>
    </w:p>
    <w:p w14:paraId="18AFA3CF" w14:textId="77777777" w:rsidR="00F04C66" w:rsidRDefault="00F04C66" w:rsidP="00280600">
      <w:pPr>
        <w:spacing w:before="240" w:after="240"/>
        <w:rPr>
          <w:b/>
          <w:bCs/>
        </w:rPr>
      </w:pPr>
    </w:p>
    <w:p w14:paraId="232EBF28" w14:textId="77777777" w:rsidR="00F04C66" w:rsidRDefault="00F04C66" w:rsidP="00280600">
      <w:pPr>
        <w:spacing w:before="240" w:after="240"/>
        <w:rPr>
          <w:b/>
          <w:bCs/>
        </w:rPr>
      </w:pPr>
    </w:p>
    <w:p w14:paraId="5F338EC5" w14:textId="77777777" w:rsidR="00F04C66" w:rsidRDefault="00F04C66" w:rsidP="00280600">
      <w:pPr>
        <w:spacing w:before="240" w:after="240"/>
        <w:rPr>
          <w:b/>
          <w:bCs/>
        </w:rPr>
      </w:pPr>
    </w:p>
    <w:p w14:paraId="085B00E2" w14:textId="77777777" w:rsidR="00F04C66" w:rsidRDefault="00F04C66" w:rsidP="00280600">
      <w:pPr>
        <w:spacing w:before="240" w:after="240"/>
        <w:rPr>
          <w:b/>
          <w:bCs/>
        </w:rPr>
      </w:pPr>
    </w:p>
    <w:p w14:paraId="23B324AE" w14:textId="77777777" w:rsidR="00F04C66" w:rsidRDefault="00F04C66" w:rsidP="00280600">
      <w:pPr>
        <w:spacing w:before="240" w:after="240"/>
        <w:rPr>
          <w:b/>
          <w:bCs/>
        </w:rPr>
      </w:pPr>
    </w:p>
    <w:p w14:paraId="61FB7FA8" w14:textId="77777777" w:rsidR="00F04C66" w:rsidRDefault="00F04C66" w:rsidP="00280600">
      <w:pPr>
        <w:spacing w:before="240" w:after="240"/>
        <w:rPr>
          <w:b/>
          <w:bCs/>
        </w:rPr>
      </w:pPr>
    </w:p>
    <w:p w14:paraId="79D41967" w14:textId="77777777" w:rsidR="00F04C66" w:rsidRDefault="00F04C66" w:rsidP="00280600">
      <w:pPr>
        <w:spacing w:before="240" w:after="240"/>
        <w:rPr>
          <w:b/>
          <w:bCs/>
        </w:rPr>
      </w:pPr>
    </w:p>
    <w:p w14:paraId="12965203" w14:textId="77777777" w:rsidR="00F04C66" w:rsidRDefault="00F04C66" w:rsidP="00280600">
      <w:pPr>
        <w:spacing w:before="240" w:after="240"/>
        <w:rPr>
          <w:b/>
          <w:bCs/>
        </w:rPr>
      </w:pPr>
    </w:p>
    <w:p w14:paraId="22C4A05C" w14:textId="77777777" w:rsidR="00F04C66" w:rsidRDefault="00F04C66" w:rsidP="00280600">
      <w:pPr>
        <w:spacing w:before="240" w:after="240"/>
        <w:rPr>
          <w:b/>
          <w:bCs/>
        </w:rPr>
      </w:pPr>
    </w:p>
    <w:p w14:paraId="19FD28C5" w14:textId="77777777" w:rsidR="00F04C66" w:rsidRDefault="00F04C66" w:rsidP="00ED375C">
      <w:pPr>
        <w:spacing w:after="0" w:line="240" w:lineRule="auto"/>
        <w:rPr>
          <w:b/>
          <w:bCs/>
        </w:rPr>
      </w:pPr>
    </w:p>
    <w:p w14:paraId="75E93338" w14:textId="77777777" w:rsidR="009D1D20" w:rsidRDefault="009D1D20" w:rsidP="00ED375C">
      <w:pPr>
        <w:spacing w:after="0" w:line="240" w:lineRule="auto"/>
        <w:rPr>
          <w:b/>
          <w:bCs/>
        </w:rPr>
      </w:pPr>
    </w:p>
    <w:p w14:paraId="3EFE8F77" w14:textId="77777777" w:rsidR="009E4900" w:rsidRDefault="009E4900" w:rsidP="00ED375C">
      <w:pPr>
        <w:spacing w:after="0" w:line="240" w:lineRule="auto"/>
        <w:rPr>
          <w:b/>
          <w:bCs/>
        </w:rPr>
      </w:pPr>
    </w:p>
    <w:p w14:paraId="5364CAE3" w14:textId="77777777" w:rsidR="00280600" w:rsidRDefault="00280600" w:rsidP="00ED375C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70D">
        <w:rPr>
          <w:rFonts w:ascii="Times New Roman" w:eastAsia="Times New Roman" w:hAnsi="Times New Roman" w:cs="Times New Roman"/>
          <w:b/>
          <w:bCs/>
          <w:sz w:val="28"/>
          <w:szCs w:val="28"/>
        </w:rPr>
        <w:t>RUBRIK UJIAN KOMPREHENSIF (100%)</w:t>
      </w:r>
    </w:p>
    <w:p w14:paraId="191F0409" w14:textId="77777777" w:rsidR="009E4900" w:rsidRPr="0019770D" w:rsidRDefault="009E4900" w:rsidP="009E490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A2C68C" w14:textId="4D022696" w:rsidR="009E4900" w:rsidRPr="0019770D" w:rsidRDefault="00280600" w:rsidP="00280600">
      <w:pPr>
        <w:spacing w:before="240" w:after="240"/>
        <w:rPr>
          <w:b/>
          <w:bCs/>
        </w:rPr>
      </w:pPr>
      <w:r w:rsidRPr="0019770D">
        <w:rPr>
          <w:b/>
          <w:bCs/>
        </w:rPr>
        <w:t xml:space="preserve">Tujuan: </w:t>
      </w:r>
      <w:proofErr w:type="spellStart"/>
      <w:r w:rsidRPr="0019770D">
        <w:rPr>
          <w:b/>
          <w:bCs/>
        </w:rPr>
        <w:t>Mengukur</w:t>
      </w:r>
      <w:proofErr w:type="spellEnd"/>
      <w:r w:rsidRPr="0019770D">
        <w:rPr>
          <w:b/>
          <w:bCs/>
        </w:rPr>
        <w:t xml:space="preserve"> </w:t>
      </w:r>
      <w:proofErr w:type="spellStart"/>
      <w:r w:rsidRPr="0019770D">
        <w:rPr>
          <w:b/>
          <w:bCs/>
        </w:rPr>
        <w:t>penguasaan</w:t>
      </w:r>
      <w:proofErr w:type="spellEnd"/>
      <w:r w:rsidRPr="0019770D">
        <w:rPr>
          <w:b/>
          <w:bCs/>
        </w:rPr>
        <w:t xml:space="preserve"> </w:t>
      </w:r>
      <w:proofErr w:type="spellStart"/>
      <w:r w:rsidRPr="0019770D">
        <w:rPr>
          <w:b/>
          <w:bCs/>
        </w:rPr>
        <w:t>keilmuan</w:t>
      </w:r>
      <w:proofErr w:type="spellEnd"/>
      <w:r w:rsidRPr="0019770D">
        <w:rPr>
          <w:b/>
          <w:bCs/>
        </w:rPr>
        <w:t xml:space="preserve"> dan </w:t>
      </w:r>
      <w:proofErr w:type="spellStart"/>
      <w:r w:rsidRPr="0019770D">
        <w:rPr>
          <w:b/>
          <w:bCs/>
        </w:rPr>
        <w:t>integrasi</w:t>
      </w:r>
      <w:proofErr w:type="spellEnd"/>
      <w:r w:rsidRPr="0019770D">
        <w:rPr>
          <w:b/>
          <w:bCs/>
        </w:rPr>
        <w:t xml:space="preserve"> </w:t>
      </w:r>
      <w:proofErr w:type="spellStart"/>
      <w:r w:rsidRPr="0019770D">
        <w:rPr>
          <w:b/>
          <w:bCs/>
        </w:rPr>
        <w:t>teori</w:t>
      </w:r>
      <w:proofErr w:type="spellEnd"/>
    </w:p>
    <w:tbl>
      <w:tblPr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8"/>
        <w:gridCol w:w="3459"/>
        <w:gridCol w:w="901"/>
        <w:gridCol w:w="1647"/>
        <w:gridCol w:w="1455"/>
      </w:tblGrid>
      <w:tr w:rsidR="009D1D20" w14:paraId="702C3C3D" w14:textId="77777777" w:rsidTr="009D1D20">
        <w:trPr>
          <w:trHeight w:val="616"/>
          <w:tblHeader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2E9CF" w14:textId="77777777" w:rsid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07234" w14:textId="77777777" w:rsid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Indikator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A2415" w14:textId="77777777" w:rsid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728BF" w14:textId="6C5847DC" w:rsid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Skor 1-4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30F8A" w14:textId="79E3E660" w:rsid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m:oMath>
              <m:r>
                <w:rPr>
                  <w:rFonts w:ascii="Cambria Math" w:hAnsi="Cambria Math"/>
                </w:rPr>
                <m:t>Σ</m:t>
              </m:r>
            </m:oMath>
            <w:r w:rsidRPr="00CC2B0D">
              <w:rPr>
                <w:b/>
                <w:bCs/>
              </w:rPr>
              <w:t xml:space="preserve"> bobot </w:t>
            </w:r>
            <w:r>
              <w:rPr>
                <w:b/>
                <w:bCs/>
              </w:rPr>
              <w:t>4</w:t>
            </w:r>
            <w:r w:rsidRPr="00CC2B0D">
              <w:rPr>
                <w:b/>
                <w:bCs/>
              </w:rPr>
              <w:t xml:space="preserve"> </w:t>
            </w:r>
            <w:proofErr w:type="spellStart"/>
            <w:r w:rsidRPr="00CC2B0D">
              <w:rPr>
                <w:b/>
                <w:bCs/>
              </w:rPr>
              <w:t>aspek</w:t>
            </w:r>
            <w:proofErr w:type="spellEnd"/>
            <w:r w:rsidRPr="00CC2B0D">
              <w:rPr>
                <w:b/>
                <w:bCs/>
              </w:rPr>
              <w:t xml:space="preserve"> *</w:t>
            </w:r>
            <w:proofErr w:type="spellStart"/>
            <w:r w:rsidRPr="00CC2B0D">
              <w:rPr>
                <w:b/>
                <w:bCs/>
              </w:rPr>
              <w:t>skor</w:t>
            </w:r>
            <w:proofErr w:type="spellEnd"/>
            <w:r w:rsidRPr="00CC2B0D">
              <w:rPr>
                <w:b/>
                <w:bCs/>
              </w:rPr>
              <w:t xml:space="preserve"> ) * 25</w:t>
            </w:r>
          </w:p>
        </w:tc>
      </w:tr>
      <w:tr w:rsidR="009D1D20" w14:paraId="0C117DEF" w14:textId="77777777" w:rsidTr="009D1D20">
        <w:trPr>
          <w:trHeight w:val="524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BE8BB" w14:textId="77777777" w:rsidR="009D1D20" w:rsidRDefault="009D1D20" w:rsidP="001977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Penguasaan</w:t>
            </w:r>
            <w:proofErr w:type="spellEnd"/>
            <w:r>
              <w:rPr>
                <w:b/>
                <w:bCs/>
              </w:rPr>
              <w:t xml:space="preserve"> Teori Inti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C5003" w14:textId="77777777" w:rsidR="009D1D20" w:rsidRDefault="009D1D20" w:rsidP="0019770D">
            <w:pPr>
              <w:spacing w:after="0" w:line="240" w:lineRule="auto"/>
            </w:pP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64327" w14:textId="77777777" w:rsidR="009D1D20" w:rsidRDefault="009D1D20" w:rsidP="0019770D">
            <w:pPr>
              <w:spacing w:after="0" w:line="240" w:lineRule="auto"/>
              <w:jc w:val="center"/>
            </w:pPr>
            <w:r>
              <w:t>30%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B149F" w14:textId="7AF964C4" w:rsidR="009D1D20" w:rsidRDefault="009D1D20" w:rsidP="0019770D">
            <w:pPr>
              <w:spacing w:after="0" w:line="240" w:lineRule="auto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2EF81" w14:textId="0D975F03" w:rsidR="009D1D20" w:rsidRDefault="009D1D20" w:rsidP="0019770D">
            <w:pPr>
              <w:spacing w:after="0" w:line="240" w:lineRule="auto"/>
            </w:pPr>
          </w:p>
        </w:tc>
      </w:tr>
      <w:tr w:rsidR="009D1D20" w14:paraId="551A6777" w14:textId="77777777" w:rsidTr="009E4900">
        <w:trPr>
          <w:trHeight w:val="585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8F518" w14:textId="77777777" w:rsidR="009D1D20" w:rsidRDefault="009D1D20" w:rsidP="001977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Keterkaitan</w:t>
            </w:r>
            <w:proofErr w:type="spellEnd"/>
            <w:r>
              <w:rPr>
                <w:b/>
                <w:bCs/>
              </w:rPr>
              <w:t xml:space="preserve"> Teori &amp; </w:t>
            </w:r>
            <w:proofErr w:type="spellStart"/>
            <w:r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F6732" w14:textId="77777777" w:rsidR="009D1D20" w:rsidRDefault="009D1D20" w:rsidP="0019770D">
            <w:pPr>
              <w:spacing w:after="0" w:line="240" w:lineRule="auto"/>
            </w:pPr>
            <w:r>
              <w:t xml:space="preserve">Integrasi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6BBF5" w14:textId="77777777" w:rsidR="009D1D20" w:rsidRDefault="009D1D20" w:rsidP="0019770D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59B31" w14:textId="3B02F18C" w:rsidR="009D1D20" w:rsidRDefault="009D1D20" w:rsidP="0019770D">
            <w:pPr>
              <w:spacing w:after="0" w:line="240" w:lineRule="auto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F83EF" w14:textId="0324B449" w:rsidR="009D1D20" w:rsidRDefault="009D1D20" w:rsidP="0019770D">
            <w:pPr>
              <w:spacing w:after="0" w:line="240" w:lineRule="auto"/>
            </w:pPr>
          </w:p>
        </w:tc>
      </w:tr>
      <w:tr w:rsidR="009D1D20" w14:paraId="3883E6E4" w14:textId="77777777" w:rsidTr="009D1D20">
        <w:trPr>
          <w:trHeight w:val="361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0289A" w14:textId="77777777" w:rsidR="009D1D20" w:rsidRDefault="009D1D20" w:rsidP="001977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Kemampuan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Analisis</w:t>
            </w:r>
            <w:proofErr w:type="spellEnd"/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29D20" w14:textId="77777777" w:rsidR="009D1D20" w:rsidRDefault="009D1D20" w:rsidP="0019770D">
            <w:pPr>
              <w:spacing w:after="0" w:line="240" w:lineRule="auto"/>
            </w:pPr>
            <w:proofErr w:type="spellStart"/>
            <w:r>
              <w:t>Argumentasi</w:t>
            </w:r>
            <w:proofErr w:type="spellEnd"/>
            <w:r>
              <w:t xml:space="preserve"> &amp; problem solving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28DCD" w14:textId="77777777" w:rsidR="009D1D20" w:rsidRDefault="009D1D20" w:rsidP="0019770D">
            <w:pPr>
              <w:spacing w:after="0" w:line="240" w:lineRule="auto"/>
              <w:jc w:val="center"/>
            </w:pPr>
            <w:r>
              <w:t>25%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69549" w14:textId="28A41D40" w:rsidR="009D1D20" w:rsidRDefault="009D1D20" w:rsidP="0019770D">
            <w:pPr>
              <w:spacing w:after="0" w:line="240" w:lineRule="auto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A0AFA" w14:textId="3224FEDB" w:rsidR="009D1D20" w:rsidRDefault="009D1D20" w:rsidP="0019770D">
            <w:pPr>
              <w:spacing w:after="0" w:line="240" w:lineRule="auto"/>
            </w:pPr>
          </w:p>
        </w:tc>
      </w:tr>
      <w:tr w:rsidR="009D1D20" w14:paraId="38F9418D" w14:textId="77777777" w:rsidTr="009D1D20">
        <w:trPr>
          <w:trHeight w:val="509"/>
        </w:trPr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D77FE" w14:textId="77777777" w:rsidR="009D1D20" w:rsidRDefault="009D1D20" w:rsidP="001977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Sikap</w:t>
            </w:r>
            <w:proofErr w:type="spellEnd"/>
            <w:r>
              <w:rPr>
                <w:b/>
                <w:bCs/>
              </w:rPr>
              <w:t xml:space="preserve"> Akademik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129D5" w14:textId="77777777" w:rsidR="009D1D20" w:rsidRDefault="009D1D20" w:rsidP="0019770D">
            <w:pPr>
              <w:spacing w:after="0" w:line="240" w:lineRule="auto"/>
            </w:pPr>
            <w:r>
              <w:t xml:space="preserve">Etika,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komunikasi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1EB310" w14:textId="77777777" w:rsidR="009D1D20" w:rsidRDefault="009D1D20" w:rsidP="0019770D">
            <w:pPr>
              <w:spacing w:after="0" w:line="240" w:lineRule="auto"/>
              <w:jc w:val="center"/>
            </w:pPr>
            <w:r>
              <w:t>20%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828C1" w14:textId="316C73D2" w:rsidR="009D1D20" w:rsidRDefault="009D1D20" w:rsidP="0019770D">
            <w:pPr>
              <w:spacing w:after="0" w:line="240" w:lineRule="auto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059F0" w14:textId="5051E317" w:rsidR="009D1D20" w:rsidRDefault="009D1D20" w:rsidP="0019770D">
            <w:pPr>
              <w:spacing w:after="0" w:line="240" w:lineRule="auto"/>
            </w:pPr>
          </w:p>
        </w:tc>
      </w:tr>
      <w:tr w:rsidR="009D1D20" w14:paraId="7A5DCDB3" w14:textId="77777777" w:rsidTr="009D1D20">
        <w:trPr>
          <w:trHeight w:val="461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44266" w14:textId="77777777" w:rsidR="009D1D20" w:rsidRDefault="009D1D20" w:rsidP="0019770D">
            <w:pPr>
              <w:spacing w:after="0" w:line="240" w:lineRule="auto"/>
              <w:jc w:val="center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414A8" w14:textId="5FEE73DC" w:rsidR="009D1D20" w:rsidRP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r w:rsidRPr="009D1D20">
              <w:rPr>
                <w:b/>
                <w:bCs/>
              </w:rPr>
              <w:t>Nilai Akhir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91D18" w14:textId="77777777" w:rsidR="009D1D20" w:rsidRDefault="009D1D20" w:rsidP="0019770D">
            <w:pPr>
              <w:spacing w:after="0" w:line="240" w:lineRule="auto"/>
            </w:pPr>
          </w:p>
        </w:tc>
      </w:tr>
      <w:tr w:rsidR="009D1D20" w14:paraId="533C3781" w14:textId="77777777" w:rsidTr="009D1D20">
        <w:trPr>
          <w:trHeight w:val="369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E7231" w14:textId="77777777" w:rsidR="009D1D20" w:rsidRDefault="009D1D20" w:rsidP="0019770D">
            <w:pPr>
              <w:spacing w:after="0" w:line="240" w:lineRule="auto"/>
              <w:jc w:val="center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FA8C0" w14:textId="3F47C67E" w:rsidR="009D1D20" w:rsidRP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r w:rsidRPr="009D1D20">
              <w:rPr>
                <w:b/>
                <w:bCs/>
              </w:rPr>
              <w:t>Angka Mutu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9BD9F" w14:textId="77777777" w:rsidR="009D1D20" w:rsidRDefault="009D1D20" w:rsidP="0019770D">
            <w:pPr>
              <w:spacing w:after="0" w:line="240" w:lineRule="auto"/>
            </w:pPr>
          </w:p>
        </w:tc>
      </w:tr>
      <w:tr w:rsidR="009D1D20" w14:paraId="02934F32" w14:textId="77777777" w:rsidTr="009D1D20">
        <w:trPr>
          <w:trHeight w:val="361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0A52D" w14:textId="77777777" w:rsidR="009D1D20" w:rsidRDefault="009D1D20" w:rsidP="0019770D">
            <w:pPr>
              <w:spacing w:after="0" w:line="240" w:lineRule="auto"/>
              <w:jc w:val="center"/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DAB93" w14:textId="12CE9CF9" w:rsidR="009D1D20" w:rsidRPr="009D1D20" w:rsidRDefault="009D1D20" w:rsidP="009D1D2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9D1D20">
              <w:rPr>
                <w:b/>
                <w:bCs/>
              </w:rPr>
              <w:t>Huruf</w:t>
            </w:r>
            <w:proofErr w:type="spellEnd"/>
            <w:r w:rsidRPr="009D1D20">
              <w:rPr>
                <w:b/>
                <w:bCs/>
              </w:rPr>
              <w:t xml:space="preserve"> Mutu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C2CE6" w14:textId="77777777" w:rsidR="009D1D20" w:rsidRDefault="009D1D20" w:rsidP="0019770D">
            <w:pPr>
              <w:spacing w:after="0" w:line="240" w:lineRule="auto"/>
            </w:pPr>
          </w:p>
        </w:tc>
      </w:tr>
    </w:tbl>
    <w:p w14:paraId="6F0F7910" w14:textId="77777777" w:rsidR="00ED375C" w:rsidRDefault="00ED375C" w:rsidP="0019770D">
      <w:pPr>
        <w:spacing w:after="0" w:line="240" w:lineRule="auto"/>
        <w:rPr>
          <w:b/>
          <w:bCs/>
        </w:rPr>
      </w:pPr>
    </w:p>
    <w:p w14:paraId="1F545CD4" w14:textId="77777777" w:rsidR="009E4900" w:rsidRDefault="009E4900" w:rsidP="0019770D">
      <w:pPr>
        <w:spacing w:after="0" w:line="240" w:lineRule="auto"/>
        <w:rPr>
          <w:b/>
          <w:bCs/>
        </w:rPr>
      </w:pPr>
    </w:p>
    <w:p w14:paraId="47C53688" w14:textId="55EA79ED" w:rsidR="0019770D" w:rsidRDefault="0019770D" w:rsidP="0019770D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Skor:</w:t>
      </w:r>
    </w:p>
    <w:p w14:paraId="1DA374E2" w14:textId="77777777" w:rsidR="009E4900" w:rsidRDefault="009E4900" w:rsidP="0019770D">
      <w:pPr>
        <w:spacing w:after="0" w:line="240" w:lineRule="auto"/>
        <w:rPr>
          <w:b/>
          <w:bCs/>
        </w:rPr>
      </w:pPr>
    </w:p>
    <w:p w14:paraId="73C9DB6A" w14:textId="27BDF804" w:rsidR="0019770D" w:rsidRDefault="0019770D" w:rsidP="0019770D">
      <w:pPr>
        <w:spacing w:after="0" w:line="240" w:lineRule="auto"/>
      </w:pPr>
      <w:proofErr w:type="spellStart"/>
      <w:r>
        <w:rPr>
          <w:b/>
          <w:bCs/>
        </w:rPr>
        <w:t>Penguasaan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teori</w:t>
      </w:r>
      <w:proofErr w:type="spellEnd"/>
      <w:r>
        <w:rPr>
          <w:b/>
          <w:bCs/>
        </w:rPr>
        <w:t xml:space="preserve"> inti</w:t>
      </w:r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paham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menguasai</w:t>
      </w:r>
      <w:proofErr w:type="spellEnd"/>
      <w:r>
        <w:t>.</w:t>
      </w:r>
    </w:p>
    <w:p w14:paraId="21F373CF" w14:textId="4B92E695" w:rsidR="0019770D" w:rsidRDefault="0019770D" w:rsidP="0019770D">
      <w:pPr>
        <w:spacing w:after="0" w:line="240" w:lineRule="auto"/>
      </w:pPr>
      <w:proofErr w:type="spellStart"/>
      <w:r>
        <w:rPr>
          <w:b/>
          <w:bCs/>
        </w:rPr>
        <w:t>Keterkaitan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teori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penelitian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mampu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kuat</w:t>
      </w:r>
      <w:proofErr w:type="spellEnd"/>
    </w:p>
    <w:p w14:paraId="13AEA13F" w14:textId="7E03CF83" w:rsidR="0019770D" w:rsidRDefault="0019770D" w:rsidP="0019770D">
      <w:pPr>
        <w:spacing w:after="0" w:line="240" w:lineRule="auto"/>
      </w:pPr>
      <w:proofErr w:type="spellStart"/>
      <w:r>
        <w:rPr>
          <w:b/>
          <w:bCs/>
        </w:rPr>
        <w:t>Kemampuan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analisis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logis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kritis</w:t>
      </w:r>
      <w:proofErr w:type="spellEnd"/>
    </w:p>
    <w:p w14:paraId="7F81E5D9" w14:textId="5203B0B3" w:rsidR="00ED375C" w:rsidRDefault="0019770D" w:rsidP="009E4900">
      <w:pPr>
        <w:spacing w:after="0"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</w:rPr>
        <w:t>Sikap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akademik</w:t>
      </w:r>
      <w:proofErr w:type="spellEnd"/>
      <w:r>
        <w:t>: Skor 1</w:t>
      </w:r>
      <w:r>
        <w:rPr>
          <w:b/>
          <w:bCs/>
        </w:rPr>
        <w:t xml:space="preserve"> = </w:t>
      </w:r>
      <w:r w:rsidRPr="00FB3407">
        <w:t xml:space="preserve">Tidak </w:t>
      </w:r>
      <w:proofErr w:type="spellStart"/>
      <w:r>
        <w:t>baik</w:t>
      </w:r>
      <w:proofErr w:type="spellEnd"/>
      <w:r w:rsidRPr="00FB3407">
        <w:t>,</w:t>
      </w:r>
      <w:r>
        <w:rPr>
          <w:b/>
          <w:bCs/>
        </w:rPr>
        <w:t xml:space="preserve"> </w:t>
      </w:r>
      <w:proofErr w:type="spellStart"/>
      <w:r>
        <w:t>skor</w:t>
      </w:r>
      <w:proofErr w:type="spellEnd"/>
      <w:r>
        <w:t xml:space="preserve"> 2 =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3 = </w:t>
      </w:r>
      <w:proofErr w:type="spellStart"/>
      <w:r>
        <w:t>cukup</w:t>
      </w:r>
      <w:proofErr w:type="spellEnd"/>
      <w:r>
        <w:t xml:space="preserve">, </w:t>
      </w:r>
      <w:proofErr w:type="spellStart"/>
      <w:r>
        <w:t>skor</w:t>
      </w:r>
      <w:proofErr w:type="spellEnd"/>
      <w:r>
        <w:t xml:space="preserve"> 4= sangat </w:t>
      </w:r>
      <w:proofErr w:type="spellStart"/>
      <w:r>
        <w:t>profesional</w:t>
      </w:r>
      <w:proofErr w:type="spellEnd"/>
      <w:r>
        <w:rPr>
          <w:b/>
          <w:bCs/>
          <w:sz w:val="28"/>
          <w:szCs w:val="28"/>
        </w:rPr>
        <w:t>.</w:t>
      </w:r>
    </w:p>
    <w:p w14:paraId="4CF9FF88" w14:textId="77777777" w:rsidR="009E4900" w:rsidRDefault="009E4900" w:rsidP="009E4900">
      <w:pPr>
        <w:spacing w:after="0" w:line="240" w:lineRule="auto"/>
        <w:rPr>
          <w:b/>
          <w:bCs/>
          <w:sz w:val="28"/>
          <w:szCs w:val="28"/>
        </w:rPr>
      </w:pPr>
    </w:p>
    <w:p w14:paraId="42B0C52E" w14:textId="77777777" w:rsidR="009A03A4" w:rsidRDefault="009A03A4" w:rsidP="0019770D">
      <w:pPr>
        <w:spacing w:before="240" w:after="240"/>
        <w:rPr>
          <w:b/>
          <w:bCs/>
        </w:rPr>
      </w:pPr>
    </w:p>
    <w:p w14:paraId="3875C921" w14:textId="77777777" w:rsidR="009A03A4" w:rsidRDefault="009A03A4" w:rsidP="0019770D">
      <w:pPr>
        <w:spacing w:before="240" w:after="240"/>
        <w:rPr>
          <w:b/>
          <w:bCs/>
        </w:rPr>
      </w:pPr>
    </w:p>
    <w:p w14:paraId="53C51C49" w14:textId="77777777" w:rsidR="009A03A4" w:rsidRDefault="009A03A4" w:rsidP="0019770D">
      <w:pPr>
        <w:spacing w:before="240" w:after="240"/>
        <w:rPr>
          <w:b/>
          <w:bCs/>
        </w:rPr>
      </w:pPr>
    </w:p>
    <w:p w14:paraId="29BF9DE1" w14:textId="77777777" w:rsidR="009A03A4" w:rsidRDefault="009A03A4" w:rsidP="0019770D">
      <w:pPr>
        <w:spacing w:before="240" w:after="240"/>
        <w:rPr>
          <w:b/>
          <w:bCs/>
        </w:rPr>
      </w:pPr>
    </w:p>
    <w:p w14:paraId="1B13D4D7" w14:textId="77777777" w:rsidR="0012602C" w:rsidRDefault="0012602C" w:rsidP="0019770D">
      <w:pPr>
        <w:spacing w:before="240" w:after="240"/>
        <w:rPr>
          <w:b/>
          <w:bCs/>
        </w:rPr>
      </w:pPr>
    </w:p>
    <w:p w14:paraId="38888C00" w14:textId="77777777" w:rsidR="0012602C" w:rsidRDefault="0012602C" w:rsidP="0019770D">
      <w:pPr>
        <w:spacing w:before="240" w:after="240"/>
        <w:rPr>
          <w:b/>
          <w:bCs/>
        </w:rPr>
      </w:pPr>
    </w:p>
    <w:p w14:paraId="0ED2BB05" w14:textId="37189928" w:rsidR="0019770D" w:rsidRPr="009549E5" w:rsidRDefault="0019770D" w:rsidP="0019770D">
      <w:pPr>
        <w:spacing w:before="240" w:after="240"/>
        <w:rPr>
          <w:b/>
          <w:bCs/>
        </w:rPr>
      </w:pPr>
      <w:proofErr w:type="spellStart"/>
      <w:r w:rsidRPr="009549E5">
        <w:rPr>
          <w:b/>
          <w:bCs/>
        </w:rPr>
        <w:t>Kriteria</w:t>
      </w:r>
      <w:proofErr w:type="spellEnd"/>
      <w:r w:rsidRPr="009549E5">
        <w:rPr>
          <w:b/>
          <w:bCs/>
        </w:rPr>
        <w:t xml:space="preserve"> Nilai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1417"/>
        <w:gridCol w:w="1843"/>
        <w:gridCol w:w="1843"/>
      </w:tblGrid>
      <w:tr w:rsidR="00F04C66" w:rsidRPr="009549E5" w14:paraId="158319E4" w14:textId="77777777" w:rsidTr="007F6CE0">
        <w:tc>
          <w:tcPr>
            <w:tcW w:w="1872" w:type="dxa"/>
          </w:tcPr>
          <w:p w14:paraId="1200DA5A" w14:textId="77777777" w:rsidR="00F04C66" w:rsidRPr="009549E5" w:rsidRDefault="00F04C66" w:rsidP="007F6CE0">
            <w:pPr>
              <w:jc w:val="center"/>
              <w:rPr>
                <w:b/>
                <w:bCs/>
                <w:noProof/>
                <w:lang w:val="id-ID"/>
              </w:rPr>
            </w:pPr>
            <w:r w:rsidRPr="009549E5">
              <w:rPr>
                <w:b/>
                <w:bCs/>
                <w:noProof/>
                <w:lang w:val="id-ID"/>
              </w:rPr>
              <w:t xml:space="preserve">Nilai </w:t>
            </w:r>
          </w:p>
        </w:tc>
        <w:tc>
          <w:tcPr>
            <w:tcW w:w="1417" w:type="dxa"/>
          </w:tcPr>
          <w:p w14:paraId="45C55D87" w14:textId="77777777" w:rsidR="00F04C66" w:rsidRPr="009549E5" w:rsidRDefault="00F04C66" w:rsidP="007F6CE0">
            <w:pPr>
              <w:jc w:val="center"/>
              <w:rPr>
                <w:b/>
                <w:bCs/>
                <w:noProof/>
              </w:rPr>
            </w:pPr>
            <w:r w:rsidRPr="009549E5">
              <w:rPr>
                <w:b/>
                <w:bCs/>
                <w:noProof/>
              </w:rPr>
              <w:t>Huruf</w:t>
            </w:r>
          </w:p>
        </w:tc>
        <w:tc>
          <w:tcPr>
            <w:tcW w:w="1843" w:type="dxa"/>
          </w:tcPr>
          <w:p w14:paraId="3FA1CBAD" w14:textId="77777777" w:rsidR="00F04C66" w:rsidRPr="009549E5" w:rsidRDefault="00F04C66" w:rsidP="007F6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Angka </w:t>
            </w:r>
            <w:proofErr w:type="spellStart"/>
            <w:r>
              <w:rPr>
                <w:b/>
                <w:bCs/>
              </w:rPr>
              <w:t>mutu</w:t>
            </w:r>
            <w:proofErr w:type="spellEnd"/>
          </w:p>
        </w:tc>
        <w:tc>
          <w:tcPr>
            <w:tcW w:w="1843" w:type="dxa"/>
          </w:tcPr>
          <w:p w14:paraId="3D0F7833" w14:textId="77777777" w:rsidR="00F04C66" w:rsidRPr="009549E5" w:rsidRDefault="00F04C66" w:rsidP="007F6CE0">
            <w:pPr>
              <w:jc w:val="center"/>
              <w:rPr>
                <w:noProof/>
              </w:rPr>
            </w:pPr>
            <w:r w:rsidRPr="009549E5">
              <w:rPr>
                <w:b/>
                <w:bCs/>
              </w:rPr>
              <w:t>Status</w:t>
            </w:r>
          </w:p>
        </w:tc>
      </w:tr>
      <w:tr w:rsidR="00F04C66" w:rsidRPr="009549E5" w14:paraId="68CEFAA1" w14:textId="77777777" w:rsidTr="007F6CE0">
        <w:tc>
          <w:tcPr>
            <w:tcW w:w="1872" w:type="dxa"/>
          </w:tcPr>
          <w:p w14:paraId="6184FFBE" w14:textId="77777777" w:rsidR="00F04C66" w:rsidRPr="009549E5" w:rsidRDefault="007D4474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597692883"/>
              </w:sdtPr>
              <w:sdtEndPr/>
              <w:sdtContent>
                <w:r w:rsidR="00F04C66" w:rsidRPr="009549E5">
                  <w:rPr>
                    <w:rFonts w:ascii="Times New Roman" w:eastAsia="Gungsuh" w:hAnsi="Times New Roman" w:cs="Times New Roman"/>
                    <w:b/>
                    <w:bCs/>
                    <w:sz w:val="24"/>
                    <w:szCs w:val="24"/>
                  </w:rPr>
                  <w:t>≥ 76</w:t>
                </w:r>
              </w:sdtContent>
            </w:sdt>
          </w:p>
        </w:tc>
        <w:tc>
          <w:tcPr>
            <w:tcW w:w="1417" w:type="dxa"/>
          </w:tcPr>
          <w:p w14:paraId="4653F38A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A</w:t>
            </w:r>
          </w:p>
        </w:tc>
        <w:tc>
          <w:tcPr>
            <w:tcW w:w="1843" w:type="dxa"/>
          </w:tcPr>
          <w:p w14:paraId="1DB2D4F8" w14:textId="77777777" w:rsidR="00F04C66" w:rsidRPr="009549E5" w:rsidRDefault="00F04C66" w:rsidP="007F6CE0">
            <w:pPr>
              <w:jc w:val="center"/>
            </w:pPr>
            <w:r>
              <w:t>4,0</w:t>
            </w:r>
          </w:p>
        </w:tc>
        <w:tc>
          <w:tcPr>
            <w:tcW w:w="1843" w:type="dxa"/>
          </w:tcPr>
          <w:p w14:paraId="70A0EDC8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5080E00C" w14:textId="77777777" w:rsidTr="007F6CE0">
        <w:tc>
          <w:tcPr>
            <w:tcW w:w="1872" w:type="dxa"/>
          </w:tcPr>
          <w:p w14:paraId="6771DEC2" w14:textId="77777777" w:rsidR="00F04C66" w:rsidRPr="009549E5" w:rsidRDefault="00F04C66" w:rsidP="007F6CE0">
            <w:pPr>
              <w:rPr>
                <w:noProof/>
                <w:lang w:val="id-ID"/>
              </w:rPr>
            </w:pPr>
            <w:r w:rsidRPr="009549E5">
              <w:rPr>
                <w:b/>
                <w:bCs/>
              </w:rPr>
              <w:t>71–75,99</w:t>
            </w:r>
          </w:p>
        </w:tc>
        <w:tc>
          <w:tcPr>
            <w:tcW w:w="1417" w:type="dxa"/>
          </w:tcPr>
          <w:p w14:paraId="167BA460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B+</w:t>
            </w:r>
          </w:p>
        </w:tc>
        <w:tc>
          <w:tcPr>
            <w:tcW w:w="1843" w:type="dxa"/>
          </w:tcPr>
          <w:p w14:paraId="205DBFEF" w14:textId="77777777" w:rsidR="00F04C66" w:rsidRPr="009549E5" w:rsidRDefault="00F04C66" w:rsidP="007F6CE0">
            <w:pPr>
              <w:jc w:val="center"/>
            </w:pPr>
            <w:r>
              <w:t>3,5</w:t>
            </w:r>
          </w:p>
        </w:tc>
        <w:tc>
          <w:tcPr>
            <w:tcW w:w="1843" w:type="dxa"/>
          </w:tcPr>
          <w:p w14:paraId="4798EB1F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6019E088" w14:textId="77777777" w:rsidTr="007F6CE0">
        <w:tc>
          <w:tcPr>
            <w:tcW w:w="1872" w:type="dxa"/>
          </w:tcPr>
          <w:p w14:paraId="7B2019C0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66-70,99</w:t>
            </w:r>
          </w:p>
        </w:tc>
        <w:tc>
          <w:tcPr>
            <w:tcW w:w="1417" w:type="dxa"/>
          </w:tcPr>
          <w:p w14:paraId="1988E273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B</w:t>
            </w:r>
          </w:p>
        </w:tc>
        <w:tc>
          <w:tcPr>
            <w:tcW w:w="1843" w:type="dxa"/>
          </w:tcPr>
          <w:p w14:paraId="33640775" w14:textId="77777777" w:rsidR="00F04C66" w:rsidRPr="009549E5" w:rsidRDefault="00F04C66" w:rsidP="007F6CE0">
            <w:pPr>
              <w:jc w:val="center"/>
            </w:pPr>
            <w:r>
              <w:t>3,0</w:t>
            </w:r>
          </w:p>
        </w:tc>
        <w:tc>
          <w:tcPr>
            <w:tcW w:w="1843" w:type="dxa"/>
          </w:tcPr>
          <w:p w14:paraId="1F7ED764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7007C895" w14:textId="77777777" w:rsidTr="007F6CE0">
        <w:tc>
          <w:tcPr>
            <w:tcW w:w="1872" w:type="dxa"/>
          </w:tcPr>
          <w:p w14:paraId="5BC7AD00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61-65,99</w:t>
            </w:r>
          </w:p>
        </w:tc>
        <w:tc>
          <w:tcPr>
            <w:tcW w:w="1417" w:type="dxa"/>
          </w:tcPr>
          <w:p w14:paraId="1644D2E9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C+</w:t>
            </w:r>
          </w:p>
        </w:tc>
        <w:tc>
          <w:tcPr>
            <w:tcW w:w="1843" w:type="dxa"/>
          </w:tcPr>
          <w:p w14:paraId="695BFC6C" w14:textId="77777777" w:rsidR="00F04C66" w:rsidRPr="009549E5" w:rsidRDefault="00F04C66" w:rsidP="007F6CE0">
            <w:pPr>
              <w:jc w:val="center"/>
            </w:pPr>
            <w:r>
              <w:t>2,5</w:t>
            </w:r>
          </w:p>
        </w:tc>
        <w:tc>
          <w:tcPr>
            <w:tcW w:w="1843" w:type="dxa"/>
          </w:tcPr>
          <w:p w14:paraId="08EFBBE4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48C69134" w14:textId="77777777" w:rsidTr="007F6CE0">
        <w:tc>
          <w:tcPr>
            <w:tcW w:w="1872" w:type="dxa"/>
          </w:tcPr>
          <w:p w14:paraId="75A6E327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56-60,99</w:t>
            </w:r>
          </w:p>
        </w:tc>
        <w:tc>
          <w:tcPr>
            <w:tcW w:w="1417" w:type="dxa"/>
          </w:tcPr>
          <w:p w14:paraId="1E654615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C</w:t>
            </w:r>
          </w:p>
        </w:tc>
        <w:tc>
          <w:tcPr>
            <w:tcW w:w="1843" w:type="dxa"/>
          </w:tcPr>
          <w:p w14:paraId="2E3E514C" w14:textId="77777777" w:rsidR="00F04C66" w:rsidRPr="009549E5" w:rsidRDefault="00F04C66" w:rsidP="007F6CE0">
            <w:pPr>
              <w:jc w:val="center"/>
            </w:pPr>
            <w:r>
              <w:t>2,0</w:t>
            </w:r>
          </w:p>
        </w:tc>
        <w:tc>
          <w:tcPr>
            <w:tcW w:w="1843" w:type="dxa"/>
          </w:tcPr>
          <w:p w14:paraId="27C196E5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Lulus</w:t>
            </w:r>
          </w:p>
        </w:tc>
      </w:tr>
      <w:tr w:rsidR="00F04C66" w:rsidRPr="009549E5" w14:paraId="1DD6F4E8" w14:textId="77777777" w:rsidTr="007F6CE0">
        <w:tc>
          <w:tcPr>
            <w:tcW w:w="1872" w:type="dxa"/>
          </w:tcPr>
          <w:p w14:paraId="04BD52B5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50-55,99</w:t>
            </w:r>
          </w:p>
        </w:tc>
        <w:tc>
          <w:tcPr>
            <w:tcW w:w="1417" w:type="dxa"/>
          </w:tcPr>
          <w:p w14:paraId="6E1AA2EC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rPr>
                <w:noProof/>
                <w:lang w:val="id-ID"/>
              </w:rPr>
              <w:t>D</w:t>
            </w:r>
          </w:p>
        </w:tc>
        <w:tc>
          <w:tcPr>
            <w:tcW w:w="1843" w:type="dxa"/>
          </w:tcPr>
          <w:p w14:paraId="0EE92848" w14:textId="77777777" w:rsidR="00F04C66" w:rsidRPr="009549E5" w:rsidRDefault="00F04C66" w:rsidP="007F6CE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14:paraId="21BAFF0A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 xml:space="preserve">Lulus** </w:t>
            </w:r>
          </w:p>
        </w:tc>
      </w:tr>
      <w:tr w:rsidR="00F04C66" w:rsidRPr="009549E5" w14:paraId="21B2277A" w14:textId="77777777" w:rsidTr="007F6CE0">
        <w:tc>
          <w:tcPr>
            <w:tcW w:w="1872" w:type="dxa"/>
          </w:tcPr>
          <w:p w14:paraId="5A7E2CB1" w14:textId="77777777" w:rsidR="00F04C66" w:rsidRPr="009549E5" w:rsidRDefault="00F04C66" w:rsidP="007F6CE0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95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58555EC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>
              <w:rPr>
                <w:noProof/>
                <w:lang w:val="id-ID"/>
              </w:rPr>
              <w:t>E</w:t>
            </w:r>
          </w:p>
        </w:tc>
        <w:tc>
          <w:tcPr>
            <w:tcW w:w="1843" w:type="dxa"/>
          </w:tcPr>
          <w:p w14:paraId="573E0D7C" w14:textId="77777777" w:rsidR="00F04C66" w:rsidRPr="009549E5" w:rsidRDefault="00F04C66" w:rsidP="007F6CE0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14:paraId="02982438" w14:textId="77777777" w:rsidR="00F04C66" w:rsidRPr="009549E5" w:rsidRDefault="00F04C66" w:rsidP="007F6CE0">
            <w:pPr>
              <w:jc w:val="center"/>
              <w:rPr>
                <w:noProof/>
                <w:lang w:val="id-ID"/>
              </w:rPr>
            </w:pPr>
            <w:r w:rsidRPr="009549E5">
              <w:t>Tidak lulus</w:t>
            </w:r>
          </w:p>
        </w:tc>
      </w:tr>
    </w:tbl>
    <w:p w14:paraId="4B775327" w14:textId="4C66FDDC" w:rsidR="009A03A4" w:rsidRDefault="009A03A4" w:rsidP="009A03A4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Keterangan</w:t>
      </w:r>
      <w:proofErr w:type="spellEnd"/>
      <w:r>
        <w:rPr>
          <w:b/>
          <w:bCs/>
        </w:rPr>
        <w:t xml:space="preserve"> **: </w:t>
      </w:r>
      <w:proofErr w:type="spellStart"/>
      <w:r w:rsidRPr="009E4900">
        <w:t>Huruf</w:t>
      </w:r>
      <w:proofErr w:type="spellEnd"/>
      <w:r w:rsidRPr="009E4900">
        <w:t xml:space="preserve"> </w:t>
      </w:r>
      <w:proofErr w:type="spellStart"/>
      <w:r>
        <w:t>mutu</w:t>
      </w:r>
      <w:proofErr w:type="spellEnd"/>
      <w:r>
        <w:t xml:space="preserve"> D </w:t>
      </w:r>
      <w:proofErr w:type="spellStart"/>
      <w:r>
        <w:t>dinyatakan</w:t>
      </w:r>
      <w:proofErr w:type="spellEnd"/>
      <w:r>
        <w:t xml:space="preserve"> lulus </w:t>
      </w:r>
      <w:proofErr w:type="spellStart"/>
      <w:r>
        <w:t>bersyarat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program </w:t>
      </w:r>
      <w:proofErr w:type="spellStart"/>
      <w:r>
        <w:t>sarjana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 w:rsidR="0012602C">
        <w:t xml:space="preserve"> (</w:t>
      </w:r>
      <w:proofErr w:type="spellStart"/>
      <w:r w:rsidR="0012602C">
        <w:t>Peraturan</w:t>
      </w:r>
      <w:proofErr w:type="spellEnd"/>
      <w:r w:rsidR="0012602C">
        <w:t xml:space="preserve"> Akademik Universitas Lampung </w:t>
      </w:r>
      <w:proofErr w:type="spellStart"/>
      <w:r w:rsidR="0012602C">
        <w:t>Tahun</w:t>
      </w:r>
      <w:proofErr w:type="spellEnd"/>
      <w:r w:rsidR="0012602C">
        <w:t xml:space="preserve"> 2025 Pasal 41 </w:t>
      </w:r>
      <w:proofErr w:type="spellStart"/>
      <w:r w:rsidR="0012602C">
        <w:t>ayat</w:t>
      </w:r>
      <w:proofErr w:type="spellEnd"/>
      <w:r w:rsidR="0012602C">
        <w:t xml:space="preserve"> 4).</w:t>
      </w:r>
    </w:p>
    <w:p w14:paraId="002C1185" w14:textId="77777777" w:rsidR="009A03A4" w:rsidRDefault="009A03A4" w:rsidP="009A03A4">
      <w:pPr>
        <w:spacing w:after="0" w:line="240" w:lineRule="auto"/>
        <w:ind w:left="4320"/>
        <w:rPr>
          <w:b/>
          <w:bCs/>
          <w:sz w:val="20"/>
          <w:szCs w:val="20"/>
        </w:rPr>
      </w:pPr>
    </w:p>
    <w:p w14:paraId="76B4228C" w14:textId="3BBDECA4" w:rsidR="00F04C66" w:rsidRDefault="00280600" w:rsidP="009A03A4">
      <w:pPr>
        <w:spacing w:after="0" w:line="240" w:lineRule="auto"/>
        <w:ind w:left="43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14:paraId="0B76955A" w14:textId="309C4948" w:rsidR="00F04C66" w:rsidRPr="00401362" w:rsidRDefault="00280600" w:rsidP="00F04C66">
      <w:pPr>
        <w:spacing w:after="0" w:line="240" w:lineRule="auto"/>
        <w:ind w:left="4320"/>
        <w:jc w:val="center"/>
      </w:pPr>
      <w:r>
        <w:rPr>
          <w:b/>
          <w:bCs/>
          <w:sz w:val="20"/>
          <w:szCs w:val="20"/>
        </w:rPr>
        <w:t xml:space="preserve"> </w:t>
      </w:r>
      <w:r w:rsidR="00F04C66" w:rsidRPr="00401362">
        <w:t>Bandar Lampung,  ……………………………</w:t>
      </w:r>
    </w:p>
    <w:p w14:paraId="5F4C440F" w14:textId="77777777" w:rsidR="00F04C66" w:rsidRPr="00CC2B0D" w:rsidRDefault="00F04C66" w:rsidP="00F04C66">
      <w:pPr>
        <w:spacing w:after="0" w:line="240" w:lineRule="auto"/>
        <w:jc w:val="center"/>
        <w:rPr>
          <w:b/>
          <w:bCs/>
        </w:rPr>
      </w:pPr>
    </w:p>
    <w:p w14:paraId="0BDBCD4B" w14:textId="7673EB90" w:rsidR="00F04C66" w:rsidRDefault="0087463A" w:rsidP="00F04C66">
      <w:pPr>
        <w:spacing w:after="0" w:line="240" w:lineRule="auto"/>
        <w:ind w:left="5040"/>
        <w:jc w:val="center"/>
        <w:rPr>
          <w:b/>
          <w:bCs/>
        </w:rPr>
      </w:pPr>
      <w:proofErr w:type="spellStart"/>
      <w:r>
        <w:rPr>
          <w:b/>
          <w:bCs/>
        </w:rPr>
        <w:t>Ketua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Penguji</w:t>
      </w:r>
      <w:proofErr w:type="spellEnd"/>
      <w:r w:rsidR="00F04C66">
        <w:rPr>
          <w:b/>
          <w:bCs/>
        </w:rPr>
        <w:t>/</w:t>
      </w:r>
      <w:proofErr w:type="spellStart"/>
      <w:r>
        <w:rPr>
          <w:b/>
          <w:bCs/>
        </w:rPr>
        <w:t>Penguji</w:t>
      </w:r>
      <w:proofErr w:type="spellEnd"/>
      <w:r>
        <w:rPr>
          <w:b/>
          <w:bCs/>
        </w:rPr>
        <w:t xml:space="preserve"> Utama</w:t>
      </w:r>
      <w:r w:rsidR="00F04C66">
        <w:rPr>
          <w:b/>
          <w:bCs/>
        </w:rPr>
        <w:t>/</w:t>
      </w:r>
      <w:proofErr w:type="spellStart"/>
      <w:r>
        <w:rPr>
          <w:b/>
          <w:bCs/>
        </w:rPr>
        <w:t>Sekretaris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penguji</w:t>
      </w:r>
      <w:proofErr w:type="spellEnd"/>
      <w:r w:rsidR="00F04C66" w:rsidRPr="00CC2B0D">
        <w:rPr>
          <w:b/>
          <w:bCs/>
        </w:rPr>
        <w:t xml:space="preserve">                       </w:t>
      </w:r>
    </w:p>
    <w:p w14:paraId="0A5F618F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082E5DFB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75D80E0B" w14:textId="77777777" w:rsidR="00F04C66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7C9FAE1C" w14:textId="77777777" w:rsidR="00F04C66" w:rsidRPr="00CC2B0D" w:rsidRDefault="00F04C66" w:rsidP="00F04C66">
      <w:pPr>
        <w:spacing w:after="0" w:line="240" w:lineRule="auto"/>
        <w:ind w:left="5040"/>
        <w:jc w:val="center"/>
        <w:rPr>
          <w:b/>
          <w:bCs/>
        </w:rPr>
      </w:pPr>
    </w:p>
    <w:p w14:paraId="14E75A97" w14:textId="77777777" w:rsidR="00F04C66" w:rsidRPr="00401362" w:rsidRDefault="00F04C66" w:rsidP="00ED375C">
      <w:pPr>
        <w:spacing w:after="0" w:line="240" w:lineRule="auto"/>
        <w:ind w:left="6480" w:firstLine="720"/>
        <w:jc w:val="both"/>
        <w:rPr>
          <w:b/>
          <w:bCs/>
          <w:noProof/>
        </w:rPr>
      </w:pPr>
      <w:r w:rsidRPr="00401362">
        <w:rPr>
          <w:b/>
          <w:bCs/>
          <w:noProof/>
        </w:rPr>
        <w:t>Nama</w:t>
      </w:r>
    </w:p>
    <w:p w14:paraId="22D0E473" w14:textId="0A8B146C" w:rsidR="00280600" w:rsidRDefault="00F04C66" w:rsidP="00ED375C">
      <w:pPr>
        <w:spacing w:after="0" w:line="240" w:lineRule="auto"/>
        <w:ind w:left="7200"/>
        <w:rPr>
          <w:b/>
          <w:bCs/>
          <w:sz w:val="20"/>
          <w:szCs w:val="20"/>
        </w:rPr>
      </w:pPr>
      <w:r w:rsidRPr="00401362">
        <w:rPr>
          <w:b/>
          <w:bCs/>
          <w:noProof/>
        </w:rPr>
        <w:t>NIP</w:t>
      </w:r>
    </w:p>
    <w:p w14:paraId="61B65E79" w14:textId="77777777" w:rsidR="00280600" w:rsidRDefault="00280600" w:rsidP="00280600">
      <w:pPr>
        <w:spacing w:after="0"/>
        <w:ind w:left="180" w:right="215"/>
        <w:jc w:val="both"/>
        <w:rPr>
          <w:b/>
        </w:rPr>
      </w:pPr>
    </w:p>
    <w:sectPr w:rsidR="00280600" w:rsidSect="00C059EB">
      <w:headerReference w:type="default" r:id="rId8"/>
      <w:footerReference w:type="default" r:id="rId9"/>
      <w:pgSz w:w="11907" w:h="16840"/>
      <w:pgMar w:top="851" w:right="851" w:bottom="851" w:left="851" w:header="720" w:footer="6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4E84" w14:textId="77777777" w:rsidR="007D4474" w:rsidRDefault="007D4474">
      <w:pPr>
        <w:spacing w:after="0" w:line="240" w:lineRule="auto"/>
      </w:pPr>
      <w:r>
        <w:separator/>
      </w:r>
    </w:p>
  </w:endnote>
  <w:endnote w:type="continuationSeparator" w:id="0">
    <w:p w14:paraId="63A903DA" w14:textId="77777777" w:rsidR="007D4474" w:rsidRDefault="007D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28A9" w14:textId="77777777" w:rsidR="00C059EB" w:rsidRDefault="00C059EB" w:rsidP="00C059EB">
    <w:pPr>
      <w:pStyle w:val="Footer"/>
      <w:jc w:val="center"/>
    </w:pPr>
    <w:r>
      <w:rPr>
        <w:noProof/>
      </w:rPr>
      <w:drawing>
        <wp:inline distT="0" distB="0" distL="0" distR="0" wp14:anchorId="67B9C39A" wp14:editId="5C91D9C3">
          <wp:extent cx="3133725" cy="4003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4" cy="400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528E" w14:textId="77777777" w:rsidR="007D4474" w:rsidRDefault="007D4474">
      <w:pPr>
        <w:spacing w:after="0" w:line="240" w:lineRule="auto"/>
      </w:pPr>
      <w:r>
        <w:separator/>
      </w:r>
    </w:p>
  </w:footnote>
  <w:footnote w:type="continuationSeparator" w:id="0">
    <w:p w14:paraId="75463989" w14:textId="77777777" w:rsidR="007D4474" w:rsidRDefault="007D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7C9D" w14:textId="77777777" w:rsidR="00F24DFB" w:rsidRDefault="00CD2A4A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 w:rsidRPr="00CD2A4A">
      <w:rPr>
        <w:noProof/>
        <w:sz w:val="18"/>
      </w:rPr>
      <w:drawing>
        <wp:anchor distT="0" distB="0" distL="114300" distR="114300" simplePos="0" relativeHeight="251658240" behindDoc="0" locked="0" layoutInCell="1" hidden="0" allowOverlap="1" wp14:anchorId="02118393" wp14:editId="74F14A3C">
          <wp:simplePos x="0" y="0"/>
          <wp:positionH relativeFrom="column">
            <wp:posOffset>30480</wp:posOffset>
          </wp:positionH>
          <wp:positionV relativeFrom="paragraph">
            <wp:posOffset>123825</wp:posOffset>
          </wp:positionV>
          <wp:extent cx="771525" cy="704850"/>
          <wp:effectExtent l="0" t="0" r="9525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32D" w:rsidRPr="00CD2A4A">
      <w:rPr>
        <w:b/>
        <w:color w:val="000000"/>
        <w:szCs w:val="32"/>
      </w:rPr>
      <w:t>KEMENTERIAN PENDIDIKAN</w:t>
    </w:r>
    <w:r w:rsidR="00B60FFC">
      <w:rPr>
        <w:b/>
        <w:color w:val="000000"/>
        <w:szCs w:val="32"/>
      </w:rPr>
      <w:t xml:space="preserve"> TINGGI, SAINS DAN TEKNOLOGI</w:t>
    </w:r>
  </w:p>
  <w:p w14:paraId="45647976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UNIVERSITAS LAMPUNG</w:t>
    </w:r>
  </w:p>
  <w:p w14:paraId="43D99120" w14:textId="37B8921A" w:rsidR="009200DD" w:rsidRDefault="009200D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JURUSAN MANAJEMEN</w:t>
    </w:r>
  </w:p>
  <w:p w14:paraId="3A948952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FAKULTAS EKONOMI DAN BISNIS</w:t>
    </w:r>
  </w:p>
  <w:p w14:paraId="6F64E661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Jalan. Prof. Dr. </w:t>
    </w:r>
    <w:proofErr w:type="spellStart"/>
    <w:r>
      <w:rPr>
        <w:b/>
        <w:color w:val="000000"/>
        <w:sz w:val="20"/>
        <w:szCs w:val="20"/>
      </w:rPr>
      <w:t>Soemantri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Brojonegoro</w:t>
    </w:r>
    <w:proofErr w:type="spellEnd"/>
    <w:r>
      <w:rPr>
        <w:b/>
        <w:color w:val="000000"/>
        <w:sz w:val="20"/>
        <w:szCs w:val="20"/>
      </w:rPr>
      <w:t xml:space="preserve"> No. 01 Bandar Lampung 35145</w:t>
    </w:r>
  </w:p>
  <w:p w14:paraId="0CE6FE0B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Telp. 0721 – 704622, Fax. 0721 - 783596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C58"/>
    <w:multiLevelType w:val="hybridMultilevel"/>
    <w:tmpl w:val="0FACBE32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0407"/>
    <w:multiLevelType w:val="multilevel"/>
    <w:tmpl w:val="7F74F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0526186">
    <w:abstractNumId w:val="1"/>
  </w:num>
  <w:num w:numId="2" w16cid:durableId="15514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4A"/>
    <w:rsid w:val="00074C19"/>
    <w:rsid w:val="00075B17"/>
    <w:rsid w:val="000D1649"/>
    <w:rsid w:val="0012602C"/>
    <w:rsid w:val="00155558"/>
    <w:rsid w:val="0019770D"/>
    <w:rsid w:val="001A5F57"/>
    <w:rsid w:val="00280600"/>
    <w:rsid w:val="003A5D7F"/>
    <w:rsid w:val="00513107"/>
    <w:rsid w:val="0059330D"/>
    <w:rsid w:val="005A4C55"/>
    <w:rsid w:val="00623971"/>
    <w:rsid w:val="00752EA1"/>
    <w:rsid w:val="007D4474"/>
    <w:rsid w:val="00811317"/>
    <w:rsid w:val="0087463A"/>
    <w:rsid w:val="00881252"/>
    <w:rsid w:val="008F2363"/>
    <w:rsid w:val="009200DD"/>
    <w:rsid w:val="009549E5"/>
    <w:rsid w:val="009A03A4"/>
    <w:rsid w:val="009D1D20"/>
    <w:rsid w:val="009D3C15"/>
    <w:rsid w:val="009E4900"/>
    <w:rsid w:val="00A1632D"/>
    <w:rsid w:val="00A23945"/>
    <w:rsid w:val="00AB7C7B"/>
    <w:rsid w:val="00AD2A48"/>
    <w:rsid w:val="00B60FFC"/>
    <w:rsid w:val="00C059EB"/>
    <w:rsid w:val="00C81F46"/>
    <w:rsid w:val="00C9348A"/>
    <w:rsid w:val="00CC6599"/>
    <w:rsid w:val="00CD2A4A"/>
    <w:rsid w:val="00D42A3B"/>
    <w:rsid w:val="00ED375C"/>
    <w:rsid w:val="00F04C66"/>
    <w:rsid w:val="00F24DFB"/>
    <w:rsid w:val="00FB340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ADEB"/>
  <w15:docId w15:val="{5A1E399A-0856-477F-8759-0582538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83"/>
  </w:style>
  <w:style w:type="paragraph" w:styleId="Footer">
    <w:name w:val="footer"/>
    <w:basedOn w:val="Normal"/>
    <w:link w:val="Foot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83"/>
  </w:style>
  <w:style w:type="paragraph" w:styleId="BalloonText">
    <w:name w:val="Balloon Text"/>
    <w:basedOn w:val="Normal"/>
    <w:link w:val="BalloonTextChar"/>
    <w:uiPriority w:val="99"/>
    <w:semiHidden/>
    <w:unhideWhenUsed/>
    <w:rsid w:val="004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F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80600"/>
    <w:pPr>
      <w:ind w:left="720"/>
      <w:contextualSpacing/>
    </w:pPr>
    <w:rPr>
      <w:rFonts w:ascii="Calibri" w:eastAsia="Calibri" w:hAnsi="Calibri" w:cs="Calibri"/>
      <w:sz w:val="22"/>
      <w:szCs w:val="2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8.-Surat_Pernyataan_Pemeriksaan_Plagi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7Wzrbr5rrTkx8CJQLbuFbvBgmg==">AMUW2mX+SC+WmZ+LJJ15uQRJU/oH40h1J1fZSA4t1K5ZNZsV/IMCDmfCqffinzbQjTvpWO9zfWiwqPUb6hpy45dyE8rvvbWkT69zG9lmheIuQs4yZX0/HgxOhs4YXFLCX4mdMwNgAnoFcMZuBpSqoQ2EwrxdeABuag==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8.-Surat_Pernyataan_Pemeriksaan_Plagiasi</Template>
  <TotalTime>15</TotalTime>
  <Pages>6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Main_SC</cp:lastModifiedBy>
  <cp:revision>6</cp:revision>
  <dcterms:created xsi:type="dcterms:W3CDTF">2026-04-30T07:57:00Z</dcterms:created>
  <dcterms:modified xsi:type="dcterms:W3CDTF">2026-04-30T08:35:00Z</dcterms:modified>
</cp:coreProperties>
</file>