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A6036" w14:textId="19EBC786" w:rsidR="00FB3407" w:rsidRDefault="00280600" w:rsidP="00176365">
      <w:pPr>
        <w:spacing w:before="120" w:after="0" w:line="240" w:lineRule="auto"/>
        <w:ind w:left="547" w:right="576"/>
        <w:jc w:val="center"/>
        <w:rPr>
          <w:b/>
          <w:bCs/>
          <w:sz w:val="28"/>
          <w:szCs w:val="28"/>
        </w:rPr>
      </w:pPr>
      <w:r w:rsidRPr="00176365">
        <w:rPr>
          <w:b/>
          <w:bCs/>
          <w:sz w:val="28"/>
          <w:szCs w:val="28"/>
        </w:rPr>
        <w:t xml:space="preserve">FORM PERSETUJUAN MENGIKUTI </w:t>
      </w:r>
      <w:r w:rsidR="00B82074" w:rsidRPr="00176365">
        <w:rPr>
          <w:b/>
          <w:bCs/>
          <w:sz w:val="28"/>
          <w:szCs w:val="28"/>
        </w:rPr>
        <w:t>SEMINAR PROPOSAL</w:t>
      </w:r>
    </w:p>
    <w:p w14:paraId="4769094B" w14:textId="1104799E" w:rsidR="00280600" w:rsidRDefault="00280600" w:rsidP="00176365">
      <w:pPr>
        <w:spacing w:before="280" w:after="80" w:line="240" w:lineRule="auto"/>
        <w:ind w:right="57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A. </w:t>
      </w:r>
      <w:proofErr w:type="spellStart"/>
      <w:r>
        <w:rPr>
          <w:b/>
          <w:bCs/>
          <w:sz w:val="26"/>
          <w:szCs w:val="26"/>
        </w:rPr>
        <w:t>Identitas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Mahasiswa</w:t>
      </w:r>
      <w:proofErr w:type="spellEnd"/>
    </w:p>
    <w:p w14:paraId="23964FF3" w14:textId="1582DB9E" w:rsidR="00280600" w:rsidRPr="00FB3407" w:rsidRDefault="00280600" w:rsidP="00FB3407">
      <w:pPr>
        <w:spacing w:after="0" w:line="360" w:lineRule="auto"/>
        <w:ind w:left="181" w:right="573"/>
      </w:pPr>
      <w:r w:rsidRPr="00FB3407">
        <w:t xml:space="preserve">Nama </w:t>
      </w:r>
      <w:proofErr w:type="spellStart"/>
      <w:r w:rsidRPr="00FB3407">
        <w:t>Mahasis</w:t>
      </w:r>
      <w:r w:rsidR="00FB3407" w:rsidRPr="00FB3407">
        <w:t>wa</w:t>
      </w:r>
      <w:proofErr w:type="spellEnd"/>
      <w:r w:rsidR="00FB3407" w:rsidRPr="00FB3407">
        <w:tab/>
      </w:r>
      <w:r w:rsidRPr="00FB3407">
        <w:t>: ..............................................................</w:t>
      </w:r>
    </w:p>
    <w:p w14:paraId="5885DE9D" w14:textId="1D9BE5EF" w:rsidR="00280600" w:rsidRPr="00FB3407" w:rsidRDefault="00280600" w:rsidP="00FB3407">
      <w:pPr>
        <w:spacing w:after="0" w:line="360" w:lineRule="auto"/>
        <w:ind w:left="181" w:right="573"/>
      </w:pPr>
      <w:r w:rsidRPr="00FB3407">
        <w:t>NPM</w:t>
      </w:r>
      <w:r w:rsidR="00FB3407" w:rsidRPr="00FB3407">
        <w:tab/>
      </w:r>
      <w:r w:rsidR="00FB3407" w:rsidRPr="00FB3407">
        <w:tab/>
      </w:r>
      <w:r w:rsidR="00FB3407" w:rsidRPr="00FB3407">
        <w:tab/>
      </w:r>
      <w:r w:rsidRPr="00FB3407">
        <w:t>: ..............................................................</w:t>
      </w:r>
    </w:p>
    <w:p w14:paraId="22BA15DD" w14:textId="49501546" w:rsidR="00280600" w:rsidRPr="00FB3407" w:rsidRDefault="00280600" w:rsidP="00FB3407">
      <w:pPr>
        <w:spacing w:after="0" w:line="360" w:lineRule="auto"/>
        <w:ind w:left="181" w:right="573"/>
      </w:pPr>
      <w:r w:rsidRPr="00FB3407">
        <w:t>Program Studi</w:t>
      </w:r>
      <w:r w:rsidR="00FB3407" w:rsidRPr="00FB3407">
        <w:tab/>
      </w:r>
      <w:r w:rsidRPr="00FB3407">
        <w:t>: ..............................................................</w:t>
      </w:r>
    </w:p>
    <w:p w14:paraId="3AAB24F5" w14:textId="307DECE9" w:rsidR="00FB3407" w:rsidRPr="00FB3407" w:rsidRDefault="00FB3407" w:rsidP="00FB3407">
      <w:pPr>
        <w:spacing w:after="0" w:line="360" w:lineRule="auto"/>
        <w:ind w:left="181" w:right="573"/>
      </w:pPr>
      <w:proofErr w:type="spellStart"/>
      <w:r w:rsidRPr="00FB3407">
        <w:t>Konsentrasi</w:t>
      </w:r>
      <w:proofErr w:type="spellEnd"/>
      <w:r w:rsidRPr="00FB3407">
        <w:tab/>
      </w:r>
      <w:r w:rsidRPr="00FB3407">
        <w:tab/>
        <w:t>: ..............................................................</w:t>
      </w:r>
    </w:p>
    <w:p w14:paraId="57E5772E" w14:textId="204CF6C6" w:rsidR="00280600" w:rsidRPr="00FB3407" w:rsidRDefault="00280600" w:rsidP="00FB3407">
      <w:pPr>
        <w:spacing w:after="0" w:line="360" w:lineRule="auto"/>
        <w:ind w:left="181" w:right="573"/>
      </w:pPr>
      <w:proofErr w:type="spellStart"/>
      <w:r w:rsidRPr="00FB3407">
        <w:t>Judul</w:t>
      </w:r>
      <w:proofErr w:type="spellEnd"/>
      <w:r w:rsidRPr="00FB3407">
        <w:t xml:space="preserve"> Skripsi</w:t>
      </w:r>
      <w:r w:rsidR="00FB3407" w:rsidRPr="00FB3407">
        <w:tab/>
      </w:r>
      <w:r w:rsidRPr="00FB3407">
        <w:t>: .............................................................</w:t>
      </w:r>
    </w:p>
    <w:p w14:paraId="191A0CE2" w14:textId="77777777" w:rsidR="00280600" w:rsidRPr="00CC2B0D" w:rsidRDefault="00280600" w:rsidP="00280600">
      <w:pPr>
        <w:spacing w:before="280" w:after="80"/>
        <w:ind w:right="575"/>
        <w:rPr>
          <w:b/>
          <w:bCs/>
        </w:rPr>
      </w:pPr>
      <w:proofErr w:type="spellStart"/>
      <w:r w:rsidRPr="00CC2B0D">
        <w:rPr>
          <w:b/>
          <w:bCs/>
        </w:rPr>
        <w:t>Penilaian</w:t>
      </w:r>
      <w:proofErr w:type="spellEnd"/>
      <w:r w:rsidRPr="00CC2B0D">
        <w:rPr>
          <w:b/>
          <w:bCs/>
        </w:rPr>
        <w:t xml:space="preserve"> </w:t>
      </w:r>
      <w:proofErr w:type="spellStart"/>
      <w:r w:rsidRPr="00CC2B0D">
        <w:rPr>
          <w:b/>
          <w:bCs/>
        </w:rPr>
        <w:t>Kelayakan</w:t>
      </w:r>
      <w:proofErr w:type="spellEnd"/>
      <w:r w:rsidRPr="00CC2B0D">
        <w:rPr>
          <w:b/>
          <w:bCs/>
        </w:rPr>
        <w:t xml:space="preserve"> oleh </w:t>
      </w:r>
      <w:proofErr w:type="spellStart"/>
      <w:r w:rsidRPr="00CC2B0D">
        <w:rPr>
          <w:b/>
          <w:bCs/>
        </w:rPr>
        <w:t>Komisi</w:t>
      </w:r>
      <w:proofErr w:type="spellEnd"/>
      <w:r w:rsidRPr="00CC2B0D">
        <w:rPr>
          <w:b/>
          <w:bCs/>
        </w:rPr>
        <w:t xml:space="preserve"> Dosen </w:t>
      </w:r>
      <w:proofErr w:type="spellStart"/>
      <w:r w:rsidRPr="00CC2B0D">
        <w:rPr>
          <w:b/>
          <w:bCs/>
        </w:rPr>
        <w:t>Pembimbing</w:t>
      </w:r>
      <w:proofErr w:type="spellEnd"/>
    </w:p>
    <w:tbl>
      <w:tblPr>
        <w:tblW w:w="99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2272"/>
        <w:gridCol w:w="1515"/>
        <w:gridCol w:w="1559"/>
        <w:gridCol w:w="1418"/>
        <w:gridCol w:w="1624"/>
      </w:tblGrid>
      <w:tr w:rsidR="00B82074" w14:paraId="2E4F3CF6" w14:textId="77777777" w:rsidTr="00B82074">
        <w:trPr>
          <w:trHeight w:val="335"/>
          <w:tblHeader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99421A" w14:textId="77777777" w:rsidR="00B82074" w:rsidRDefault="00B82074" w:rsidP="00B82074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Aspek</w:t>
            </w:r>
            <w:proofErr w:type="spellEnd"/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89BF5A" w14:textId="77777777" w:rsidR="00B82074" w:rsidRDefault="00B82074" w:rsidP="00B82074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Indikator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Penilaian</w:t>
            </w:r>
            <w:proofErr w:type="spellEnd"/>
          </w:p>
        </w:tc>
        <w:tc>
          <w:tcPr>
            <w:tcW w:w="3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EF4272" w14:textId="71162990" w:rsidR="00B82074" w:rsidRDefault="00B82074" w:rsidP="00B82074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Pembimbing</w:t>
            </w:r>
            <w:proofErr w:type="spellEnd"/>
            <w:r>
              <w:rPr>
                <w:b/>
                <w:bCs/>
              </w:rPr>
              <w:t xml:space="preserve"> 1</w:t>
            </w:r>
          </w:p>
        </w:tc>
        <w:tc>
          <w:tcPr>
            <w:tcW w:w="3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E74502" w14:textId="6EC03E33" w:rsidR="00B82074" w:rsidRDefault="00B82074" w:rsidP="00B82074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Pembimbing</w:t>
            </w:r>
            <w:proofErr w:type="spellEnd"/>
            <w:r>
              <w:rPr>
                <w:b/>
                <w:bCs/>
              </w:rPr>
              <w:t xml:space="preserve"> 2</w:t>
            </w:r>
          </w:p>
        </w:tc>
      </w:tr>
      <w:tr w:rsidR="00B82074" w14:paraId="6F45BEE7" w14:textId="77777777" w:rsidTr="00B82074">
        <w:trPr>
          <w:trHeight w:val="335"/>
          <w:tblHeader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D70512" w14:textId="77777777" w:rsidR="00B82074" w:rsidRDefault="00B82074" w:rsidP="00B8207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EA6159" w14:textId="77777777" w:rsidR="00B82074" w:rsidRDefault="00B82074" w:rsidP="00B8207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BB673E" w14:textId="11C43D33" w:rsidR="00B82074" w:rsidRDefault="00B82074" w:rsidP="00B8207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Layak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74713E" w14:textId="7AD62D66" w:rsidR="00B82074" w:rsidRDefault="00B82074" w:rsidP="00B8207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Tidak Layak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292872" w14:textId="7385FC79" w:rsidR="00B82074" w:rsidRDefault="00B82074" w:rsidP="00B8207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Layak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017DD8" w14:textId="5E3AC3E6" w:rsidR="00B82074" w:rsidRDefault="00B82074" w:rsidP="00B8207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Tidak Layak</w:t>
            </w:r>
          </w:p>
        </w:tc>
      </w:tr>
      <w:tr w:rsidR="00B82074" w14:paraId="7BD583D6" w14:textId="77777777" w:rsidTr="00B82074">
        <w:trPr>
          <w:trHeight w:val="860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E27E0A" w14:textId="77777777" w:rsidR="00B82074" w:rsidRDefault="00B82074" w:rsidP="00B8207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proofErr w:type="spellStart"/>
            <w:r>
              <w:rPr>
                <w:b/>
                <w:bCs/>
              </w:rPr>
              <w:t>Substansi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Penelitian</w:t>
            </w:r>
            <w:proofErr w:type="spellEnd"/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0A02D9" w14:textId="336D1F61" w:rsidR="00B82074" w:rsidRDefault="00B82074" w:rsidP="00B82074">
            <w:pPr>
              <w:spacing w:after="0" w:line="240" w:lineRule="auto"/>
            </w:pPr>
            <w:r>
              <w:t xml:space="preserve">Latar </w:t>
            </w:r>
            <w:proofErr w:type="spellStart"/>
            <w:r>
              <w:t>belakang</w:t>
            </w:r>
            <w:proofErr w:type="spellEnd"/>
            <w:r>
              <w:t xml:space="preserve">, </w:t>
            </w:r>
            <w:proofErr w:type="spellStart"/>
            <w:r>
              <w:t>rumusan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, </w:t>
            </w:r>
            <w:proofErr w:type="spellStart"/>
            <w:r>
              <w:t>tujuan</w:t>
            </w:r>
            <w:proofErr w:type="spellEnd"/>
            <w:r>
              <w:t xml:space="preserve"> dan </w:t>
            </w:r>
            <w:proofErr w:type="spellStart"/>
            <w:r>
              <w:t>manfaat</w:t>
            </w:r>
            <w:proofErr w:type="spellEnd"/>
            <w:r>
              <w:t xml:space="preserve"> 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3895A4" w14:textId="601F2C3A" w:rsidR="00B82074" w:rsidRDefault="00B82074" w:rsidP="00B8207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D1B381" w14:textId="22AFF92F" w:rsidR="00B82074" w:rsidRDefault="00B82074" w:rsidP="00B82074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E050AE" w14:textId="037575E6" w:rsidR="00B82074" w:rsidRDefault="00B82074" w:rsidP="00B82074">
            <w:pPr>
              <w:spacing w:after="0" w:line="240" w:lineRule="auto"/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83DD82" w14:textId="25DE2530" w:rsidR="00B82074" w:rsidRDefault="00B82074" w:rsidP="00B82074">
            <w:pPr>
              <w:spacing w:after="0" w:line="240" w:lineRule="auto"/>
            </w:pPr>
          </w:p>
        </w:tc>
      </w:tr>
      <w:tr w:rsidR="00B82074" w14:paraId="40A857E0" w14:textId="77777777" w:rsidTr="00B82074">
        <w:trPr>
          <w:trHeight w:val="598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2FB11D" w14:textId="77777777" w:rsidR="00B82074" w:rsidRDefault="00B82074" w:rsidP="00B8207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proofErr w:type="spellStart"/>
            <w:r>
              <w:rPr>
                <w:b/>
                <w:bCs/>
              </w:rPr>
              <w:t>Tinjauan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Literatur</w:t>
            </w:r>
            <w:proofErr w:type="spellEnd"/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AA6F7D" w14:textId="77777777" w:rsidR="00B82074" w:rsidRDefault="00B82074" w:rsidP="00B82074">
            <w:pPr>
              <w:spacing w:after="0" w:line="240" w:lineRule="auto"/>
            </w:pPr>
            <w:r>
              <w:t xml:space="preserve">Teori, </w:t>
            </w:r>
            <w:proofErr w:type="spellStart"/>
            <w:r>
              <w:t>referensi</w:t>
            </w:r>
            <w:proofErr w:type="spellEnd"/>
            <w:r>
              <w:t xml:space="preserve">, </w:t>
            </w:r>
            <w:proofErr w:type="spellStart"/>
            <w:r>
              <w:t>kerangka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0CBE6D" w14:textId="26F09718" w:rsidR="00B82074" w:rsidRDefault="00B82074" w:rsidP="00B8207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F24D7E" w14:textId="53F74B3A" w:rsidR="00B82074" w:rsidRDefault="00B82074" w:rsidP="00B82074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9391D9" w14:textId="1552A74E" w:rsidR="00B82074" w:rsidRDefault="00B82074" w:rsidP="00B82074">
            <w:pPr>
              <w:spacing w:after="0" w:line="240" w:lineRule="auto"/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4EF8B8" w14:textId="539F6B24" w:rsidR="00B82074" w:rsidRDefault="00B82074" w:rsidP="00B82074">
            <w:pPr>
              <w:spacing w:after="0" w:line="240" w:lineRule="auto"/>
            </w:pPr>
          </w:p>
        </w:tc>
      </w:tr>
      <w:tr w:rsidR="00B82074" w14:paraId="30D2F341" w14:textId="77777777" w:rsidTr="00B82074">
        <w:trPr>
          <w:trHeight w:val="598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400C96" w14:textId="77777777" w:rsidR="00B82074" w:rsidRDefault="00B82074" w:rsidP="00B8207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3. Metode </w:t>
            </w:r>
            <w:proofErr w:type="spellStart"/>
            <w:r>
              <w:rPr>
                <w:b/>
                <w:bCs/>
              </w:rPr>
              <w:t>penelitian</w:t>
            </w:r>
            <w:proofErr w:type="spellEnd"/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2F92A9" w14:textId="77777777" w:rsidR="00B82074" w:rsidRDefault="00B82074" w:rsidP="00B82074">
            <w:pPr>
              <w:spacing w:after="0" w:line="240" w:lineRule="auto"/>
            </w:pPr>
            <w:proofErr w:type="spellStart"/>
            <w:r>
              <w:t>Kesesuaian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&amp;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F3F3EA" w14:textId="76E14E61" w:rsidR="00B82074" w:rsidRDefault="00B82074" w:rsidP="00B8207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E104F6" w14:textId="45B1656E" w:rsidR="00B82074" w:rsidRDefault="00B82074" w:rsidP="00B82074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8850F8" w14:textId="20DCCFB4" w:rsidR="00B82074" w:rsidRDefault="00B82074" w:rsidP="00B82074">
            <w:pPr>
              <w:spacing w:after="0" w:line="240" w:lineRule="auto"/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9720D2" w14:textId="232167FF" w:rsidR="00B82074" w:rsidRDefault="00B82074" w:rsidP="00B82074">
            <w:pPr>
              <w:spacing w:after="0" w:line="240" w:lineRule="auto"/>
            </w:pPr>
          </w:p>
        </w:tc>
      </w:tr>
    </w:tbl>
    <w:p w14:paraId="171DCEC0" w14:textId="77777777" w:rsidR="003424AB" w:rsidRDefault="003424AB" w:rsidP="00CC2B0D">
      <w:pPr>
        <w:spacing w:after="0" w:line="240" w:lineRule="auto"/>
        <w:rPr>
          <w:b/>
          <w:bCs/>
        </w:rPr>
      </w:pPr>
    </w:p>
    <w:p w14:paraId="651F61A2" w14:textId="7488DB33" w:rsidR="00280600" w:rsidRDefault="003424AB" w:rsidP="00CC2B0D">
      <w:p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</w:rPr>
        <w:t xml:space="preserve">B. </w:t>
      </w:r>
      <w:proofErr w:type="spellStart"/>
      <w:r w:rsidR="00280600">
        <w:rPr>
          <w:b/>
          <w:bCs/>
          <w:sz w:val="26"/>
          <w:szCs w:val="26"/>
        </w:rPr>
        <w:t>Rekomendasi</w:t>
      </w:r>
      <w:proofErr w:type="spellEnd"/>
    </w:p>
    <w:p w14:paraId="7FF1724B" w14:textId="22B7CC55" w:rsidR="00280600" w:rsidRDefault="00280600" w:rsidP="00CC2B0D">
      <w:pPr>
        <w:spacing w:after="0" w:line="240" w:lineRule="auto"/>
        <w:ind w:firstLine="720"/>
        <w:rPr>
          <w:b/>
          <w:bCs/>
        </w:rPr>
      </w:pPr>
      <w:r>
        <w:rPr>
          <w:rFonts w:ascii="Arial" w:eastAsia="Arial" w:hAnsi="Arial" w:cs="Arial"/>
          <w:b/>
          <w:bCs/>
        </w:rPr>
        <w:t>☐</w:t>
      </w:r>
      <w:r>
        <w:rPr>
          <w:b/>
          <w:bCs/>
        </w:rPr>
        <w:t xml:space="preserve"> Layak </w:t>
      </w:r>
      <w:proofErr w:type="spellStart"/>
      <w:r>
        <w:rPr>
          <w:b/>
          <w:bCs/>
        </w:rPr>
        <w:t>mengikuti</w:t>
      </w:r>
      <w:proofErr w:type="spellEnd"/>
      <w:r>
        <w:rPr>
          <w:b/>
          <w:bCs/>
        </w:rPr>
        <w:t xml:space="preserve"> </w:t>
      </w:r>
      <w:r w:rsidR="00B82074">
        <w:rPr>
          <w:b/>
          <w:bCs/>
        </w:rPr>
        <w:t>Seminar Proposal</w:t>
      </w:r>
      <w:r>
        <w:rPr>
          <w:b/>
          <w:bCs/>
        </w:rPr>
        <w:br/>
        <w:t xml:space="preserve"> </w:t>
      </w:r>
      <w:r>
        <w:rPr>
          <w:b/>
          <w:bCs/>
        </w:rPr>
        <w:tab/>
      </w:r>
      <w:r>
        <w:rPr>
          <w:rFonts w:ascii="Arial" w:eastAsia="Arial" w:hAnsi="Arial" w:cs="Arial"/>
          <w:b/>
          <w:bCs/>
        </w:rPr>
        <w:t>☐</w:t>
      </w:r>
      <w:r>
        <w:rPr>
          <w:b/>
          <w:bCs/>
        </w:rPr>
        <w:t xml:space="preserve"> Belum </w:t>
      </w:r>
      <w:proofErr w:type="spellStart"/>
      <w:r>
        <w:rPr>
          <w:b/>
          <w:bCs/>
        </w:rPr>
        <w:t>layak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mengikuti</w:t>
      </w:r>
      <w:proofErr w:type="spellEnd"/>
      <w:r>
        <w:rPr>
          <w:b/>
          <w:bCs/>
        </w:rPr>
        <w:t xml:space="preserve"> </w:t>
      </w:r>
      <w:r w:rsidR="00B82074">
        <w:rPr>
          <w:b/>
          <w:bCs/>
        </w:rPr>
        <w:t>Seminar Proposal</w:t>
      </w:r>
    </w:p>
    <w:p w14:paraId="55F97595" w14:textId="77777777" w:rsidR="00280600" w:rsidRDefault="00280600" w:rsidP="00CC2B0D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7DA62365" w14:textId="1AFF7B2E" w:rsidR="00B967A9" w:rsidRPr="00B967A9" w:rsidRDefault="00B967A9" w:rsidP="00CC2B0D">
      <w:pPr>
        <w:spacing w:after="0" w:line="240" w:lineRule="auto"/>
        <w:jc w:val="center"/>
        <w:rPr>
          <w:b/>
          <w:bCs/>
        </w:rPr>
      </w:pPr>
      <w:proofErr w:type="spellStart"/>
      <w:r w:rsidRPr="00B967A9">
        <w:rPr>
          <w:b/>
          <w:bCs/>
        </w:rPr>
        <w:t>Pengesahan</w:t>
      </w:r>
      <w:proofErr w:type="spellEnd"/>
    </w:p>
    <w:p w14:paraId="28F05A3B" w14:textId="46626E84" w:rsidR="00280600" w:rsidRPr="00B967A9" w:rsidRDefault="00B967A9" w:rsidP="00CC2B0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Bandar Lampung, …………………….</w:t>
      </w:r>
    </w:p>
    <w:p w14:paraId="124270BD" w14:textId="77777777" w:rsidR="00CC2B0D" w:rsidRPr="00B967A9" w:rsidRDefault="00CC2B0D" w:rsidP="00CC2B0D">
      <w:pPr>
        <w:spacing w:after="0" w:line="240" w:lineRule="auto"/>
        <w:jc w:val="center"/>
        <w:rPr>
          <w:b/>
          <w:bCs/>
        </w:rPr>
      </w:pPr>
    </w:p>
    <w:p w14:paraId="27C24DB2" w14:textId="47F7BA7F" w:rsidR="00280600" w:rsidRPr="00CC2B0D" w:rsidRDefault="00280600" w:rsidP="00CC2B0D">
      <w:pPr>
        <w:spacing w:after="0" w:line="240" w:lineRule="auto"/>
        <w:jc w:val="center"/>
        <w:rPr>
          <w:b/>
          <w:bCs/>
        </w:rPr>
      </w:pPr>
      <w:r w:rsidRPr="00CC2B0D">
        <w:rPr>
          <w:b/>
          <w:bCs/>
        </w:rPr>
        <w:t xml:space="preserve">Dosen </w:t>
      </w:r>
      <w:proofErr w:type="spellStart"/>
      <w:r w:rsidRPr="00CC2B0D">
        <w:rPr>
          <w:b/>
          <w:bCs/>
        </w:rPr>
        <w:t>Pembimbing</w:t>
      </w:r>
      <w:proofErr w:type="spellEnd"/>
      <w:r w:rsidR="00CC2B0D">
        <w:rPr>
          <w:b/>
          <w:bCs/>
        </w:rPr>
        <w:t xml:space="preserve"> 1</w:t>
      </w:r>
      <w:r w:rsidRPr="00CC2B0D">
        <w:rPr>
          <w:b/>
          <w:bCs/>
        </w:rPr>
        <w:t xml:space="preserve">                          Dosen </w:t>
      </w:r>
      <w:proofErr w:type="spellStart"/>
      <w:r w:rsidRPr="00CC2B0D">
        <w:rPr>
          <w:b/>
          <w:bCs/>
        </w:rPr>
        <w:t>Pembimbing</w:t>
      </w:r>
      <w:proofErr w:type="spellEnd"/>
      <w:r w:rsidR="00CC2B0D">
        <w:rPr>
          <w:b/>
          <w:bCs/>
        </w:rPr>
        <w:t xml:space="preserve"> 2</w:t>
      </w:r>
    </w:p>
    <w:p w14:paraId="642B6B58" w14:textId="77777777" w:rsidR="00280600" w:rsidRDefault="00280600" w:rsidP="00CC2B0D">
      <w:pPr>
        <w:spacing w:after="0" w:line="240" w:lineRule="auto"/>
        <w:jc w:val="center"/>
        <w:rPr>
          <w:b/>
          <w:bCs/>
        </w:rPr>
      </w:pPr>
    </w:p>
    <w:p w14:paraId="4FEA0225" w14:textId="77777777" w:rsidR="00B967A9" w:rsidRDefault="00B967A9" w:rsidP="00CC2B0D">
      <w:pPr>
        <w:spacing w:after="0" w:line="240" w:lineRule="auto"/>
        <w:jc w:val="center"/>
        <w:rPr>
          <w:b/>
          <w:bCs/>
        </w:rPr>
      </w:pPr>
    </w:p>
    <w:p w14:paraId="2E610327" w14:textId="77777777" w:rsidR="00B967A9" w:rsidRPr="00CC2B0D" w:rsidRDefault="00B967A9" w:rsidP="00CC2B0D">
      <w:pPr>
        <w:spacing w:after="0" w:line="240" w:lineRule="auto"/>
        <w:jc w:val="center"/>
        <w:rPr>
          <w:b/>
          <w:bCs/>
        </w:rPr>
      </w:pPr>
    </w:p>
    <w:p w14:paraId="70C20C52" w14:textId="77777777" w:rsidR="00280600" w:rsidRPr="00CC2B0D" w:rsidRDefault="00280600" w:rsidP="00CC2B0D">
      <w:pPr>
        <w:spacing w:after="0" w:line="240" w:lineRule="auto"/>
        <w:jc w:val="center"/>
        <w:rPr>
          <w:b/>
          <w:bCs/>
        </w:rPr>
      </w:pPr>
      <w:r w:rsidRPr="00CC2B0D">
        <w:rPr>
          <w:b/>
          <w:bCs/>
        </w:rPr>
        <w:t xml:space="preserve">Nama               </w:t>
      </w:r>
      <w:r w:rsidRPr="00CC2B0D">
        <w:rPr>
          <w:b/>
          <w:bCs/>
        </w:rPr>
        <w:tab/>
      </w:r>
      <w:r w:rsidRPr="00CC2B0D">
        <w:rPr>
          <w:b/>
          <w:bCs/>
        </w:rPr>
        <w:tab/>
      </w:r>
      <w:r w:rsidRPr="00CC2B0D">
        <w:rPr>
          <w:b/>
          <w:bCs/>
        </w:rPr>
        <w:tab/>
      </w:r>
      <w:proofErr w:type="spellStart"/>
      <w:r w:rsidRPr="00CC2B0D">
        <w:rPr>
          <w:b/>
          <w:bCs/>
        </w:rPr>
        <w:t>Nama</w:t>
      </w:r>
      <w:proofErr w:type="spellEnd"/>
    </w:p>
    <w:p w14:paraId="5F5FA192" w14:textId="22481E1D" w:rsidR="00280600" w:rsidRPr="00CC2B0D" w:rsidRDefault="00280600" w:rsidP="00CC2B0D">
      <w:pPr>
        <w:spacing w:after="0" w:line="240" w:lineRule="auto"/>
        <w:jc w:val="center"/>
        <w:rPr>
          <w:b/>
          <w:bCs/>
        </w:rPr>
      </w:pPr>
      <w:r w:rsidRPr="00CC2B0D">
        <w:rPr>
          <w:b/>
          <w:bCs/>
        </w:rPr>
        <w:t>N</w:t>
      </w:r>
      <w:r w:rsidR="00FB3407" w:rsidRPr="00CC2B0D">
        <w:rPr>
          <w:b/>
          <w:bCs/>
        </w:rPr>
        <w:t>IP</w:t>
      </w:r>
      <w:r w:rsidRPr="00CC2B0D">
        <w:rPr>
          <w:b/>
          <w:bCs/>
        </w:rPr>
        <w:t xml:space="preserve">               </w:t>
      </w:r>
      <w:r w:rsidRPr="00CC2B0D">
        <w:rPr>
          <w:b/>
          <w:bCs/>
        </w:rPr>
        <w:tab/>
      </w:r>
      <w:r w:rsidRPr="00CC2B0D">
        <w:rPr>
          <w:b/>
          <w:bCs/>
        </w:rPr>
        <w:tab/>
      </w:r>
      <w:r w:rsidRPr="00CC2B0D">
        <w:rPr>
          <w:b/>
          <w:bCs/>
        </w:rPr>
        <w:tab/>
      </w:r>
      <w:r w:rsidRPr="00CC2B0D">
        <w:rPr>
          <w:b/>
          <w:bCs/>
        </w:rPr>
        <w:tab/>
      </w:r>
      <w:proofErr w:type="spellStart"/>
      <w:r w:rsidRPr="00CC2B0D">
        <w:rPr>
          <w:b/>
          <w:bCs/>
        </w:rPr>
        <w:t>N</w:t>
      </w:r>
      <w:r w:rsidR="00FB3407" w:rsidRPr="00CC2B0D">
        <w:rPr>
          <w:b/>
          <w:bCs/>
        </w:rPr>
        <w:t>IP</w:t>
      </w:r>
      <w:proofErr w:type="spellEnd"/>
    </w:p>
    <w:p w14:paraId="75A34318" w14:textId="4936A521" w:rsidR="00323C4C" w:rsidRPr="00CC2B0D" w:rsidRDefault="00280600" w:rsidP="00B967A9">
      <w:pPr>
        <w:spacing w:after="0" w:line="240" w:lineRule="auto"/>
        <w:jc w:val="center"/>
        <w:rPr>
          <w:b/>
          <w:bCs/>
        </w:rPr>
      </w:pPr>
      <w:r w:rsidRPr="00CC2B0D">
        <w:rPr>
          <w:b/>
          <w:bCs/>
        </w:rPr>
        <w:t xml:space="preserve"> </w:t>
      </w:r>
    </w:p>
    <w:p w14:paraId="627D6DBF" w14:textId="77777777" w:rsidR="00280600" w:rsidRPr="00CC2B0D" w:rsidRDefault="00280600" w:rsidP="00CC2B0D">
      <w:pPr>
        <w:spacing w:after="0" w:line="240" w:lineRule="auto"/>
        <w:jc w:val="center"/>
        <w:rPr>
          <w:b/>
          <w:bCs/>
        </w:rPr>
      </w:pPr>
      <w:proofErr w:type="spellStart"/>
      <w:r w:rsidRPr="00CC2B0D">
        <w:rPr>
          <w:b/>
          <w:bCs/>
        </w:rPr>
        <w:t>Disetujui</w:t>
      </w:r>
      <w:proofErr w:type="spellEnd"/>
    </w:p>
    <w:p w14:paraId="00E8220A" w14:textId="02959139" w:rsidR="00280600" w:rsidRPr="00CC2B0D" w:rsidRDefault="00280600" w:rsidP="00CC2B0D">
      <w:pPr>
        <w:spacing w:after="0" w:line="240" w:lineRule="auto"/>
        <w:jc w:val="center"/>
        <w:rPr>
          <w:b/>
          <w:bCs/>
        </w:rPr>
      </w:pPr>
      <w:proofErr w:type="spellStart"/>
      <w:r w:rsidRPr="00CC2B0D">
        <w:rPr>
          <w:b/>
          <w:bCs/>
        </w:rPr>
        <w:t>Ketua</w:t>
      </w:r>
      <w:proofErr w:type="spellEnd"/>
      <w:r w:rsidRPr="00CC2B0D">
        <w:rPr>
          <w:b/>
          <w:bCs/>
        </w:rPr>
        <w:t xml:space="preserve"> </w:t>
      </w:r>
      <w:proofErr w:type="spellStart"/>
      <w:r w:rsidRPr="00CC2B0D">
        <w:rPr>
          <w:b/>
          <w:bCs/>
        </w:rPr>
        <w:t>Jurusan</w:t>
      </w:r>
      <w:proofErr w:type="spellEnd"/>
      <w:r w:rsidRPr="00CC2B0D">
        <w:rPr>
          <w:b/>
          <w:bCs/>
        </w:rPr>
        <w:t>/Program Studi</w:t>
      </w:r>
    </w:p>
    <w:p w14:paraId="646E9174" w14:textId="77777777" w:rsidR="00280600" w:rsidRPr="00CC2B0D" w:rsidRDefault="00280600" w:rsidP="00CC2B0D">
      <w:pPr>
        <w:spacing w:after="0" w:line="240" w:lineRule="auto"/>
        <w:jc w:val="center"/>
        <w:rPr>
          <w:b/>
          <w:bCs/>
        </w:rPr>
      </w:pPr>
    </w:p>
    <w:p w14:paraId="00CEF559" w14:textId="77777777" w:rsidR="00280600" w:rsidRPr="00CC2B0D" w:rsidRDefault="00280600" w:rsidP="00CC2B0D">
      <w:pPr>
        <w:spacing w:after="0" w:line="240" w:lineRule="auto"/>
        <w:jc w:val="center"/>
        <w:rPr>
          <w:b/>
          <w:bCs/>
        </w:rPr>
      </w:pPr>
    </w:p>
    <w:p w14:paraId="1EA70CFC" w14:textId="77777777" w:rsidR="00280600" w:rsidRPr="00CC2B0D" w:rsidRDefault="00280600" w:rsidP="00CC2B0D">
      <w:pPr>
        <w:spacing w:after="0" w:line="240" w:lineRule="auto"/>
        <w:jc w:val="center"/>
        <w:rPr>
          <w:b/>
          <w:bCs/>
        </w:rPr>
      </w:pPr>
      <w:r w:rsidRPr="00CC2B0D">
        <w:rPr>
          <w:b/>
          <w:bCs/>
        </w:rPr>
        <w:t>Nama</w:t>
      </w:r>
    </w:p>
    <w:p w14:paraId="22C91E0F" w14:textId="0023F612" w:rsidR="00FB3407" w:rsidRDefault="00280600" w:rsidP="00CC2B0D">
      <w:pPr>
        <w:spacing w:after="0" w:line="240" w:lineRule="auto"/>
        <w:jc w:val="center"/>
        <w:rPr>
          <w:b/>
          <w:bCs/>
        </w:rPr>
      </w:pPr>
      <w:r w:rsidRPr="00CC2B0D">
        <w:rPr>
          <w:b/>
          <w:bCs/>
        </w:rPr>
        <w:t>N</w:t>
      </w:r>
      <w:r w:rsidR="00FB3407" w:rsidRPr="00CC2B0D">
        <w:rPr>
          <w:b/>
          <w:bCs/>
        </w:rPr>
        <w:t>I</w:t>
      </w:r>
      <w:r w:rsidR="00CC2B0D">
        <w:rPr>
          <w:b/>
          <w:bCs/>
        </w:rPr>
        <w:t>P</w:t>
      </w:r>
    </w:p>
    <w:p w14:paraId="579FE6BE" w14:textId="77777777" w:rsidR="00176365" w:rsidRPr="00176365" w:rsidRDefault="00176365" w:rsidP="00280600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1DD62523" w14:textId="6D39A5F0" w:rsidR="00280600" w:rsidRPr="00CC2B0D" w:rsidRDefault="00CC2B0D" w:rsidP="00280600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FORM </w:t>
      </w:r>
      <w:r w:rsidR="00280600" w:rsidRPr="00CC2B0D">
        <w:rPr>
          <w:b/>
          <w:bCs/>
          <w:sz w:val="28"/>
          <w:szCs w:val="28"/>
        </w:rPr>
        <w:t xml:space="preserve">PENILAIAN </w:t>
      </w:r>
      <w:r w:rsidRPr="00CC2B0D">
        <w:rPr>
          <w:b/>
          <w:bCs/>
          <w:sz w:val="28"/>
          <w:szCs w:val="28"/>
        </w:rPr>
        <w:t>SEMINAR PROPOSAL</w:t>
      </w:r>
    </w:p>
    <w:p w14:paraId="4023907E" w14:textId="77777777" w:rsidR="00280600" w:rsidRDefault="00280600" w:rsidP="00CC2B0D">
      <w:pPr>
        <w:spacing w:after="0" w:line="240" w:lineRule="auto"/>
        <w:rPr>
          <w:b/>
          <w:bCs/>
        </w:rPr>
      </w:pPr>
    </w:p>
    <w:p w14:paraId="06BB6C35" w14:textId="155E5CD2" w:rsidR="00CC2B0D" w:rsidRDefault="00CC2B0D" w:rsidP="00CC2B0D">
      <w:pPr>
        <w:spacing w:before="280" w:after="80"/>
        <w:ind w:right="575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Identitas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Mahasiswa</w:t>
      </w:r>
      <w:proofErr w:type="spellEnd"/>
    </w:p>
    <w:p w14:paraId="5F32D018" w14:textId="77777777" w:rsidR="00CC2B0D" w:rsidRPr="00FB3407" w:rsidRDefault="00CC2B0D" w:rsidP="00CC2B0D">
      <w:pPr>
        <w:spacing w:after="0" w:line="360" w:lineRule="auto"/>
        <w:ind w:left="181" w:right="573"/>
      </w:pPr>
      <w:r w:rsidRPr="00FB3407">
        <w:t xml:space="preserve">Nama </w:t>
      </w:r>
      <w:proofErr w:type="spellStart"/>
      <w:r w:rsidRPr="00FB3407">
        <w:t>Mahasiswa</w:t>
      </w:r>
      <w:proofErr w:type="spellEnd"/>
      <w:r w:rsidRPr="00FB3407">
        <w:tab/>
        <w:t>: ..............................................................</w:t>
      </w:r>
    </w:p>
    <w:p w14:paraId="3B661451" w14:textId="77777777" w:rsidR="00CC2B0D" w:rsidRPr="00FB3407" w:rsidRDefault="00CC2B0D" w:rsidP="00CC2B0D">
      <w:pPr>
        <w:spacing w:after="0" w:line="360" w:lineRule="auto"/>
        <w:ind w:left="181" w:right="573"/>
      </w:pPr>
      <w:r w:rsidRPr="00FB3407">
        <w:t>NPM</w:t>
      </w:r>
      <w:r w:rsidRPr="00FB3407">
        <w:tab/>
      </w:r>
      <w:r w:rsidRPr="00FB3407">
        <w:tab/>
      </w:r>
      <w:r w:rsidRPr="00FB3407">
        <w:tab/>
        <w:t>: ..............................................................</w:t>
      </w:r>
    </w:p>
    <w:p w14:paraId="56263AF8" w14:textId="77777777" w:rsidR="00CC2B0D" w:rsidRPr="00FB3407" w:rsidRDefault="00CC2B0D" w:rsidP="00CC2B0D">
      <w:pPr>
        <w:spacing w:after="0" w:line="360" w:lineRule="auto"/>
        <w:ind w:left="181" w:right="573"/>
      </w:pPr>
      <w:r w:rsidRPr="00FB3407">
        <w:t>Program Studi</w:t>
      </w:r>
      <w:r w:rsidRPr="00FB3407">
        <w:tab/>
        <w:t>: ..............................................................</w:t>
      </w:r>
    </w:p>
    <w:p w14:paraId="13B12A3E" w14:textId="77777777" w:rsidR="00CC2B0D" w:rsidRPr="00FB3407" w:rsidRDefault="00CC2B0D" w:rsidP="00CC2B0D">
      <w:pPr>
        <w:spacing w:after="0" w:line="360" w:lineRule="auto"/>
        <w:ind w:left="181" w:right="573"/>
      </w:pPr>
      <w:proofErr w:type="spellStart"/>
      <w:r w:rsidRPr="00FB3407">
        <w:t>Konsentrasi</w:t>
      </w:r>
      <w:proofErr w:type="spellEnd"/>
      <w:r w:rsidRPr="00FB3407">
        <w:tab/>
      </w:r>
      <w:r w:rsidRPr="00FB3407">
        <w:tab/>
        <w:t>: ..............................................................</w:t>
      </w:r>
    </w:p>
    <w:p w14:paraId="07A60285" w14:textId="0EAE4074" w:rsidR="00CC2B0D" w:rsidRDefault="00CC2B0D" w:rsidP="00CC2B0D">
      <w:pPr>
        <w:spacing w:after="0" w:line="240" w:lineRule="auto"/>
        <w:ind w:firstLine="181"/>
      </w:pPr>
      <w:proofErr w:type="spellStart"/>
      <w:r w:rsidRPr="00FB3407">
        <w:t>Judul</w:t>
      </w:r>
      <w:proofErr w:type="spellEnd"/>
      <w:r w:rsidRPr="00FB3407">
        <w:t xml:space="preserve"> Skripsi</w:t>
      </w:r>
      <w:r w:rsidRPr="00FB3407">
        <w:tab/>
        <w:t>: .............................................................</w:t>
      </w:r>
    </w:p>
    <w:p w14:paraId="6FFE283D" w14:textId="77777777" w:rsidR="00CC2B0D" w:rsidRDefault="00CC2B0D" w:rsidP="00CC2B0D">
      <w:pPr>
        <w:spacing w:after="0" w:line="240" w:lineRule="auto"/>
        <w:ind w:firstLine="181"/>
      </w:pPr>
    </w:p>
    <w:p w14:paraId="21ED07A4" w14:textId="77777777" w:rsidR="00CC2B0D" w:rsidRDefault="00CC2B0D" w:rsidP="00CC2B0D">
      <w:pPr>
        <w:spacing w:after="0" w:line="240" w:lineRule="auto"/>
        <w:ind w:firstLine="181"/>
        <w:rPr>
          <w:b/>
          <w:bCs/>
        </w:rPr>
      </w:pPr>
    </w:p>
    <w:p w14:paraId="2F6B10C9" w14:textId="2A975452" w:rsidR="00280600" w:rsidRPr="00CC2B0D" w:rsidRDefault="00280600" w:rsidP="00CC2B0D">
      <w:pPr>
        <w:spacing w:after="0" w:line="360" w:lineRule="auto"/>
        <w:rPr>
          <w:b/>
          <w:bCs/>
        </w:rPr>
      </w:pPr>
      <w:r w:rsidRPr="00CC2B0D">
        <w:rPr>
          <w:b/>
          <w:bCs/>
        </w:rPr>
        <w:t xml:space="preserve">RUBRIK SEMINAR </w:t>
      </w:r>
      <w:r w:rsidR="00CC2B0D" w:rsidRPr="00CC2B0D">
        <w:rPr>
          <w:b/>
          <w:bCs/>
        </w:rPr>
        <w:t>PROPOSAL</w:t>
      </w:r>
    </w:p>
    <w:p w14:paraId="396FAEC9" w14:textId="056A9285" w:rsidR="00280600" w:rsidRDefault="00280600" w:rsidP="00CC2B0D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Tujuan: </w:t>
      </w:r>
      <w:proofErr w:type="spellStart"/>
      <w:r>
        <w:rPr>
          <w:b/>
          <w:bCs/>
        </w:rPr>
        <w:t>Mengukur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kualitas</w:t>
      </w:r>
      <w:proofErr w:type="spellEnd"/>
      <w:r>
        <w:rPr>
          <w:b/>
          <w:bCs/>
        </w:rPr>
        <w:t xml:space="preserve"> </w:t>
      </w:r>
      <w:r w:rsidR="00CC2B0D">
        <w:rPr>
          <w:b/>
          <w:bCs/>
        </w:rPr>
        <w:t xml:space="preserve">proposal dan </w:t>
      </w:r>
      <w:proofErr w:type="spellStart"/>
      <w:r w:rsidR="00CC2B0D">
        <w:rPr>
          <w:b/>
          <w:bCs/>
        </w:rPr>
        <w:t>rencana</w:t>
      </w:r>
      <w:proofErr w:type="spellEnd"/>
      <w:r w:rsidR="00CC2B0D">
        <w:rPr>
          <w:b/>
          <w:bCs/>
        </w:rPr>
        <w:t xml:space="preserve"> </w:t>
      </w:r>
      <w:proofErr w:type="spellStart"/>
      <w:r>
        <w:rPr>
          <w:b/>
          <w:bCs/>
        </w:rPr>
        <w:t>penelitian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mahasiswa</w:t>
      </w:r>
      <w:proofErr w:type="spellEnd"/>
    </w:p>
    <w:tbl>
      <w:tblPr>
        <w:tblW w:w="10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6"/>
        <w:gridCol w:w="3653"/>
        <w:gridCol w:w="1094"/>
        <w:gridCol w:w="1559"/>
        <w:gridCol w:w="1802"/>
      </w:tblGrid>
      <w:tr w:rsidR="00B158C8" w14:paraId="5F87D773" w14:textId="77777777" w:rsidTr="00B158C8">
        <w:trPr>
          <w:trHeight w:val="341"/>
          <w:tblHeader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1E116C" w14:textId="77777777" w:rsidR="00B158C8" w:rsidRDefault="00B158C8" w:rsidP="003424AB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Aspek</w:t>
            </w:r>
            <w:proofErr w:type="spellEnd"/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8F12DB" w14:textId="77777777" w:rsidR="00B158C8" w:rsidRDefault="00B158C8" w:rsidP="003424AB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Indikator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Penilaian</w:t>
            </w:r>
            <w:proofErr w:type="spellEnd"/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D3455B" w14:textId="77777777" w:rsidR="00B158C8" w:rsidRDefault="00B158C8" w:rsidP="003424AB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Bobot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18A02E" w14:textId="5A09906F" w:rsidR="00B158C8" w:rsidRDefault="00B158C8" w:rsidP="003424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Skor 1-4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C5E2AB" w14:textId="1FA1DDD0" w:rsidR="00B158C8" w:rsidRDefault="00B158C8" w:rsidP="003424AB">
            <w:pPr>
              <w:spacing w:after="0" w:line="240" w:lineRule="auto"/>
              <w:jc w:val="center"/>
              <w:rPr>
                <w:b/>
                <w:bCs/>
              </w:rPr>
            </w:pPr>
            <m:oMath>
              <m:r>
                <w:rPr>
                  <w:rFonts w:ascii="Cambria Math" w:hAnsi="Cambria Math"/>
                </w:rPr>
                <m:t>Σ</m:t>
              </m:r>
            </m:oMath>
            <w:r w:rsidRPr="00CC2B0D">
              <w:rPr>
                <w:b/>
                <w:bCs/>
              </w:rPr>
              <w:t xml:space="preserve"> </w:t>
            </w:r>
            <w:proofErr w:type="spellStart"/>
            <w:r w:rsidRPr="00CC2B0D">
              <w:rPr>
                <w:b/>
                <w:bCs/>
              </w:rPr>
              <w:t>bobot</w:t>
            </w:r>
            <w:proofErr w:type="spellEnd"/>
            <w:r w:rsidRPr="00CC2B0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  <w:r w:rsidRPr="00CC2B0D">
              <w:rPr>
                <w:b/>
                <w:bCs/>
              </w:rPr>
              <w:t xml:space="preserve"> </w:t>
            </w:r>
            <w:proofErr w:type="spellStart"/>
            <w:r w:rsidRPr="00CC2B0D">
              <w:rPr>
                <w:b/>
                <w:bCs/>
              </w:rPr>
              <w:t>aspek</w:t>
            </w:r>
            <w:proofErr w:type="spellEnd"/>
            <w:r w:rsidRPr="00CC2B0D">
              <w:rPr>
                <w:b/>
                <w:bCs/>
              </w:rPr>
              <w:t xml:space="preserve"> *</w:t>
            </w:r>
            <w:proofErr w:type="spellStart"/>
            <w:proofErr w:type="gramStart"/>
            <w:r w:rsidRPr="00CC2B0D">
              <w:rPr>
                <w:b/>
                <w:bCs/>
              </w:rPr>
              <w:t>skor</w:t>
            </w:r>
            <w:proofErr w:type="spellEnd"/>
            <w:r w:rsidRPr="00CC2B0D">
              <w:rPr>
                <w:b/>
                <w:bCs/>
              </w:rPr>
              <w:t xml:space="preserve"> )</w:t>
            </w:r>
            <w:proofErr w:type="gramEnd"/>
            <w:r w:rsidRPr="00CC2B0D">
              <w:rPr>
                <w:b/>
                <w:bCs/>
              </w:rPr>
              <w:t xml:space="preserve"> * 2</w:t>
            </w:r>
            <w:r>
              <w:rPr>
                <w:b/>
                <w:bCs/>
              </w:rPr>
              <w:t>5</w:t>
            </w:r>
          </w:p>
        </w:tc>
      </w:tr>
      <w:tr w:rsidR="00B158C8" w14:paraId="72E2A643" w14:textId="77777777" w:rsidTr="00B158C8">
        <w:trPr>
          <w:trHeight w:val="877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6149F0" w14:textId="77777777" w:rsidR="00B158C8" w:rsidRDefault="00B158C8" w:rsidP="003424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proofErr w:type="spellStart"/>
            <w:r>
              <w:rPr>
                <w:b/>
                <w:bCs/>
              </w:rPr>
              <w:t>Substansi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Penelitian</w:t>
            </w:r>
            <w:proofErr w:type="spellEnd"/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5E835C" w14:textId="77777777" w:rsidR="00B158C8" w:rsidRDefault="00B158C8" w:rsidP="003424AB">
            <w:pPr>
              <w:spacing w:after="0" w:line="240" w:lineRule="auto"/>
            </w:pPr>
            <w:r>
              <w:t xml:space="preserve">Latar </w:t>
            </w:r>
            <w:proofErr w:type="spellStart"/>
            <w:r>
              <w:t>belakang</w:t>
            </w:r>
            <w:proofErr w:type="spellEnd"/>
            <w:r>
              <w:t xml:space="preserve">, </w:t>
            </w:r>
            <w:proofErr w:type="spellStart"/>
            <w:r>
              <w:t>rumusan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, </w:t>
            </w:r>
            <w:proofErr w:type="spellStart"/>
            <w:r>
              <w:t>tujuan</w:t>
            </w:r>
            <w:proofErr w:type="spellEnd"/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E22DF9" w14:textId="2B945AEF" w:rsidR="00B158C8" w:rsidRDefault="00B158C8" w:rsidP="003424AB">
            <w:pPr>
              <w:spacing w:after="0" w:line="240" w:lineRule="auto"/>
              <w:jc w:val="center"/>
            </w:pPr>
            <w:r>
              <w:t>30%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0A8338" w14:textId="75D8777A" w:rsidR="00B158C8" w:rsidRDefault="00B158C8" w:rsidP="003424AB">
            <w:pPr>
              <w:spacing w:after="0" w:line="240" w:lineRule="auto"/>
            </w:pP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58EC69" w14:textId="53864EC1" w:rsidR="00B158C8" w:rsidRDefault="00B158C8" w:rsidP="003424AB">
            <w:pPr>
              <w:spacing w:after="0" w:line="240" w:lineRule="auto"/>
            </w:pPr>
          </w:p>
        </w:tc>
      </w:tr>
      <w:tr w:rsidR="00B158C8" w14:paraId="039044B9" w14:textId="77777777" w:rsidTr="00B158C8">
        <w:trPr>
          <w:trHeight w:val="609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115FA8" w14:textId="77777777" w:rsidR="00B158C8" w:rsidRDefault="00B158C8" w:rsidP="003424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proofErr w:type="spellStart"/>
            <w:r>
              <w:rPr>
                <w:b/>
                <w:bCs/>
              </w:rPr>
              <w:t>Tinjauan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Literatur</w:t>
            </w:r>
            <w:proofErr w:type="spellEnd"/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8FB208" w14:textId="77777777" w:rsidR="00B158C8" w:rsidRDefault="00B158C8" w:rsidP="003424AB">
            <w:pPr>
              <w:spacing w:after="0" w:line="240" w:lineRule="auto"/>
            </w:pPr>
            <w:r>
              <w:t xml:space="preserve">Teori, </w:t>
            </w:r>
            <w:proofErr w:type="spellStart"/>
            <w:r>
              <w:t>referensi</w:t>
            </w:r>
            <w:proofErr w:type="spellEnd"/>
            <w:r>
              <w:t xml:space="preserve">, </w:t>
            </w:r>
            <w:proofErr w:type="spellStart"/>
            <w:r>
              <w:t>kerangka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ADBC71" w14:textId="3050BC46" w:rsidR="00B158C8" w:rsidRDefault="00B158C8" w:rsidP="003424AB">
            <w:pPr>
              <w:spacing w:after="0" w:line="240" w:lineRule="auto"/>
              <w:jc w:val="center"/>
            </w:pPr>
            <w:r>
              <w:t>35%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23053A" w14:textId="0C6C80FB" w:rsidR="00B158C8" w:rsidRDefault="00B158C8" w:rsidP="003424AB">
            <w:pPr>
              <w:spacing w:after="0" w:line="240" w:lineRule="auto"/>
            </w:pP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8C7B88" w14:textId="6288149C" w:rsidR="00B158C8" w:rsidRDefault="00B158C8" w:rsidP="003424AB">
            <w:pPr>
              <w:spacing w:after="0" w:line="240" w:lineRule="auto"/>
            </w:pPr>
          </w:p>
        </w:tc>
      </w:tr>
      <w:tr w:rsidR="00B158C8" w14:paraId="269E7109" w14:textId="77777777" w:rsidTr="00B158C8">
        <w:trPr>
          <w:trHeight w:val="609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A91CA3" w14:textId="49EB0DE4" w:rsidR="00B158C8" w:rsidRDefault="00B158C8" w:rsidP="003424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3. Metode 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BC723C" w14:textId="77777777" w:rsidR="00B158C8" w:rsidRDefault="00B158C8" w:rsidP="003424AB">
            <w:pPr>
              <w:spacing w:after="0" w:line="240" w:lineRule="auto"/>
            </w:pPr>
            <w:proofErr w:type="spellStart"/>
            <w:r>
              <w:t>Kesesuaian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&amp; </w:t>
            </w:r>
            <w:proofErr w:type="spellStart"/>
            <w:r>
              <w:t>analisis</w:t>
            </w:r>
            <w:proofErr w:type="spellEnd"/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77132F" w14:textId="630B7850" w:rsidR="00B158C8" w:rsidRDefault="00B158C8" w:rsidP="003424AB">
            <w:pPr>
              <w:spacing w:after="0" w:line="240" w:lineRule="auto"/>
              <w:jc w:val="center"/>
            </w:pPr>
            <w:r>
              <w:t>25%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27AC11" w14:textId="399CC1D3" w:rsidR="00B158C8" w:rsidRDefault="00B158C8" w:rsidP="003424AB">
            <w:pPr>
              <w:spacing w:after="0" w:line="240" w:lineRule="auto"/>
            </w:pP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010FA5" w14:textId="198B7DFD" w:rsidR="00B158C8" w:rsidRDefault="00B158C8" w:rsidP="003424AB">
            <w:pPr>
              <w:spacing w:after="0" w:line="240" w:lineRule="auto"/>
            </w:pPr>
          </w:p>
        </w:tc>
      </w:tr>
      <w:tr w:rsidR="00B158C8" w14:paraId="74A28300" w14:textId="77777777" w:rsidTr="00B158C8">
        <w:trPr>
          <w:trHeight w:val="609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E39142" w14:textId="1EBFF618" w:rsidR="00B158C8" w:rsidRDefault="00B158C8" w:rsidP="003424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proofErr w:type="spellStart"/>
            <w:r>
              <w:rPr>
                <w:b/>
                <w:bCs/>
              </w:rPr>
              <w:t>Presentasi</w:t>
            </w:r>
            <w:proofErr w:type="spellEnd"/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485995" w14:textId="77777777" w:rsidR="00B158C8" w:rsidRDefault="00B158C8" w:rsidP="003424AB">
            <w:pPr>
              <w:spacing w:after="0" w:line="240" w:lineRule="auto"/>
            </w:pPr>
            <w:proofErr w:type="spellStart"/>
            <w:r>
              <w:t>Komunikasi</w:t>
            </w:r>
            <w:proofErr w:type="spellEnd"/>
            <w:r>
              <w:t xml:space="preserve"> &amp; </w:t>
            </w:r>
            <w:proofErr w:type="spellStart"/>
            <w:r>
              <w:t>sistematika</w:t>
            </w:r>
            <w:proofErr w:type="spellEnd"/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A18358" w14:textId="77777777" w:rsidR="00B158C8" w:rsidRDefault="00B158C8" w:rsidP="003424AB">
            <w:pPr>
              <w:spacing w:after="0" w:line="240" w:lineRule="auto"/>
              <w:jc w:val="center"/>
            </w:pPr>
            <w:r>
              <w:t>10%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38951F" w14:textId="08A24038" w:rsidR="00B158C8" w:rsidRDefault="00B158C8" w:rsidP="003424AB">
            <w:pPr>
              <w:spacing w:after="0" w:line="240" w:lineRule="auto"/>
            </w:pP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BD8B0B" w14:textId="176D1A2B" w:rsidR="00B158C8" w:rsidRDefault="00B158C8" w:rsidP="003424AB">
            <w:pPr>
              <w:spacing w:after="0" w:line="240" w:lineRule="auto"/>
            </w:pPr>
          </w:p>
        </w:tc>
      </w:tr>
      <w:tr w:rsidR="00B158C8" w14:paraId="31ABE1E5" w14:textId="77777777" w:rsidTr="00B158C8">
        <w:trPr>
          <w:trHeight w:val="315"/>
        </w:trPr>
        <w:tc>
          <w:tcPr>
            <w:tcW w:w="66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E8D6AD" w14:textId="77777777" w:rsidR="00B158C8" w:rsidRDefault="00B158C8" w:rsidP="00B158C8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8070FA" w14:textId="2B513191" w:rsidR="00B158C8" w:rsidRDefault="00B158C8" w:rsidP="00B158C8">
            <w:pPr>
              <w:spacing w:after="0" w:line="240" w:lineRule="auto"/>
            </w:pPr>
            <w:r>
              <w:rPr>
                <w:b/>
                <w:bCs/>
              </w:rPr>
              <w:t>Nilai Akhir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7B27A0" w14:textId="77777777" w:rsidR="00B158C8" w:rsidRDefault="00B158C8" w:rsidP="00B158C8">
            <w:pPr>
              <w:spacing w:after="0" w:line="240" w:lineRule="auto"/>
            </w:pPr>
          </w:p>
        </w:tc>
      </w:tr>
      <w:tr w:rsidR="00B158C8" w14:paraId="67D3389F" w14:textId="77777777" w:rsidTr="00B158C8">
        <w:trPr>
          <w:trHeight w:val="363"/>
        </w:trPr>
        <w:tc>
          <w:tcPr>
            <w:tcW w:w="66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BD1339" w14:textId="77777777" w:rsidR="00B158C8" w:rsidRDefault="00B158C8" w:rsidP="00B158C8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974DB8" w14:textId="64E754C6" w:rsidR="00B158C8" w:rsidRDefault="00B158C8" w:rsidP="00B158C8">
            <w:pPr>
              <w:spacing w:after="0" w:line="240" w:lineRule="auto"/>
            </w:pPr>
            <w:r w:rsidRPr="009D1D20">
              <w:rPr>
                <w:b/>
                <w:bCs/>
              </w:rPr>
              <w:t>Angka Mutu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8D67C8" w14:textId="77777777" w:rsidR="00B158C8" w:rsidRDefault="00B158C8" w:rsidP="00B158C8">
            <w:pPr>
              <w:spacing w:after="0" w:line="240" w:lineRule="auto"/>
            </w:pPr>
          </w:p>
        </w:tc>
      </w:tr>
      <w:tr w:rsidR="00B158C8" w14:paraId="29E22A52" w14:textId="77777777" w:rsidTr="00B158C8">
        <w:trPr>
          <w:trHeight w:val="227"/>
        </w:trPr>
        <w:tc>
          <w:tcPr>
            <w:tcW w:w="66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6C1C13" w14:textId="77777777" w:rsidR="00B158C8" w:rsidRDefault="00B158C8" w:rsidP="00B158C8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7DFCB6" w14:textId="19AC2C9D" w:rsidR="00B158C8" w:rsidRDefault="00B158C8" w:rsidP="00B158C8">
            <w:pPr>
              <w:spacing w:after="0" w:line="240" w:lineRule="auto"/>
            </w:pPr>
            <w:proofErr w:type="spellStart"/>
            <w:r w:rsidRPr="009D1D20">
              <w:rPr>
                <w:b/>
                <w:bCs/>
              </w:rPr>
              <w:t>Huruf</w:t>
            </w:r>
            <w:proofErr w:type="spellEnd"/>
            <w:r w:rsidRPr="009D1D20">
              <w:rPr>
                <w:b/>
                <w:bCs/>
              </w:rPr>
              <w:t xml:space="preserve"> Mutu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54BCF8" w14:textId="77777777" w:rsidR="00B158C8" w:rsidRDefault="00B158C8" w:rsidP="00B158C8">
            <w:pPr>
              <w:spacing w:after="0" w:line="240" w:lineRule="auto"/>
            </w:pPr>
          </w:p>
        </w:tc>
      </w:tr>
    </w:tbl>
    <w:p w14:paraId="4A5DE12F" w14:textId="77777777" w:rsidR="00B158C8" w:rsidRDefault="00B158C8" w:rsidP="00FB3407">
      <w:pPr>
        <w:spacing w:after="0" w:line="240" w:lineRule="auto"/>
        <w:rPr>
          <w:b/>
          <w:bCs/>
        </w:rPr>
      </w:pPr>
    </w:p>
    <w:p w14:paraId="711D0676" w14:textId="0B07EEB9" w:rsidR="00FB3407" w:rsidRDefault="00FB3407" w:rsidP="00FB3407">
      <w:pPr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Keterangan</w:t>
      </w:r>
      <w:proofErr w:type="spellEnd"/>
      <w:r>
        <w:rPr>
          <w:b/>
          <w:bCs/>
        </w:rPr>
        <w:t xml:space="preserve"> Skor:</w:t>
      </w:r>
    </w:p>
    <w:p w14:paraId="29308422" w14:textId="00F6273E" w:rsidR="00FB3407" w:rsidRDefault="00FB3407" w:rsidP="00FB3407">
      <w:pPr>
        <w:spacing w:after="0" w:line="240" w:lineRule="auto"/>
      </w:pPr>
      <w:proofErr w:type="spellStart"/>
      <w:r w:rsidRPr="009549E5">
        <w:rPr>
          <w:b/>
          <w:bCs/>
        </w:rPr>
        <w:t>Substansi</w:t>
      </w:r>
      <w:proofErr w:type="spellEnd"/>
      <w:r w:rsidRPr="009549E5">
        <w:rPr>
          <w:b/>
          <w:bCs/>
        </w:rPr>
        <w:t xml:space="preserve"> </w:t>
      </w:r>
      <w:proofErr w:type="spellStart"/>
      <w:r w:rsidRPr="009549E5">
        <w:rPr>
          <w:b/>
          <w:bCs/>
        </w:rPr>
        <w:t>penelitian</w:t>
      </w:r>
      <w:proofErr w:type="spellEnd"/>
      <w:r>
        <w:t>: Skor 1</w:t>
      </w:r>
      <w:r>
        <w:rPr>
          <w:b/>
          <w:bCs/>
        </w:rPr>
        <w:t xml:space="preserve"> = </w:t>
      </w:r>
      <w:r w:rsidRPr="00FB3407">
        <w:t xml:space="preserve">Tidak </w:t>
      </w:r>
      <w:proofErr w:type="spellStart"/>
      <w:r w:rsidRPr="00FB3407">
        <w:t>jelas</w:t>
      </w:r>
      <w:proofErr w:type="spellEnd"/>
      <w:r w:rsidRPr="00FB3407">
        <w:t>,</w:t>
      </w:r>
      <w:r>
        <w:rPr>
          <w:b/>
          <w:bCs/>
        </w:rPr>
        <w:t xml:space="preserve"> </w:t>
      </w:r>
      <w:proofErr w:type="spellStart"/>
      <w:r>
        <w:t>skor</w:t>
      </w:r>
      <w:proofErr w:type="spellEnd"/>
      <w:r>
        <w:t xml:space="preserve"> 2 =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skor</w:t>
      </w:r>
      <w:proofErr w:type="spellEnd"/>
      <w:r>
        <w:t xml:space="preserve"> 3 =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skor</w:t>
      </w:r>
      <w:proofErr w:type="spellEnd"/>
      <w:r>
        <w:t xml:space="preserve"> 4= sangat </w:t>
      </w:r>
      <w:proofErr w:type="spellStart"/>
      <w:r>
        <w:t>tajam</w:t>
      </w:r>
      <w:proofErr w:type="spellEnd"/>
      <w:r>
        <w:t xml:space="preserve"> &amp; </w:t>
      </w:r>
      <w:proofErr w:type="spellStart"/>
      <w:r>
        <w:t>relevan</w:t>
      </w:r>
      <w:proofErr w:type="spellEnd"/>
      <w:r>
        <w:t>.</w:t>
      </w:r>
    </w:p>
    <w:p w14:paraId="6186097F" w14:textId="10ACE4A2" w:rsidR="00FB3407" w:rsidRDefault="00FB3407" w:rsidP="00FB3407">
      <w:pPr>
        <w:spacing w:after="0" w:line="240" w:lineRule="auto"/>
      </w:pPr>
      <w:proofErr w:type="spellStart"/>
      <w:r w:rsidRPr="009549E5">
        <w:rPr>
          <w:b/>
          <w:bCs/>
        </w:rPr>
        <w:t>Tinjauan</w:t>
      </w:r>
      <w:proofErr w:type="spellEnd"/>
      <w:r w:rsidRPr="009549E5">
        <w:rPr>
          <w:b/>
          <w:bCs/>
        </w:rPr>
        <w:t xml:space="preserve"> </w:t>
      </w:r>
      <w:proofErr w:type="spellStart"/>
      <w:r w:rsidRPr="009549E5">
        <w:rPr>
          <w:b/>
          <w:bCs/>
        </w:rPr>
        <w:t>literatur</w:t>
      </w:r>
      <w:proofErr w:type="spellEnd"/>
      <w:r>
        <w:t>: Skor 1</w:t>
      </w:r>
      <w:r>
        <w:rPr>
          <w:b/>
          <w:bCs/>
        </w:rPr>
        <w:t xml:space="preserve"> = </w:t>
      </w:r>
      <w:r w:rsidRPr="00FB3407">
        <w:t xml:space="preserve">Tidak </w:t>
      </w:r>
      <w:proofErr w:type="spellStart"/>
      <w:r>
        <w:t>relevan</w:t>
      </w:r>
      <w:proofErr w:type="spellEnd"/>
      <w:r w:rsidRPr="00FB3407">
        <w:t>,</w:t>
      </w:r>
      <w:r>
        <w:rPr>
          <w:b/>
          <w:bCs/>
        </w:rPr>
        <w:t xml:space="preserve"> </w:t>
      </w:r>
      <w:proofErr w:type="spellStart"/>
      <w:r>
        <w:t>skor</w:t>
      </w:r>
      <w:proofErr w:type="spellEnd"/>
      <w:r>
        <w:t xml:space="preserve"> 2 =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, </w:t>
      </w:r>
      <w:proofErr w:type="spellStart"/>
      <w:r>
        <w:t>skor</w:t>
      </w:r>
      <w:proofErr w:type="spellEnd"/>
      <w:r>
        <w:t xml:space="preserve"> 3 = </w:t>
      </w:r>
      <w:proofErr w:type="spellStart"/>
      <w:r>
        <w:t>cukup</w:t>
      </w:r>
      <w:proofErr w:type="spellEnd"/>
      <w:r>
        <w:t xml:space="preserve">, </w:t>
      </w:r>
      <w:proofErr w:type="spellStart"/>
      <w:r>
        <w:t>skor</w:t>
      </w:r>
      <w:proofErr w:type="spellEnd"/>
      <w:r>
        <w:t xml:space="preserve"> 4= </w:t>
      </w:r>
      <w:proofErr w:type="spellStart"/>
      <w:r>
        <w:t>komprehensif</w:t>
      </w:r>
      <w:proofErr w:type="spellEnd"/>
      <w:r>
        <w:t xml:space="preserve"> dan </w:t>
      </w:r>
      <w:proofErr w:type="spellStart"/>
      <w:r>
        <w:t>mutakhir</w:t>
      </w:r>
      <w:proofErr w:type="spellEnd"/>
      <w:r>
        <w:t>.</w:t>
      </w:r>
    </w:p>
    <w:p w14:paraId="0B9C5DB8" w14:textId="494A5CF6" w:rsidR="00FB3407" w:rsidRDefault="00FB3407" w:rsidP="00FB3407">
      <w:pPr>
        <w:spacing w:after="0" w:line="240" w:lineRule="auto"/>
      </w:pPr>
      <w:r w:rsidRPr="009549E5">
        <w:rPr>
          <w:b/>
          <w:bCs/>
        </w:rPr>
        <w:t>Metode</w:t>
      </w:r>
      <w:r>
        <w:t>: Skor 1</w:t>
      </w:r>
      <w:r>
        <w:rPr>
          <w:b/>
          <w:bCs/>
        </w:rPr>
        <w:t xml:space="preserve"> = </w:t>
      </w:r>
      <w:r w:rsidRPr="00FB3407">
        <w:t xml:space="preserve">Tidak </w:t>
      </w:r>
      <w:proofErr w:type="spellStart"/>
      <w:r>
        <w:t>tepat</w:t>
      </w:r>
      <w:proofErr w:type="spellEnd"/>
      <w:r w:rsidRPr="00FB3407">
        <w:t>,</w:t>
      </w:r>
      <w:r>
        <w:rPr>
          <w:b/>
          <w:bCs/>
        </w:rPr>
        <w:t xml:space="preserve"> </w:t>
      </w:r>
      <w:proofErr w:type="spellStart"/>
      <w:r>
        <w:t>skor</w:t>
      </w:r>
      <w:proofErr w:type="spellEnd"/>
      <w:r>
        <w:t xml:space="preserve"> 2 =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, </w:t>
      </w:r>
      <w:proofErr w:type="spellStart"/>
      <w:r>
        <w:t>skor</w:t>
      </w:r>
      <w:proofErr w:type="spellEnd"/>
      <w:r>
        <w:t xml:space="preserve"> 3 =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, </w:t>
      </w:r>
      <w:proofErr w:type="spellStart"/>
      <w:r>
        <w:t>skor</w:t>
      </w:r>
      <w:proofErr w:type="spellEnd"/>
      <w:r>
        <w:t xml:space="preserve"> 4= sangat </w:t>
      </w:r>
      <w:proofErr w:type="spellStart"/>
      <w:r>
        <w:t>tepat</w:t>
      </w:r>
      <w:proofErr w:type="spellEnd"/>
      <w:r>
        <w:t xml:space="preserve"> dan robust.</w:t>
      </w:r>
    </w:p>
    <w:p w14:paraId="44FCF4FD" w14:textId="43FA57D0" w:rsidR="00CC2B0D" w:rsidRPr="00CC2B0D" w:rsidRDefault="00FB3407" w:rsidP="00CC2B0D">
      <w:pPr>
        <w:spacing w:after="0" w:line="240" w:lineRule="auto"/>
      </w:pPr>
      <w:proofErr w:type="spellStart"/>
      <w:r w:rsidRPr="009549E5">
        <w:rPr>
          <w:b/>
          <w:bCs/>
        </w:rPr>
        <w:t>Presentasi</w:t>
      </w:r>
      <w:proofErr w:type="spellEnd"/>
      <w:r>
        <w:t>: Skor 1</w:t>
      </w:r>
      <w:r>
        <w:rPr>
          <w:b/>
          <w:bCs/>
        </w:rPr>
        <w:t xml:space="preserve"> = </w:t>
      </w:r>
      <w:r w:rsidRPr="00FB3407">
        <w:t xml:space="preserve">Tidak </w:t>
      </w:r>
      <w:proofErr w:type="spellStart"/>
      <w:r>
        <w:t>sistematis</w:t>
      </w:r>
      <w:proofErr w:type="spellEnd"/>
      <w:r w:rsidRPr="00FB3407">
        <w:t>,</w:t>
      </w:r>
      <w:r>
        <w:rPr>
          <w:b/>
          <w:bCs/>
        </w:rPr>
        <w:t xml:space="preserve"> </w:t>
      </w:r>
      <w:proofErr w:type="spellStart"/>
      <w:r>
        <w:t>skor</w:t>
      </w:r>
      <w:proofErr w:type="spellEnd"/>
      <w:r>
        <w:t xml:space="preserve"> 2 =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skor</w:t>
      </w:r>
      <w:proofErr w:type="spellEnd"/>
      <w:r>
        <w:t xml:space="preserve"> 3 = </w:t>
      </w:r>
      <w:proofErr w:type="spellStart"/>
      <w:r>
        <w:t>cukup</w:t>
      </w:r>
      <w:proofErr w:type="spellEnd"/>
      <w:r>
        <w:t xml:space="preserve">, </w:t>
      </w:r>
      <w:proofErr w:type="spellStart"/>
      <w:r>
        <w:t>skor</w:t>
      </w:r>
      <w:proofErr w:type="spellEnd"/>
      <w:r>
        <w:t xml:space="preserve"> 4= sangat </w:t>
      </w:r>
      <w:proofErr w:type="spellStart"/>
      <w:r>
        <w:t>komunikatif</w:t>
      </w:r>
      <w:proofErr w:type="spellEnd"/>
      <w:r>
        <w:t>.</w:t>
      </w:r>
    </w:p>
    <w:p w14:paraId="72D00797" w14:textId="77777777" w:rsidR="003424AB" w:rsidRDefault="00CC2B0D" w:rsidP="00CC2B0D">
      <w:pPr>
        <w:spacing w:before="240" w:after="240"/>
        <w:rPr>
          <w:b/>
          <w:bCs/>
        </w:rPr>
      </w:pPr>
      <w:r>
        <w:rPr>
          <w:b/>
          <w:bCs/>
        </w:rPr>
        <w:tab/>
      </w:r>
    </w:p>
    <w:p w14:paraId="77F77576" w14:textId="77777777" w:rsidR="00B158C8" w:rsidRDefault="00B158C8" w:rsidP="00CC2B0D">
      <w:pPr>
        <w:spacing w:before="240" w:after="240"/>
        <w:rPr>
          <w:b/>
          <w:bCs/>
        </w:rPr>
      </w:pPr>
    </w:p>
    <w:p w14:paraId="64AE1AAB" w14:textId="0E94A7D6" w:rsidR="00CC2B0D" w:rsidRPr="009549E5" w:rsidRDefault="00CC2B0D" w:rsidP="00CC2B0D">
      <w:pPr>
        <w:spacing w:before="240" w:after="240"/>
        <w:rPr>
          <w:b/>
          <w:bCs/>
        </w:rPr>
      </w:pPr>
      <w:proofErr w:type="spellStart"/>
      <w:r w:rsidRPr="009549E5">
        <w:rPr>
          <w:b/>
          <w:bCs/>
        </w:rPr>
        <w:t>Kriteria</w:t>
      </w:r>
      <w:proofErr w:type="spellEnd"/>
      <w:r w:rsidRPr="009549E5">
        <w:rPr>
          <w:b/>
          <w:bCs/>
        </w:rPr>
        <w:t xml:space="preserve"> Nilai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1417"/>
        <w:gridCol w:w="1843"/>
        <w:gridCol w:w="1843"/>
      </w:tblGrid>
      <w:tr w:rsidR="00B967A9" w:rsidRPr="009549E5" w14:paraId="2E560AA7" w14:textId="77777777" w:rsidTr="00B33558">
        <w:tc>
          <w:tcPr>
            <w:tcW w:w="1872" w:type="dxa"/>
          </w:tcPr>
          <w:p w14:paraId="0641ED2A" w14:textId="77777777" w:rsidR="00B967A9" w:rsidRPr="009549E5" w:rsidRDefault="00B967A9" w:rsidP="007F6CE0">
            <w:pPr>
              <w:jc w:val="center"/>
              <w:rPr>
                <w:b/>
                <w:bCs/>
                <w:noProof/>
                <w:lang w:val="id-ID"/>
              </w:rPr>
            </w:pPr>
            <w:r w:rsidRPr="009549E5">
              <w:rPr>
                <w:b/>
                <w:bCs/>
                <w:noProof/>
                <w:lang w:val="id-ID"/>
              </w:rPr>
              <w:t xml:space="preserve">Nilai </w:t>
            </w:r>
          </w:p>
        </w:tc>
        <w:tc>
          <w:tcPr>
            <w:tcW w:w="1417" w:type="dxa"/>
          </w:tcPr>
          <w:p w14:paraId="2A340BF9" w14:textId="77777777" w:rsidR="00B967A9" w:rsidRPr="009549E5" w:rsidRDefault="00B967A9" w:rsidP="007F6CE0">
            <w:pPr>
              <w:jc w:val="center"/>
              <w:rPr>
                <w:b/>
                <w:bCs/>
                <w:noProof/>
              </w:rPr>
            </w:pPr>
            <w:r w:rsidRPr="009549E5">
              <w:rPr>
                <w:b/>
                <w:bCs/>
                <w:noProof/>
              </w:rPr>
              <w:t>Huruf</w:t>
            </w:r>
          </w:p>
        </w:tc>
        <w:tc>
          <w:tcPr>
            <w:tcW w:w="1843" w:type="dxa"/>
          </w:tcPr>
          <w:p w14:paraId="402D3A58" w14:textId="14C6AF1B" w:rsidR="00B967A9" w:rsidRPr="009549E5" w:rsidRDefault="00B967A9" w:rsidP="007F6C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Angka </w:t>
            </w:r>
            <w:proofErr w:type="spellStart"/>
            <w:r>
              <w:rPr>
                <w:b/>
                <w:bCs/>
              </w:rPr>
              <w:t>mutu</w:t>
            </w:r>
            <w:proofErr w:type="spellEnd"/>
          </w:p>
        </w:tc>
        <w:tc>
          <w:tcPr>
            <w:tcW w:w="1843" w:type="dxa"/>
          </w:tcPr>
          <w:p w14:paraId="29BC0D46" w14:textId="375B2F2A" w:rsidR="00B967A9" w:rsidRPr="009549E5" w:rsidRDefault="00B967A9" w:rsidP="007F6CE0">
            <w:pPr>
              <w:jc w:val="center"/>
              <w:rPr>
                <w:noProof/>
              </w:rPr>
            </w:pPr>
            <w:r w:rsidRPr="009549E5">
              <w:rPr>
                <w:b/>
                <w:bCs/>
              </w:rPr>
              <w:t>Status</w:t>
            </w:r>
          </w:p>
        </w:tc>
      </w:tr>
      <w:tr w:rsidR="00B967A9" w:rsidRPr="009549E5" w14:paraId="4724416E" w14:textId="77777777" w:rsidTr="00B33558">
        <w:tc>
          <w:tcPr>
            <w:tcW w:w="1872" w:type="dxa"/>
          </w:tcPr>
          <w:p w14:paraId="35E36270" w14:textId="77777777" w:rsidR="00B967A9" w:rsidRPr="009549E5" w:rsidRDefault="001F6D66" w:rsidP="007F6CE0">
            <w:pPr>
              <w:pStyle w:val="ListParagraph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0"/>
                <w:id w:val="1296486780"/>
              </w:sdtPr>
              <w:sdtEndPr/>
              <w:sdtContent>
                <w:r w:rsidR="00B967A9" w:rsidRPr="009549E5">
                  <w:rPr>
                    <w:rFonts w:ascii="Times New Roman" w:eastAsia="Gungsuh" w:hAnsi="Times New Roman" w:cs="Times New Roman"/>
                    <w:b/>
                    <w:bCs/>
                    <w:sz w:val="24"/>
                    <w:szCs w:val="24"/>
                  </w:rPr>
                  <w:t>≥ 76</w:t>
                </w:r>
              </w:sdtContent>
            </w:sdt>
          </w:p>
        </w:tc>
        <w:tc>
          <w:tcPr>
            <w:tcW w:w="1417" w:type="dxa"/>
          </w:tcPr>
          <w:p w14:paraId="6F443E3F" w14:textId="77777777" w:rsidR="00B967A9" w:rsidRPr="009549E5" w:rsidRDefault="00B967A9" w:rsidP="007F6CE0">
            <w:pPr>
              <w:jc w:val="center"/>
              <w:rPr>
                <w:noProof/>
                <w:lang w:val="id-ID"/>
              </w:rPr>
            </w:pPr>
            <w:r w:rsidRPr="009549E5">
              <w:rPr>
                <w:noProof/>
                <w:lang w:val="id-ID"/>
              </w:rPr>
              <w:t>A</w:t>
            </w:r>
          </w:p>
        </w:tc>
        <w:tc>
          <w:tcPr>
            <w:tcW w:w="1843" w:type="dxa"/>
          </w:tcPr>
          <w:p w14:paraId="5FA77639" w14:textId="0319C962" w:rsidR="00B967A9" w:rsidRPr="009549E5" w:rsidRDefault="00B967A9" w:rsidP="007F6CE0">
            <w:pPr>
              <w:jc w:val="center"/>
            </w:pPr>
            <w:r>
              <w:t>4,0</w:t>
            </w:r>
          </w:p>
        </w:tc>
        <w:tc>
          <w:tcPr>
            <w:tcW w:w="1843" w:type="dxa"/>
          </w:tcPr>
          <w:p w14:paraId="2814F5BE" w14:textId="222424E0" w:rsidR="00B967A9" w:rsidRPr="009549E5" w:rsidRDefault="00B967A9" w:rsidP="007F6CE0">
            <w:pPr>
              <w:jc w:val="center"/>
              <w:rPr>
                <w:noProof/>
                <w:lang w:val="id-ID"/>
              </w:rPr>
            </w:pPr>
            <w:r w:rsidRPr="009549E5">
              <w:t>Lulus</w:t>
            </w:r>
          </w:p>
        </w:tc>
      </w:tr>
      <w:tr w:rsidR="00B967A9" w:rsidRPr="009549E5" w14:paraId="164BBC81" w14:textId="77777777" w:rsidTr="00B33558">
        <w:tc>
          <w:tcPr>
            <w:tcW w:w="1872" w:type="dxa"/>
          </w:tcPr>
          <w:p w14:paraId="54EEF6C5" w14:textId="77777777" w:rsidR="00B967A9" w:rsidRPr="009549E5" w:rsidRDefault="00B967A9" w:rsidP="007F6CE0">
            <w:pPr>
              <w:rPr>
                <w:noProof/>
                <w:lang w:val="id-ID"/>
              </w:rPr>
            </w:pPr>
            <w:r w:rsidRPr="009549E5">
              <w:rPr>
                <w:b/>
                <w:bCs/>
              </w:rPr>
              <w:t>71–75,99</w:t>
            </w:r>
          </w:p>
        </w:tc>
        <w:tc>
          <w:tcPr>
            <w:tcW w:w="1417" w:type="dxa"/>
          </w:tcPr>
          <w:p w14:paraId="6E7DCD4A" w14:textId="77777777" w:rsidR="00B967A9" w:rsidRPr="009549E5" w:rsidRDefault="00B967A9" w:rsidP="007F6CE0">
            <w:pPr>
              <w:jc w:val="center"/>
              <w:rPr>
                <w:noProof/>
                <w:lang w:val="id-ID"/>
              </w:rPr>
            </w:pPr>
            <w:r w:rsidRPr="009549E5">
              <w:rPr>
                <w:noProof/>
                <w:lang w:val="id-ID"/>
              </w:rPr>
              <w:t>B+</w:t>
            </w:r>
          </w:p>
        </w:tc>
        <w:tc>
          <w:tcPr>
            <w:tcW w:w="1843" w:type="dxa"/>
          </w:tcPr>
          <w:p w14:paraId="654A672D" w14:textId="24F0038B" w:rsidR="00B967A9" w:rsidRPr="009549E5" w:rsidRDefault="00B967A9" w:rsidP="007F6CE0">
            <w:pPr>
              <w:jc w:val="center"/>
            </w:pPr>
            <w:r>
              <w:t>3,5</w:t>
            </w:r>
          </w:p>
        </w:tc>
        <w:tc>
          <w:tcPr>
            <w:tcW w:w="1843" w:type="dxa"/>
          </w:tcPr>
          <w:p w14:paraId="6B397509" w14:textId="366F422C" w:rsidR="00B967A9" w:rsidRPr="009549E5" w:rsidRDefault="00B967A9" w:rsidP="007F6CE0">
            <w:pPr>
              <w:jc w:val="center"/>
              <w:rPr>
                <w:noProof/>
                <w:lang w:val="id-ID"/>
              </w:rPr>
            </w:pPr>
            <w:r w:rsidRPr="009549E5">
              <w:t>Lulus</w:t>
            </w:r>
          </w:p>
        </w:tc>
      </w:tr>
      <w:tr w:rsidR="00B967A9" w:rsidRPr="009549E5" w14:paraId="64C9E6D4" w14:textId="77777777" w:rsidTr="00B33558">
        <w:tc>
          <w:tcPr>
            <w:tcW w:w="1872" w:type="dxa"/>
          </w:tcPr>
          <w:p w14:paraId="728B596E" w14:textId="77777777" w:rsidR="00B967A9" w:rsidRPr="009549E5" w:rsidRDefault="00B967A9" w:rsidP="007F6CE0">
            <w:pPr>
              <w:pStyle w:val="ListParagraph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9549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66-70,99</w:t>
            </w:r>
          </w:p>
        </w:tc>
        <w:tc>
          <w:tcPr>
            <w:tcW w:w="1417" w:type="dxa"/>
          </w:tcPr>
          <w:p w14:paraId="66F2D67B" w14:textId="77777777" w:rsidR="00B967A9" w:rsidRPr="009549E5" w:rsidRDefault="00B967A9" w:rsidP="007F6CE0">
            <w:pPr>
              <w:jc w:val="center"/>
              <w:rPr>
                <w:noProof/>
                <w:lang w:val="id-ID"/>
              </w:rPr>
            </w:pPr>
            <w:r w:rsidRPr="009549E5">
              <w:rPr>
                <w:noProof/>
                <w:lang w:val="id-ID"/>
              </w:rPr>
              <w:t>B</w:t>
            </w:r>
          </w:p>
        </w:tc>
        <w:tc>
          <w:tcPr>
            <w:tcW w:w="1843" w:type="dxa"/>
          </w:tcPr>
          <w:p w14:paraId="2B3D5753" w14:textId="744199F9" w:rsidR="00B967A9" w:rsidRPr="009549E5" w:rsidRDefault="00B967A9" w:rsidP="007F6CE0">
            <w:pPr>
              <w:jc w:val="center"/>
            </w:pPr>
            <w:r>
              <w:t>3,0</w:t>
            </w:r>
          </w:p>
        </w:tc>
        <w:tc>
          <w:tcPr>
            <w:tcW w:w="1843" w:type="dxa"/>
          </w:tcPr>
          <w:p w14:paraId="0D1B20E7" w14:textId="72651757" w:rsidR="00B967A9" w:rsidRPr="009549E5" w:rsidRDefault="00B967A9" w:rsidP="007F6CE0">
            <w:pPr>
              <w:jc w:val="center"/>
              <w:rPr>
                <w:noProof/>
                <w:lang w:val="id-ID"/>
              </w:rPr>
            </w:pPr>
            <w:r w:rsidRPr="009549E5">
              <w:t>Lulus</w:t>
            </w:r>
          </w:p>
        </w:tc>
      </w:tr>
      <w:tr w:rsidR="00B967A9" w:rsidRPr="009549E5" w14:paraId="59DB6620" w14:textId="77777777" w:rsidTr="00B33558">
        <w:tc>
          <w:tcPr>
            <w:tcW w:w="1872" w:type="dxa"/>
          </w:tcPr>
          <w:p w14:paraId="30A93399" w14:textId="77777777" w:rsidR="00B967A9" w:rsidRPr="009549E5" w:rsidRDefault="00B967A9" w:rsidP="007F6CE0">
            <w:pPr>
              <w:pStyle w:val="ListParagraph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9549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61-65,99</w:t>
            </w:r>
          </w:p>
        </w:tc>
        <w:tc>
          <w:tcPr>
            <w:tcW w:w="1417" w:type="dxa"/>
          </w:tcPr>
          <w:p w14:paraId="662D5397" w14:textId="77777777" w:rsidR="00B967A9" w:rsidRPr="009549E5" w:rsidRDefault="00B967A9" w:rsidP="007F6CE0">
            <w:pPr>
              <w:jc w:val="center"/>
              <w:rPr>
                <w:noProof/>
                <w:lang w:val="id-ID"/>
              </w:rPr>
            </w:pPr>
            <w:r w:rsidRPr="009549E5">
              <w:rPr>
                <w:noProof/>
                <w:lang w:val="id-ID"/>
              </w:rPr>
              <w:t>C+</w:t>
            </w:r>
          </w:p>
        </w:tc>
        <w:tc>
          <w:tcPr>
            <w:tcW w:w="1843" w:type="dxa"/>
          </w:tcPr>
          <w:p w14:paraId="5466F1F4" w14:textId="08F29483" w:rsidR="00B967A9" w:rsidRPr="009549E5" w:rsidRDefault="00B967A9" w:rsidP="007F6CE0">
            <w:pPr>
              <w:jc w:val="center"/>
            </w:pPr>
            <w:r>
              <w:t>2,5</w:t>
            </w:r>
          </w:p>
        </w:tc>
        <w:tc>
          <w:tcPr>
            <w:tcW w:w="1843" w:type="dxa"/>
          </w:tcPr>
          <w:p w14:paraId="73ECADFB" w14:textId="6B4BC239" w:rsidR="00B967A9" w:rsidRPr="009549E5" w:rsidRDefault="00B967A9" w:rsidP="007F6CE0">
            <w:pPr>
              <w:jc w:val="center"/>
              <w:rPr>
                <w:noProof/>
                <w:lang w:val="id-ID"/>
              </w:rPr>
            </w:pPr>
            <w:r w:rsidRPr="009549E5">
              <w:t>Lulus</w:t>
            </w:r>
          </w:p>
        </w:tc>
      </w:tr>
      <w:tr w:rsidR="00B967A9" w:rsidRPr="009549E5" w14:paraId="7743DBDA" w14:textId="77777777" w:rsidTr="00B33558">
        <w:tc>
          <w:tcPr>
            <w:tcW w:w="1872" w:type="dxa"/>
          </w:tcPr>
          <w:p w14:paraId="50E9C1D9" w14:textId="77777777" w:rsidR="00B967A9" w:rsidRPr="009549E5" w:rsidRDefault="00B967A9" w:rsidP="007F6CE0">
            <w:pPr>
              <w:pStyle w:val="ListParagraph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9549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56-60,99</w:t>
            </w:r>
          </w:p>
        </w:tc>
        <w:tc>
          <w:tcPr>
            <w:tcW w:w="1417" w:type="dxa"/>
          </w:tcPr>
          <w:p w14:paraId="32BE9513" w14:textId="77777777" w:rsidR="00B967A9" w:rsidRPr="009549E5" w:rsidRDefault="00B967A9" w:rsidP="007F6CE0">
            <w:pPr>
              <w:jc w:val="center"/>
              <w:rPr>
                <w:noProof/>
                <w:lang w:val="id-ID"/>
              </w:rPr>
            </w:pPr>
            <w:r w:rsidRPr="009549E5">
              <w:rPr>
                <w:noProof/>
                <w:lang w:val="id-ID"/>
              </w:rPr>
              <w:t>C</w:t>
            </w:r>
          </w:p>
        </w:tc>
        <w:tc>
          <w:tcPr>
            <w:tcW w:w="1843" w:type="dxa"/>
          </w:tcPr>
          <w:p w14:paraId="649D8638" w14:textId="54B6B7F0" w:rsidR="00B967A9" w:rsidRPr="009549E5" w:rsidRDefault="00B967A9" w:rsidP="007F6CE0">
            <w:pPr>
              <w:jc w:val="center"/>
            </w:pPr>
            <w:r>
              <w:t>2,0</w:t>
            </w:r>
          </w:p>
        </w:tc>
        <w:tc>
          <w:tcPr>
            <w:tcW w:w="1843" w:type="dxa"/>
          </w:tcPr>
          <w:p w14:paraId="5469BB50" w14:textId="0C5CF130" w:rsidR="00B967A9" w:rsidRPr="009549E5" w:rsidRDefault="00B967A9" w:rsidP="007F6CE0">
            <w:pPr>
              <w:jc w:val="center"/>
              <w:rPr>
                <w:noProof/>
                <w:lang w:val="id-ID"/>
              </w:rPr>
            </w:pPr>
            <w:r w:rsidRPr="009549E5">
              <w:t>Lulus</w:t>
            </w:r>
          </w:p>
        </w:tc>
      </w:tr>
      <w:tr w:rsidR="00B967A9" w:rsidRPr="009549E5" w14:paraId="2005C5C3" w14:textId="77777777" w:rsidTr="00B33558">
        <w:tc>
          <w:tcPr>
            <w:tcW w:w="1872" w:type="dxa"/>
          </w:tcPr>
          <w:p w14:paraId="01563AB4" w14:textId="77777777" w:rsidR="00B967A9" w:rsidRPr="009549E5" w:rsidRDefault="00B967A9" w:rsidP="007F6CE0">
            <w:pPr>
              <w:pStyle w:val="ListParagraph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9549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50-55,99</w:t>
            </w:r>
          </w:p>
        </w:tc>
        <w:tc>
          <w:tcPr>
            <w:tcW w:w="1417" w:type="dxa"/>
          </w:tcPr>
          <w:p w14:paraId="6416AC48" w14:textId="13BED129" w:rsidR="00B967A9" w:rsidRPr="009549E5" w:rsidRDefault="00B967A9" w:rsidP="007F6CE0">
            <w:pPr>
              <w:jc w:val="center"/>
              <w:rPr>
                <w:noProof/>
                <w:lang w:val="id-ID"/>
              </w:rPr>
            </w:pPr>
            <w:r w:rsidRPr="009549E5">
              <w:rPr>
                <w:noProof/>
                <w:lang w:val="id-ID"/>
              </w:rPr>
              <w:t>D</w:t>
            </w:r>
          </w:p>
        </w:tc>
        <w:tc>
          <w:tcPr>
            <w:tcW w:w="1843" w:type="dxa"/>
          </w:tcPr>
          <w:p w14:paraId="5EACD7F8" w14:textId="0C43D936" w:rsidR="00B967A9" w:rsidRPr="009549E5" w:rsidRDefault="00B967A9" w:rsidP="007F6CE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14:paraId="54DC3C65" w14:textId="0A32ECA3" w:rsidR="00B967A9" w:rsidRPr="009549E5" w:rsidRDefault="00B967A9" w:rsidP="007F6CE0">
            <w:pPr>
              <w:jc w:val="center"/>
              <w:rPr>
                <w:noProof/>
                <w:lang w:val="id-ID"/>
              </w:rPr>
            </w:pPr>
            <w:r w:rsidRPr="009549E5">
              <w:t xml:space="preserve">Lulus** </w:t>
            </w:r>
          </w:p>
        </w:tc>
      </w:tr>
      <w:tr w:rsidR="00B967A9" w:rsidRPr="009549E5" w14:paraId="387C9D14" w14:textId="77777777" w:rsidTr="00B33558">
        <w:tc>
          <w:tcPr>
            <w:tcW w:w="1872" w:type="dxa"/>
          </w:tcPr>
          <w:p w14:paraId="18807FDE" w14:textId="17C3B0DD" w:rsidR="00B967A9" w:rsidRPr="009549E5" w:rsidRDefault="00B967A9" w:rsidP="007F6CE0">
            <w:pPr>
              <w:pStyle w:val="ListParagraph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9549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 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14B619B4" w14:textId="262806BE" w:rsidR="00B967A9" w:rsidRPr="009549E5" w:rsidRDefault="00B967A9" w:rsidP="007F6CE0">
            <w:pPr>
              <w:jc w:val="center"/>
              <w:rPr>
                <w:noProof/>
                <w:lang w:val="id-ID"/>
              </w:rPr>
            </w:pPr>
            <w:r>
              <w:rPr>
                <w:noProof/>
                <w:lang w:val="id-ID"/>
              </w:rPr>
              <w:t>E</w:t>
            </w:r>
          </w:p>
        </w:tc>
        <w:tc>
          <w:tcPr>
            <w:tcW w:w="1843" w:type="dxa"/>
          </w:tcPr>
          <w:p w14:paraId="443771BC" w14:textId="7C305296" w:rsidR="00B967A9" w:rsidRPr="009549E5" w:rsidRDefault="00B967A9" w:rsidP="007F6CE0">
            <w:pPr>
              <w:jc w:val="center"/>
            </w:pPr>
            <w:r>
              <w:t>0,0</w:t>
            </w:r>
          </w:p>
        </w:tc>
        <w:tc>
          <w:tcPr>
            <w:tcW w:w="1843" w:type="dxa"/>
          </w:tcPr>
          <w:p w14:paraId="2904CEC1" w14:textId="27E62C1F" w:rsidR="00B967A9" w:rsidRPr="009549E5" w:rsidRDefault="00B967A9" w:rsidP="007F6CE0">
            <w:pPr>
              <w:jc w:val="center"/>
              <w:rPr>
                <w:noProof/>
                <w:lang w:val="id-ID"/>
              </w:rPr>
            </w:pPr>
            <w:r w:rsidRPr="009549E5">
              <w:t>Tidak lulus</w:t>
            </w:r>
          </w:p>
        </w:tc>
      </w:tr>
    </w:tbl>
    <w:p w14:paraId="02B41AF7" w14:textId="7D09C0E9" w:rsidR="00B158C8" w:rsidRDefault="00B158C8" w:rsidP="00B158C8">
      <w:pPr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Keterangan</w:t>
      </w:r>
      <w:proofErr w:type="spellEnd"/>
      <w:r>
        <w:rPr>
          <w:b/>
          <w:bCs/>
        </w:rPr>
        <w:t xml:space="preserve"> **: </w:t>
      </w:r>
      <w:proofErr w:type="spellStart"/>
      <w:r w:rsidRPr="009E4900">
        <w:t>Huruf</w:t>
      </w:r>
      <w:proofErr w:type="spellEnd"/>
      <w:r w:rsidRPr="009E4900">
        <w:t xml:space="preserve"> </w:t>
      </w:r>
      <w:proofErr w:type="spellStart"/>
      <w:r>
        <w:t>mutu</w:t>
      </w:r>
      <w:proofErr w:type="spellEnd"/>
      <w:r>
        <w:t xml:space="preserve"> D </w:t>
      </w:r>
      <w:proofErr w:type="spellStart"/>
      <w:r>
        <w:t>dinyatakan</w:t>
      </w:r>
      <w:proofErr w:type="spellEnd"/>
      <w:r>
        <w:t xml:space="preserve"> lulus </w:t>
      </w:r>
      <w:proofErr w:type="spellStart"/>
      <w:r>
        <w:t>bersyarat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program </w:t>
      </w:r>
      <w:proofErr w:type="spellStart"/>
      <w:r>
        <w:t>sarjana</w:t>
      </w:r>
      <w:proofErr w:type="spellEnd"/>
      <w:r>
        <w:t xml:space="preserve"> paling </w:t>
      </w:r>
      <w:proofErr w:type="spellStart"/>
      <w:r>
        <w:t>banyak</w:t>
      </w:r>
      <w:proofErr w:type="spellEnd"/>
      <w:r>
        <w:t xml:space="preserve"> 4 (</w:t>
      </w:r>
      <w:proofErr w:type="spellStart"/>
      <w:r>
        <w:t>empat</w:t>
      </w:r>
      <w:proofErr w:type="spellEnd"/>
      <w:r>
        <w:t xml:space="preserve">)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(</w:t>
      </w:r>
      <w:proofErr w:type="spellStart"/>
      <w:r>
        <w:t>Peraturan</w:t>
      </w:r>
      <w:proofErr w:type="spellEnd"/>
      <w:r>
        <w:t xml:space="preserve"> Akademik Universitas Lampung </w:t>
      </w:r>
      <w:proofErr w:type="spellStart"/>
      <w:r>
        <w:t>Tahun</w:t>
      </w:r>
      <w:proofErr w:type="spellEnd"/>
      <w:r>
        <w:t xml:space="preserve"> 2025 Pasal 41 </w:t>
      </w:r>
      <w:proofErr w:type="spellStart"/>
      <w:r>
        <w:t>ayat</w:t>
      </w:r>
      <w:proofErr w:type="spellEnd"/>
      <w:r>
        <w:t xml:space="preserve"> 4).</w:t>
      </w:r>
    </w:p>
    <w:p w14:paraId="5188D2E9" w14:textId="527B381E" w:rsidR="00CC2B0D" w:rsidRDefault="00CC2B0D" w:rsidP="00B158C8">
      <w:pPr>
        <w:tabs>
          <w:tab w:val="left" w:pos="276"/>
        </w:tabs>
        <w:spacing w:after="0" w:line="240" w:lineRule="auto"/>
        <w:rPr>
          <w:b/>
          <w:bCs/>
        </w:rPr>
      </w:pPr>
    </w:p>
    <w:p w14:paraId="48F711FC" w14:textId="77777777" w:rsidR="00CC2B0D" w:rsidRDefault="00CC2B0D" w:rsidP="00CC2B0D">
      <w:pPr>
        <w:spacing w:after="0" w:line="240" w:lineRule="auto"/>
        <w:jc w:val="center"/>
        <w:rPr>
          <w:b/>
          <w:bCs/>
        </w:rPr>
      </w:pPr>
    </w:p>
    <w:p w14:paraId="60C064DA" w14:textId="77777777" w:rsidR="00CC2B0D" w:rsidRDefault="00CC2B0D" w:rsidP="00CC2B0D">
      <w:pPr>
        <w:spacing w:after="0" w:line="240" w:lineRule="auto"/>
        <w:jc w:val="center"/>
        <w:rPr>
          <w:b/>
          <w:bCs/>
        </w:rPr>
      </w:pPr>
    </w:p>
    <w:p w14:paraId="29C6C1BE" w14:textId="020E8696" w:rsidR="00CC2B0D" w:rsidRPr="00401362" w:rsidRDefault="00401362" w:rsidP="00401362">
      <w:pPr>
        <w:spacing w:after="0" w:line="240" w:lineRule="auto"/>
        <w:ind w:left="4320"/>
        <w:jc w:val="center"/>
      </w:pPr>
      <w:r w:rsidRPr="00401362">
        <w:t xml:space="preserve">Bandar </w:t>
      </w:r>
      <w:proofErr w:type="gramStart"/>
      <w:r w:rsidRPr="00401362">
        <w:t xml:space="preserve">Lampung, </w:t>
      </w:r>
      <w:r w:rsidR="00CC2B0D" w:rsidRPr="00401362">
        <w:t xml:space="preserve"> …</w:t>
      </w:r>
      <w:proofErr w:type="gramEnd"/>
      <w:r w:rsidR="00CC2B0D" w:rsidRPr="00401362">
        <w:t>…………</w:t>
      </w:r>
      <w:r w:rsidRPr="00401362">
        <w:t>………………</w:t>
      </w:r>
    </w:p>
    <w:p w14:paraId="49036526" w14:textId="77777777" w:rsidR="00CC2B0D" w:rsidRPr="00CC2B0D" w:rsidRDefault="00CC2B0D" w:rsidP="00CC2B0D">
      <w:pPr>
        <w:spacing w:after="0" w:line="240" w:lineRule="auto"/>
        <w:jc w:val="center"/>
        <w:rPr>
          <w:b/>
          <w:bCs/>
        </w:rPr>
      </w:pPr>
    </w:p>
    <w:p w14:paraId="7C2C63D7" w14:textId="17C596E2" w:rsidR="00CC2B0D" w:rsidRDefault="00CC2B0D" w:rsidP="00401362">
      <w:pPr>
        <w:spacing w:after="0" w:line="240" w:lineRule="auto"/>
        <w:ind w:left="5040"/>
        <w:jc w:val="center"/>
        <w:rPr>
          <w:b/>
          <w:bCs/>
        </w:rPr>
      </w:pPr>
      <w:r w:rsidRPr="00CC2B0D">
        <w:rPr>
          <w:b/>
          <w:bCs/>
        </w:rPr>
        <w:t xml:space="preserve">Dosen </w:t>
      </w:r>
      <w:proofErr w:type="spellStart"/>
      <w:r w:rsidRPr="00CC2B0D">
        <w:rPr>
          <w:b/>
          <w:bCs/>
        </w:rPr>
        <w:t>Pembimbing</w:t>
      </w:r>
      <w:proofErr w:type="spellEnd"/>
      <w:r>
        <w:rPr>
          <w:b/>
          <w:bCs/>
        </w:rPr>
        <w:t xml:space="preserve"> 1</w:t>
      </w:r>
      <w:r w:rsidR="00401362">
        <w:rPr>
          <w:b/>
          <w:bCs/>
        </w:rPr>
        <w:t xml:space="preserve">/Dosen </w:t>
      </w:r>
      <w:proofErr w:type="spellStart"/>
      <w:r w:rsidR="00401362">
        <w:rPr>
          <w:b/>
          <w:bCs/>
        </w:rPr>
        <w:t>Pembimbing</w:t>
      </w:r>
      <w:proofErr w:type="spellEnd"/>
      <w:r w:rsidR="00401362">
        <w:rPr>
          <w:b/>
          <w:bCs/>
        </w:rPr>
        <w:t xml:space="preserve"> 2/ Dosen </w:t>
      </w:r>
      <w:proofErr w:type="spellStart"/>
      <w:r w:rsidR="00401362">
        <w:rPr>
          <w:b/>
          <w:bCs/>
        </w:rPr>
        <w:t>Pembahas</w:t>
      </w:r>
      <w:proofErr w:type="spellEnd"/>
      <w:r w:rsidR="00401362">
        <w:rPr>
          <w:b/>
          <w:bCs/>
        </w:rPr>
        <w:t xml:space="preserve"> 1/ Dosen </w:t>
      </w:r>
      <w:proofErr w:type="spellStart"/>
      <w:r w:rsidR="00401362">
        <w:rPr>
          <w:b/>
          <w:bCs/>
        </w:rPr>
        <w:t>Pembahas</w:t>
      </w:r>
      <w:proofErr w:type="spellEnd"/>
      <w:r w:rsidR="00401362">
        <w:rPr>
          <w:b/>
          <w:bCs/>
        </w:rPr>
        <w:t xml:space="preserve"> 2</w:t>
      </w:r>
      <w:r w:rsidRPr="00CC2B0D">
        <w:rPr>
          <w:b/>
          <w:bCs/>
        </w:rPr>
        <w:t xml:space="preserve">                       </w:t>
      </w:r>
    </w:p>
    <w:p w14:paraId="52C0D045" w14:textId="77777777" w:rsidR="00CC2B0D" w:rsidRDefault="00CC2B0D" w:rsidP="00401362">
      <w:pPr>
        <w:spacing w:after="0" w:line="240" w:lineRule="auto"/>
        <w:ind w:left="5040"/>
        <w:jc w:val="center"/>
        <w:rPr>
          <w:b/>
          <w:bCs/>
        </w:rPr>
      </w:pPr>
    </w:p>
    <w:p w14:paraId="66B7F590" w14:textId="77777777" w:rsidR="00CC2B0D" w:rsidRDefault="00CC2B0D" w:rsidP="00401362">
      <w:pPr>
        <w:spacing w:after="0" w:line="240" w:lineRule="auto"/>
        <w:ind w:left="5040"/>
        <w:jc w:val="center"/>
        <w:rPr>
          <w:b/>
          <w:bCs/>
        </w:rPr>
      </w:pPr>
    </w:p>
    <w:p w14:paraId="5A1129B4" w14:textId="77777777" w:rsidR="00401362" w:rsidRDefault="00401362" w:rsidP="00401362">
      <w:pPr>
        <w:spacing w:after="0" w:line="240" w:lineRule="auto"/>
        <w:ind w:left="5040"/>
        <w:jc w:val="center"/>
        <w:rPr>
          <w:b/>
          <w:bCs/>
        </w:rPr>
      </w:pPr>
    </w:p>
    <w:p w14:paraId="10B44CF3" w14:textId="1C1B091F" w:rsidR="00401362" w:rsidRPr="00CC2B0D" w:rsidRDefault="00401362" w:rsidP="00401362">
      <w:pPr>
        <w:spacing w:after="0" w:line="240" w:lineRule="auto"/>
        <w:ind w:left="5040"/>
        <w:jc w:val="center"/>
        <w:rPr>
          <w:b/>
          <w:bCs/>
        </w:rPr>
      </w:pPr>
    </w:p>
    <w:p w14:paraId="322F4624" w14:textId="77777777" w:rsidR="00401362" w:rsidRPr="00401362" w:rsidRDefault="00401362" w:rsidP="00401362">
      <w:pPr>
        <w:spacing w:after="0" w:line="240" w:lineRule="auto"/>
        <w:ind w:left="6480" w:firstLine="720"/>
        <w:jc w:val="both"/>
        <w:rPr>
          <w:b/>
          <w:bCs/>
          <w:noProof/>
        </w:rPr>
      </w:pPr>
      <w:r w:rsidRPr="00401362">
        <w:rPr>
          <w:b/>
          <w:bCs/>
          <w:noProof/>
        </w:rPr>
        <w:t>Nama</w:t>
      </w:r>
    </w:p>
    <w:p w14:paraId="0C6C3F5C" w14:textId="23BA1E58" w:rsidR="00CC2B0D" w:rsidRPr="00CC2B0D" w:rsidRDefault="00401362" w:rsidP="00401362">
      <w:pPr>
        <w:spacing w:after="0" w:line="240" w:lineRule="auto"/>
        <w:ind w:left="6480" w:firstLine="720"/>
        <w:jc w:val="both"/>
        <w:rPr>
          <w:b/>
          <w:bCs/>
        </w:rPr>
      </w:pPr>
      <w:r w:rsidRPr="00401362">
        <w:rPr>
          <w:b/>
          <w:bCs/>
          <w:noProof/>
        </w:rPr>
        <w:t>NIP</w:t>
      </w:r>
      <w:r w:rsidR="00CC2B0D" w:rsidRPr="00CC2B0D">
        <w:rPr>
          <w:b/>
          <w:bCs/>
        </w:rPr>
        <w:tab/>
      </w:r>
      <w:r w:rsidR="00CC2B0D" w:rsidRPr="00CC2B0D">
        <w:rPr>
          <w:b/>
          <w:bCs/>
        </w:rPr>
        <w:tab/>
      </w:r>
      <w:r w:rsidR="00CC2B0D" w:rsidRPr="00CC2B0D">
        <w:rPr>
          <w:b/>
          <w:bCs/>
        </w:rPr>
        <w:tab/>
      </w:r>
    </w:p>
    <w:p w14:paraId="1EA3C2A0" w14:textId="77777777" w:rsidR="00CC2B0D" w:rsidRDefault="00CC2B0D" w:rsidP="00FB3407">
      <w:pPr>
        <w:spacing w:before="240" w:after="240"/>
        <w:jc w:val="center"/>
        <w:rPr>
          <w:b/>
          <w:bCs/>
          <w:sz w:val="32"/>
          <w:szCs w:val="32"/>
        </w:rPr>
      </w:pPr>
    </w:p>
    <w:p w14:paraId="20925B56" w14:textId="77777777" w:rsidR="00CC2B0D" w:rsidRPr="009549E5" w:rsidRDefault="00CC2B0D" w:rsidP="00FB3407">
      <w:pPr>
        <w:spacing w:before="240" w:after="240"/>
        <w:jc w:val="center"/>
        <w:rPr>
          <w:b/>
          <w:bCs/>
          <w:sz w:val="32"/>
          <w:szCs w:val="32"/>
        </w:rPr>
      </w:pPr>
    </w:p>
    <w:p w14:paraId="61B65E79" w14:textId="77777777" w:rsidR="00280600" w:rsidRDefault="00280600" w:rsidP="00241953">
      <w:pPr>
        <w:spacing w:before="240" w:after="240"/>
        <w:rPr>
          <w:b/>
        </w:rPr>
      </w:pPr>
    </w:p>
    <w:sectPr w:rsidR="00280600" w:rsidSect="00C059EB">
      <w:headerReference w:type="default" r:id="rId8"/>
      <w:footerReference w:type="default" r:id="rId9"/>
      <w:pgSz w:w="11907" w:h="16840"/>
      <w:pgMar w:top="851" w:right="851" w:bottom="851" w:left="851" w:header="720" w:footer="6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C5336" w14:textId="77777777" w:rsidR="001F6D66" w:rsidRDefault="001F6D66">
      <w:pPr>
        <w:spacing w:after="0" w:line="240" w:lineRule="auto"/>
      </w:pPr>
      <w:r>
        <w:separator/>
      </w:r>
    </w:p>
  </w:endnote>
  <w:endnote w:type="continuationSeparator" w:id="0">
    <w:p w14:paraId="3C443349" w14:textId="77777777" w:rsidR="001F6D66" w:rsidRDefault="001F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28A9" w14:textId="77777777" w:rsidR="00C059EB" w:rsidRDefault="00C059EB" w:rsidP="00C059EB">
    <w:pPr>
      <w:pStyle w:val="Footer"/>
      <w:jc w:val="center"/>
    </w:pPr>
    <w:r>
      <w:rPr>
        <w:noProof/>
      </w:rPr>
      <w:drawing>
        <wp:inline distT="0" distB="0" distL="0" distR="0" wp14:anchorId="67B9C39A" wp14:editId="5C91D9C3">
          <wp:extent cx="3133725" cy="4003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mber_Offici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334" cy="400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B5A51" w14:textId="77777777" w:rsidR="001F6D66" w:rsidRDefault="001F6D66">
      <w:pPr>
        <w:spacing w:after="0" w:line="240" w:lineRule="auto"/>
      </w:pPr>
      <w:r>
        <w:separator/>
      </w:r>
    </w:p>
  </w:footnote>
  <w:footnote w:type="continuationSeparator" w:id="0">
    <w:p w14:paraId="615936FF" w14:textId="77777777" w:rsidR="001F6D66" w:rsidRDefault="001F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7C9D" w14:textId="77777777" w:rsidR="00F24DFB" w:rsidRDefault="00CD2A4A" w:rsidP="00CD2A4A">
    <w:pPr>
      <w:pBdr>
        <w:bottom w:val="thinThickSmallGap" w:sz="2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32"/>
        <w:szCs w:val="32"/>
      </w:rPr>
    </w:pPr>
    <w:r w:rsidRPr="00CD2A4A">
      <w:rPr>
        <w:noProof/>
        <w:sz w:val="18"/>
      </w:rPr>
      <w:drawing>
        <wp:anchor distT="0" distB="0" distL="114300" distR="114300" simplePos="0" relativeHeight="251658240" behindDoc="0" locked="0" layoutInCell="1" hidden="0" allowOverlap="1" wp14:anchorId="02118393" wp14:editId="74F14A3C">
          <wp:simplePos x="0" y="0"/>
          <wp:positionH relativeFrom="column">
            <wp:posOffset>30480</wp:posOffset>
          </wp:positionH>
          <wp:positionV relativeFrom="paragraph">
            <wp:posOffset>123825</wp:posOffset>
          </wp:positionV>
          <wp:extent cx="771525" cy="704850"/>
          <wp:effectExtent l="0" t="0" r="9525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632D" w:rsidRPr="00CD2A4A">
      <w:rPr>
        <w:b/>
        <w:color w:val="000000"/>
        <w:szCs w:val="32"/>
      </w:rPr>
      <w:t>KEMENTERIAN PENDIDIKAN</w:t>
    </w:r>
    <w:r w:rsidR="00B60FFC">
      <w:rPr>
        <w:b/>
        <w:color w:val="000000"/>
        <w:szCs w:val="32"/>
      </w:rPr>
      <w:t xml:space="preserve"> TINGGI, SAINS DAN TEKNOLOGI</w:t>
    </w:r>
  </w:p>
  <w:p w14:paraId="45647976" w14:textId="77777777" w:rsidR="00F24DFB" w:rsidRDefault="00A1632D" w:rsidP="00CD2A4A">
    <w:pPr>
      <w:pBdr>
        <w:bottom w:val="thinThickSmallGap" w:sz="2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UNIVERSITAS LAMPUNG</w:t>
    </w:r>
  </w:p>
  <w:p w14:paraId="5F20BCC1" w14:textId="611DDA51" w:rsidR="00176365" w:rsidRDefault="00176365" w:rsidP="00CD2A4A">
    <w:pPr>
      <w:pBdr>
        <w:bottom w:val="thinThickSmallGap" w:sz="2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JURUSAN MANAJEMEN</w:t>
    </w:r>
  </w:p>
  <w:p w14:paraId="3A948952" w14:textId="77777777" w:rsidR="00F24DFB" w:rsidRDefault="00A1632D" w:rsidP="00CD2A4A">
    <w:pPr>
      <w:pBdr>
        <w:bottom w:val="thinThickSmallGap" w:sz="2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FAKULTAS EKONOMI DAN BISNIS</w:t>
    </w:r>
  </w:p>
  <w:p w14:paraId="6F64E661" w14:textId="77777777" w:rsidR="00F24DFB" w:rsidRDefault="00A1632D" w:rsidP="00CD2A4A">
    <w:pPr>
      <w:pBdr>
        <w:bottom w:val="thinThickSmallGap" w:sz="2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Jalan. Prof. Dr. </w:t>
    </w:r>
    <w:proofErr w:type="spellStart"/>
    <w:r>
      <w:rPr>
        <w:b/>
        <w:color w:val="000000"/>
        <w:sz w:val="20"/>
        <w:szCs w:val="20"/>
      </w:rPr>
      <w:t>Soemantri</w:t>
    </w:r>
    <w:proofErr w:type="spellEnd"/>
    <w:r>
      <w:rPr>
        <w:b/>
        <w:color w:val="000000"/>
        <w:sz w:val="20"/>
        <w:szCs w:val="20"/>
      </w:rPr>
      <w:t xml:space="preserve"> </w:t>
    </w:r>
    <w:proofErr w:type="spellStart"/>
    <w:r>
      <w:rPr>
        <w:b/>
        <w:color w:val="000000"/>
        <w:sz w:val="20"/>
        <w:szCs w:val="20"/>
      </w:rPr>
      <w:t>Brojonegoro</w:t>
    </w:r>
    <w:proofErr w:type="spellEnd"/>
    <w:r>
      <w:rPr>
        <w:b/>
        <w:color w:val="000000"/>
        <w:sz w:val="20"/>
        <w:szCs w:val="20"/>
      </w:rPr>
      <w:t xml:space="preserve"> No. 01 Bandar Lampung 35145</w:t>
    </w:r>
  </w:p>
  <w:p w14:paraId="0CE6FE0B" w14:textId="77777777" w:rsidR="00F24DFB" w:rsidRDefault="00A1632D" w:rsidP="00CD2A4A">
    <w:pPr>
      <w:pBdr>
        <w:bottom w:val="thinThickSmallGap" w:sz="2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Telp. 0721 – 704622, Fax. 0721 - 783596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F2C58"/>
    <w:multiLevelType w:val="hybridMultilevel"/>
    <w:tmpl w:val="0FACBE32"/>
    <w:lvl w:ilvl="0" w:tplc="3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60407"/>
    <w:multiLevelType w:val="multilevel"/>
    <w:tmpl w:val="7F74F0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30526186">
    <w:abstractNumId w:val="1"/>
  </w:num>
  <w:num w:numId="2" w16cid:durableId="155146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4A"/>
    <w:rsid w:val="00075B17"/>
    <w:rsid w:val="000D1649"/>
    <w:rsid w:val="00155558"/>
    <w:rsid w:val="00176365"/>
    <w:rsid w:val="0019770D"/>
    <w:rsid w:val="001A5F57"/>
    <w:rsid w:val="001F6D66"/>
    <w:rsid w:val="00241953"/>
    <w:rsid w:val="00280600"/>
    <w:rsid w:val="00323C4C"/>
    <w:rsid w:val="003424AB"/>
    <w:rsid w:val="003A5D7F"/>
    <w:rsid w:val="00401362"/>
    <w:rsid w:val="00513107"/>
    <w:rsid w:val="0059330D"/>
    <w:rsid w:val="005A4C55"/>
    <w:rsid w:val="00705A02"/>
    <w:rsid w:val="00752EA1"/>
    <w:rsid w:val="00787451"/>
    <w:rsid w:val="00811317"/>
    <w:rsid w:val="00835F29"/>
    <w:rsid w:val="008F2363"/>
    <w:rsid w:val="009549E5"/>
    <w:rsid w:val="009D3C15"/>
    <w:rsid w:val="00A1632D"/>
    <w:rsid w:val="00AB7C7B"/>
    <w:rsid w:val="00B158C8"/>
    <w:rsid w:val="00B60FFC"/>
    <w:rsid w:val="00B82074"/>
    <w:rsid w:val="00B967A9"/>
    <w:rsid w:val="00C059EB"/>
    <w:rsid w:val="00CC2B0D"/>
    <w:rsid w:val="00CC6599"/>
    <w:rsid w:val="00CD06D6"/>
    <w:rsid w:val="00CD2A4A"/>
    <w:rsid w:val="00D42A3B"/>
    <w:rsid w:val="00F24DFB"/>
    <w:rsid w:val="00FB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AADEB"/>
  <w15:docId w15:val="{5A1E399A-0856-477F-8759-05825383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45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A83"/>
  </w:style>
  <w:style w:type="paragraph" w:styleId="Footer">
    <w:name w:val="footer"/>
    <w:basedOn w:val="Normal"/>
    <w:link w:val="FooterChar"/>
    <w:uiPriority w:val="99"/>
    <w:unhideWhenUsed/>
    <w:rsid w:val="00445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A83"/>
  </w:style>
  <w:style w:type="paragraph" w:styleId="BalloonText">
    <w:name w:val="Balloon Text"/>
    <w:basedOn w:val="Normal"/>
    <w:link w:val="BalloonTextChar"/>
    <w:uiPriority w:val="99"/>
    <w:semiHidden/>
    <w:unhideWhenUsed/>
    <w:rsid w:val="00445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A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F3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80600"/>
    <w:pPr>
      <w:ind w:left="720"/>
      <w:contextualSpacing/>
    </w:pPr>
    <w:rPr>
      <w:rFonts w:ascii="Calibri" w:eastAsia="Calibri" w:hAnsi="Calibri" w:cs="Calibri"/>
      <w:sz w:val="22"/>
      <w:szCs w:val="22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Web%20Manajemen\FORM%20AKADEMIK%20MANAJEMEN\8.-Surat_Pernyataan_Pemeriksaan_Plagias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7Wzrbr5rrTkx8CJQLbuFbvBgmg==">AMUW2mX+SC+WmZ+LJJ15uQRJU/oH40h1J1fZSA4t1K5ZNZsV/IMCDmfCqffinzbQjTvpWO9zfWiwqPUb6hpy45dyE8rvvbWkT69zG9lmheIuQs4yZX0/HgxOhs4YXFLCX4mdMwNgAnoFcMZuBpSqoQ2EwrxdeABuag==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8.-Surat_Pernyataan_Pemeriksaan_Plagiasi</Template>
  <TotalTime>3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Main_SC</cp:lastModifiedBy>
  <cp:revision>3</cp:revision>
  <dcterms:created xsi:type="dcterms:W3CDTF">2026-04-30T08:14:00Z</dcterms:created>
  <dcterms:modified xsi:type="dcterms:W3CDTF">2026-04-30T08:37:00Z</dcterms:modified>
</cp:coreProperties>
</file>