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1B63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853767">
        <w:rPr>
          <w:rFonts w:ascii="Times New Roman" w:hAnsi="Times New Roman" w:cs="Times New Roman"/>
          <w:b/>
          <w:sz w:val="24"/>
          <w:szCs w:val="28"/>
          <w:lang w:val="id-ID"/>
        </w:rPr>
        <w:t>Kepada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Yth,</w:t>
      </w:r>
    </w:p>
    <w:p w14:paraId="22A2634F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6433EE">
        <w:rPr>
          <w:rFonts w:ascii="Times New Roman" w:hAnsi="Times New Roman" w:cs="Times New Roman"/>
          <w:b/>
          <w:sz w:val="24"/>
          <w:szCs w:val="28"/>
        </w:rPr>
        <w:t>/ PS S1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Manajemen</w:t>
      </w:r>
    </w:p>
    <w:p w14:paraId="4AC885F8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Fakutlas Ekonomi dan Bisnis Universitas Lampung</w:t>
      </w:r>
    </w:p>
    <w:p w14:paraId="09C864BF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-</w:t>
      </w:r>
    </w:p>
    <w:p w14:paraId="67CDAB3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Bandar Lampung</w:t>
      </w:r>
    </w:p>
    <w:p w14:paraId="582DF67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654B70D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AFF51AE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Sehubungan talah disetujuinya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Penelitian saya dengan judul :</w:t>
      </w:r>
    </w:p>
    <w:p w14:paraId="1FED3FAD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BB0A3EA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14:paraId="728D4091" w14:textId="77777777" w:rsidR="00853767" w:rsidRP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.........................................................................................................................................................................</w:t>
      </w:r>
    </w:p>
    <w:p w14:paraId="2FF2DE8E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1350CC60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</w:t>
      </w:r>
      <w:r w:rsidR="005A6B72">
        <w:rPr>
          <w:rFonts w:ascii="Times New Roman" w:hAnsi="Times New Roman" w:cs="Times New Roman"/>
          <w:sz w:val="24"/>
          <w:szCs w:val="28"/>
        </w:rPr>
        <w:t xml:space="preserve">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5A6B7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14:paraId="1DBD29BD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</w:t>
      </w:r>
      <w:r w:rsidR="005A6B72">
        <w:rPr>
          <w:rFonts w:ascii="Times New Roman" w:hAnsi="Times New Roman" w:cs="Times New Roman"/>
          <w:sz w:val="24"/>
          <w:szCs w:val="28"/>
        </w:rPr>
        <w:t>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5A6B72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: ...................................</w:t>
      </w:r>
    </w:p>
    <w:p w14:paraId="7CF6E73C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2711F61D" w14:textId="08D5D5F2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Dengan ini saya mohon untuk ditent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u</w:t>
      </w:r>
      <w:r>
        <w:rPr>
          <w:rFonts w:ascii="Times New Roman" w:hAnsi="Times New Roman" w:cs="Times New Roman"/>
          <w:sz w:val="24"/>
          <w:szCs w:val="28"/>
          <w:lang w:val="id-ID"/>
        </w:rPr>
        <w:t>kan Dosen Pembahas, yang akan membahas pada Semin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a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r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Penelitian saya.</w:t>
      </w:r>
    </w:p>
    <w:p w14:paraId="771B8030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7511A07A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 permohonan ini, atas perhatiannya diucapkan terima kasih.</w:t>
      </w:r>
    </w:p>
    <w:p w14:paraId="4046700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944217E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75C5C90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...............................20..</w:t>
      </w:r>
    </w:p>
    <w:p w14:paraId="3FBDB463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Pemohon,</w:t>
      </w:r>
    </w:p>
    <w:p w14:paraId="6BBDFF4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2F6FAF1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805D994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6378B723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14:paraId="2916B8A5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7B6603D" w14:textId="77777777" w:rsidR="00853767" w:rsidRDefault="00853767" w:rsidP="0085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Dosen Pembahas Seminar :</w:t>
      </w:r>
    </w:p>
    <w:p w14:paraId="5A96FD3E" w14:textId="77777777"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14:paraId="6D7E21BE" w14:textId="77777777" w:rsidR="00853767" w:rsidRDefault="00853767" w:rsidP="00853767">
      <w:pPr>
        <w:pStyle w:val="ListParagraph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.....................................................</w:t>
      </w:r>
    </w:p>
    <w:p w14:paraId="51DE364E" w14:textId="77777777" w:rsidR="00853767" w:rsidRDefault="00853767" w:rsidP="00EB36C4">
      <w:pPr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4D61D4F" w14:textId="77777777" w:rsidR="00853767" w:rsidRDefault="00853767" w:rsidP="00853767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Mengetahui/Menyetujui,</w:t>
      </w:r>
    </w:p>
    <w:p w14:paraId="352F4AC6" w14:textId="77777777" w:rsidR="00853767" w:rsidRDefault="00853767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3F6EAB">
        <w:rPr>
          <w:rFonts w:ascii="Times New Roman" w:hAnsi="Times New Roman" w:cs="Times New Roman"/>
          <w:b/>
          <w:sz w:val="24"/>
          <w:szCs w:val="28"/>
        </w:rPr>
        <w:t>/ PS S1 Manajemen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7254570F" w14:textId="77777777"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89CBF14" w14:textId="77777777" w:rsidR="00853767" w:rsidRDefault="00853767" w:rsidP="008537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05B3A02" w14:textId="77777777" w:rsidR="008F6227" w:rsidRDefault="008F6227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>Dr. Ribhan</w:t>
      </w:r>
      <w:r>
        <w:rPr>
          <w:rFonts w:ascii="Times New Roman" w:hAnsi="Times New Roman" w:cs="Times New Roman"/>
          <w:b/>
          <w:sz w:val="24"/>
          <w:szCs w:val="28"/>
        </w:rPr>
        <w:t>, S.E., M.Si.</w:t>
      </w:r>
    </w:p>
    <w:p w14:paraId="66CD2D19" w14:textId="77777777" w:rsidR="008F6227" w:rsidRDefault="008F6227" w:rsidP="008F622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68481822" w14:textId="77777777" w:rsidR="00853767" w:rsidRPr="008F6227" w:rsidRDefault="00853767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30D2BA74" w14:textId="77777777"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F47AF69" w14:textId="77777777"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C211C9F" w14:textId="77777777" w:rsidR="005A2FD5" w:rsidRDefault="005A2FD5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D53D28F" w14:textId="77777777" w:rsidR="00A84643" w:rsidRDefault="00A84643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898C50F" w14:textId="77777777" w:rsidR="00465CC7" w:rsidRDefault="00465CC7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3C186C6" w14:textId="77777777" w:rsidR="00C22863" w:rsidRPr="00C22863" w:rsidRDefault="00C22863" w:rsidP="00853767">
      <w:pPr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25C3711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lastRenderedPageBreak/>
        <w:t>Perihal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Kesediaan Menghadiri</w:t>
      </w:r>
    </w:p>
    <w:p w14:paraId="66B9588C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 xml:space="preserve">  Seminar </w:t>
      </w:r>
      <w:r w:rsidR="005A2FD5">
        <w:rPr>
          <w:rFonts w:ascii="Times New Roman" w:hAnsi="Times New Roman" w:cs="Times New Roman"/>
          <w:b/>
          <w:sz w:val="24"/>
          <w:szCs w:val="28"/>
          <w:lang w:val="id-ID"/>
        </w:rPr>
        <w:t>Proposal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Penelitian</w:t>
      </w:r>
    </w:p>
    <w:p w14:paraId="6F86D6BC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2E8EF5F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Kepada Yth,</w:t>
      </w:r>
    </w:p>
    <w:p w14:paraId="5D33D9C4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Bapak/Ibu Dosen Jurusan Manajemen</w:t>
      </w:r>
    </w:p>
    <w:p w14:paraId="29360E45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Fakultas Eknomi dan Bisnis Universitas Lampung</w:t>
      </w:r>
    </w:p>
    <w:p w14:paraId="19CE2D48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Di –</w:t>
      </w:r>
    </w:p>
    <w:p w14:paraId="15ABF02F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        Bandar Lampung.</w:t>
      </w:r>
    </w:p>
    <w:p w14:paraId="002A0A6D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7DEB8C8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Menindakla</w:t>
      </w:r>
      <w:r w:rsidR="00B73F6D">
        <w:rPr>
          <w:rFonts w:ascii="Times New Roman" w:hAnsi="Times New Roman" w:cs="Times New Roman"/>
          <w:sz w:val="24"/>
          <w:szCs w:val="28"/>
        </w:rPr>
        <w:t>n</w:t>
      </w:r>
      <w:r>
        <w:rPr>
          <w:rFonts w:ascii="Times New Roman" w:hAnsi="Times New Roman" w:cs="Times New Roman"/>
          <w:sz w:val="24"/>
          <w:szCs w:val="28"/>
          <w:lang w:val="id-ID"/>
        </w:rPr>
        <w:t>juti permohonan Mahasiswa Jurusan Manajemen :</w:t>
      </w:r>
    </w:p>
    <w:p w14:paraId="6663D1E8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1E78A62C" w14:textId="77777777" w:rsidR="00853767" w:rsidRDefault="00853767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158BA740" w14:textId="77777777" w:rsidR="00853767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299BFDBF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0624467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Maka dengan ini kami mohon kesediaan Bapak/Ibu untuk hadir dalam kegiatan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Mahasiswa tersebut.</w:t>
      </w:r>
    </w:p>
    <w:p w14:paraId="34E71037" w14:textId="77777777"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4"/>
          <w:szCs w:val="28"/>
          <w:lang w:val="id-ID"/>
        </w:rPr>
      </w:pPr>
    </w:p>
    <w:p w14:paraId="1F65DDEE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Dosen Pembimbing dan Pembahas dalam kegiatan seminar tersebut adalah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579"/>
        <w:gridCol w:w="1683"/>
        <w:gridCol w:w="1683"/>
        <w:gridCol w:w="1679"/>
      </w:tblGrid>
      <w:tr w:rsidR="00AC7BC3" w:rsidRPr="00AC7BC3" w14:paraId="36C69586" w14:textId="77777777" w:rsidTr="00AC7BC3">
        <w:tc>
          <w:tcPr>
            <w:tcW w:w="8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1FFC60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C5D0130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Pembimbing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0377F0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1D026F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 xml:space="preserve">Tidak </w:t>
            </w:r>
          </w:p>
          <w:p w14:paraId="52F34AC5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A883783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14:paraId="7B377916" w14:textId="77777777" w:rsidTr="00AC7BC3">
        <w:tc>
          <w:tcPr>
            <w:tcW w:w="817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7B6315F6" w14:textId="77777777" w:rsidR="00AC7BC3" w:rsidRPr="00B62E9F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B62E9F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bottom w:val="single" w:sz="8" w:space="0" w:color="auto"/>
            </w:tcBorders>
          </w:tcPr>
          <w:p w14:paraId="234E67DE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11F37FE6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14:paraId="457E62A3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</w:tcBorders>
          </w:tcPr>
          <w:p w14:paraId="1C9AD704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14:paraId="7F844939" w14:textId="77777777" w:rsidTr="00AC7BC3">
        <w:tc>
          <w:tcPr>
            <w:tcW w:w="8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2D2985" w14:textId="77777777" w:rsidR="00AC7BC3" w:rsidRPr="00B62E9F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B62E9F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bottom w:val="single" w:sz="8" w:space="0" w:color="auto"/>
            </w:tcBorders>
          </w:tcPr>
          <w:p w14:paraId="519E95C7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BE4D18D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47FB65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</w:tcPr>
          <w:p w14:paraId="78841E1D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14:paraId="654AC88C" w14:textId="77777777" w:rsidTr="00AC7BC3">
        <w:tc>
          <w:tcPr>
            <w:tcW w:w="817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10FA184E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4678" w:type="dxa"/>
            <w:tcBorders>
              <w:top w:val="single" w:sz="8" w:space="0" w:color="auto"/>
              <w:bottom w:val="single" w:sz="18" w:space="0" w:color="auto"/>
            </w:tcBorders>
          </w:tcPr>
          <w:p w14:paraId="658320E8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2924370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703213C0" w14:textId="77777777" w:rsidR="00AC7BC3" w:rsidRDefault="00AC7BC3" w:rsidP="00AC7BC3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</w:tcBorders>
          </w:tcPr>
          <w:p w14:paraId="4C2C9486" w14:textId="77777777" w:rsidR="00AC7BC3" w:rsidRDefault="00AC7BC3" w:rsidP="00853767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</w:tr>
      <w:tr w:rsidR="00AC7BC3" w:rsidRPr="00AC7BC3" w14:paraId="7590B3EE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FC83F8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25F8427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 Pemb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ahas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55DBBD0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7FAF24F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Tidak</w:t>
            </w:r>
          </w:p>
          <w:p w14:paraId="412E68B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Bersedia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C73E7CF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C7BC3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  <w:tr w:rsidR="00AC7BC3" w:rsidRPr="00AC7BC3" w14:paraId="6C0B2CE5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53B975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</w:t>
            </w:r>
          </w:p>
        </w:tc>
        <w:tc>
          <w:tcPr>
            <w:tcW w:w="4678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FE8B0D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12971D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E0182E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B078F23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  <w:tr w:rsidR="00AC7BC3" w:rsidRPr="00AC7BC3" w14:paraId="54C64516" w14:textId="77777777" w:rsidTr="00AC7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3C63EB6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76086C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D1FAF7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9BA8B9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sym w:font="Symbol" w:char="F0F0"/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5A48D1C" w14:textId="77777777" w:rsidR="00AC7BC3" w:rsidRPr="00AC7BC3" w:rsidRDefault="00AC7BC3" w:rsidP="00AC7BC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</w:tr>
    </w:tbl>
    <w:p w14:paraId="450F7093" w14:textId="77777777"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2"/>
          <w:szCs w:val="28"/>
          <w:lang w:val="id-ID"/>
        </w:rPr>
      </w:pPr>
    </w:p>
    <w:p w14:paraId="7C5E991B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Pelaksanaan seminar direncanakan pada :</w:t>
      </w:r>
    </w:p>
    <w:p w14:paraId="54249B9D" w14:textId="77777777"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6"/>
          <w:szCs w:val="28"/>
          <w:lang w:val="id-ID"/>
        </w:rPr>
      </w:pPr>
    </w:p>
    <w:p w14:paraId="1B72CB27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Hari/tanggal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 ..........................................20..</w:t>
      </w:r>
    </w:p>
    <w:p w14:paraId="1DE846FA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Waktu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</w:t>
      </w:r>
    </w:p>
    <w:p w14:paraId="72F793F3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Tempat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Ruang Seminar Gedung A Lantai I</w:t>
      </w:r>
    </w:p>
    <w:p w14:paraId="1EF3B4C9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Jurusan Manajemen Fakultas Ekonomi dan Bisnis Universitas Lampung</w:t>
      </w:r>
    </w:p>
    <w:p w14:paraId="066B3EE4" w14:textId="77777777" w:rsidR="00AC7BC3" w:rsidRPr="005A2FD5" w:rsidRDefault="00AC7BC3" w:rsidP="00853767">
      <w:pPr>
        <w:spacing w:after="0" w:line="240" w:lineRule="auto"/>
        <w:rPr>
          <w:rFonts w:ascii="Times New Roman" w:hAnsi="Times New Roman" w:cs="Times New Roman"/>
          <w:sz w:val="12"/>
          <w:szCs w:val="28"/>
          <w:lang w:val="id-ID"/>
        </w:rPr>
      </w:pPr>
    </w:p>
    <w:p w14:paraId="5B586953" w14:textId="77777777" w:rsidR="00AC7BC3" w:rsidRDefault="00AC7BC3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Demikianlah, atas perhatian dan kesediaan Bapak/Ibu diucapkan terima kasih.</w:t>
      </w:r>
    </w:p>
    <w:p w14:paraId="69CD6D57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08E89ACB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B62E9F">
        <w:rPr>
          <w:rFonts w:ascii="Times New Roman" w:hAnsi="Times New Roman" w:cs="Times New Roman"/>
          <w:b/>
          <w:sz w:val="24"/>
          <w:szCs w:val="28"/>
        </w:rPr>
        <w:t>/ PS S1 Manajemen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5E871EB5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0B1F21B" w14:textId="77777777" w:rsidR="008D2CAE" w:rsidRDefault="008D2CAE" w:rsidP="008537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5A19BF2" w14:textId="77777777" w:rsidR="008F6227" w:rsidRDefault="008D2CAE" w:rsidP="008F622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>Dr. Ribhan</w:t>
      </w:r>
      <w:r w:rsidR="008F6227">
        <w:rPr>
          <w:rFonts w:ascii="Times New Roman" w:hAnsi="Times New Roman" w:cs="Times New Roman"/>
          <w:b/>
          <w:sz w:val="24"/>
          <w:szCs w:val="28"/>
        </w:rPr>
        <w:t>, S.E., M.Si.</w:t>
      </w:r>
    </w:p>
    <w:p w14:paraId="63E87E36" w14:textId="77777777" w:rsidR="008F6227" w:rsidRDefault="008F6227" w:rsidP="008F6227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693EC71D" w14:textId="77777777" w:rsidR="005A0B2E" w:rsidRDefault="005A0B2E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699A26" w14:textId="77777777" w:rsidR="00C22863" w:rsidRDefault="00C22863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2635A2" w14:textId="77777777" w:rsidR="00465CC7" w:rsidRDefault="00465CC7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B6BE2" w14:textId="77777777"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DAFTAR HADIR DOSEN</w:t>
      </w:r>
    </w:p>
    <w:p w14:paraId="4676B343" w14:textId="77777777"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SEMINAR PROPOSAL PENELITIAN</w:t>
      </w:r>
    </w:p>
    <w:p w14:paraId="52C7FC69" w14:textId="77777777"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D2B37A3" w14:textId="77777777" w:rsidR="000E0016" w:rsidRDefault="000E0016" w:rsidP="000E00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E024CD8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94AD223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66C501F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44A9312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BF90344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AFF067E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4A8F1DA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3"/>
        <w:gridCol w:w="3916"/>
        <w:gridCol w:w="2916"/>
        <w:gridCol w:w="2638"/>
      </w:tblGrid>
      <w:tr w:rsidR="000E0016" w:rsidRPr="00412741" w14:paraId="701F17D3" w14:textId="77777777" w:rsidTr="005A0B2E">
        <w:tc>
          <w:tcPr>
            <w:tcW w:w="959" w:type="dxa"/>
            <w:vAlign w:val="center"/>
          </w:tcPr>
          <w:p w14:paraId="40532F7B" w14:textId="77777777"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14:paraId="5251621E" w14:textId="77777777" w:rsidR="000E0016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14:paraId="172DE9F9" w14:textId="77777777"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3969" w:type="dxa"/>
            <w:vAlign w:val="center"/>
          </w:tcPr>
          <w:p w14:paraId="5775BD76" w14:textId="77777777"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945" w:type="dxa"/>
            <w:vAlign w:val="center"/>
          </w:tcPr>
          <w:p w14:paraId="5AF2470F" w14:textId="77777777" w:rsidR="000E0016" w:rsidRPr="005A0B2E" w:rsidRDefault="005A0B2E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JABATAN</w:t>
            </w:r>
          </w:p>
        </w:tc>
        <w:tc>
          <w:tcPr>
            <w:tcW w:w="2663" w:type="dxa"/>
            <w:vAlign w:val="center"/>
          </w:tcPr>
          <w:p w14:paraId="1B9CF992" w14:textId="77777777" w:rsidR="000E0016" w:rsidRPr="00412741" w:rsidRDefault="000E0016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412741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14:paraId="73E1E5EC" w14:textId="77777777" w:rsidR="000E0016" w:rsidRPr="00412741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909"/>
        <w:gridCol w:w="2921"/>
        <w:gridCol w:w="2645"/>
      </w:tblGrid>
      <w:tr w:rsidR="005A0B2E" w14:paraId="5692BB35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3C3E7AB5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3969" w:type="dxa"/>
          </w:tcPr>
          <w:p w14:paraId="43F641DA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594928B4" w14:textId="77777777" w:rsidR="005A0B2E" w:rsidRDefault="005A0B2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Pembimbing I/ Koordinator</w:t>
            </w:r>
          </w:p>
        </w:tc>
        <w:tc>
          <w:tcPr>
            <w:tcW w:w="2663" w:type="dxa"/>
            <w:vAlign w:val="center"/>
          </w:tcPr>
          <w:p w14:paraId="66AB596E" w14:textId="77777777"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5A0B2E" w14:paraId="4C63DD4D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5624CFD2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3969" w:type="dxa"/>
          </w:tcPr>
          <w:p w14:paraId="5D4596E2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51BA5602" w14:textId="77777777"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Pembimbing II</w:t>
            </w:r>
          </w:p>
        </w:tc>
        <w:tc>
          <w:tcPr>
            <w:tcW w:w="2663" w:type="dxa"/>
            <w:vAlign w:val="center"/>
          </w:tcPr>
          <w:p w14:paraId="748278DE" w14:textId="77777777" w:rsidR="005A0B2E" w:rsidRPr="00BA2BCD" w:rsidRDefault="005A0B2E" w:rsidP="005A0B2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5A0B2E" w14:paraId="1B31EBA3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2E2DA82B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3969" w:type="dxa"/>
          </w:tcPr>
          <w:p w14:paraId="28994141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1A6926F8" w14:textId="77777777"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Pembahas I</w:t>
            </w:r>
          </w:p>
        </w:tc>
        <w:tc>
          <w:tcPr>
            <w:tcW w:w="2663" w:type="dxa"/>
            <w:vAlign w:val="center"/>
          </w:tcPr>
          <w:p w14:paraId="4F08AF17" w14:textId="77777777" w:rsidR="005A0B2E" w:rsidRPr="00BA2BCD" w:rsidRDefault="005A0B2E" w:rsidP="005A0B2E">
            <w:pPr>
              <w:spacing w:line="480" w:lineRule="auto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5A0B2E" w14:paraId="02BBB0C4" w14:textId="77777777" w:rsidTr="005A0B2E">
        <w:trPr>
          <w:trHeight w:val="340"/>
        </w:trPr>
        <w:tc>
          <w:tcPr>
            <w:tcW w:w="959" w:type="dxa"/>
            <w:vAlign w:val="center"/>
          </w:tcPr>
          <w:p w14:paraId="65297D5E" w14:textId="77777777" w:rsidR="005A0B2E" w:rsidRDefault="005A0B2E" w:rsidP="005A0B2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3969" w:type="dxa"/>
          </w:tcPr>
          <w:p w14:paraId="03BB5EFC" w14:textId="77777777" w:rsidR="005A0B2E" w:rsidRDefault="005A0B2E" w:rsidP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945" w:type="dxa"/>
          </w:tcPr>
          <w:p w14:paraId="4637A93C" w14:textId="77777777" w:rsidR="005A0B2E" w:rsidRDefault="005A0B2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Pembahas II</w:t>
            </w:r>
          </w:p>
        </w:tc>
        <w:tc>
          <w:tcPr>
            <w:tcW w:w="2663" w:type="dxa"/>
            <w:vAlign w:val="center"/>
          </w:tcPr>
          <w:p w14:paraId="60644BC5" w14:textId="77777777" w:rsidR="005A0B2E" w:rsidRPr="00BA2BCD" w:rsidRDefault="005A0B2E" w:rsidP="005A0B2E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BA2BCD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</w:tbl>
    <w:p w14:paraId="4F8E64C5" w14:textId="77777777" w:rsidR="000E0016" w:rsidRDefault="000E0016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24BCBF9F" w14:textId="77777777" w:rsidR="00E81B97" w:rsidRDefault="00E81B97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80FF95F" w14:textId="77777777" w:rsidR="00E81B97" w:rsidRPr="00E81B97" w:rsidRDefault="00E81B97" w:rsidP="000E00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17DE9DB6" w14:textId="77777777" w:rsidR="000E0016" w:rsidRDefault="000E0016" w:rsidP="000E0016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14:paraId="52550DAE" w14:textId="77777777" w:rsidR="000E0016" w:rsidRPr="00E15E82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 w:rsidR="00E15E82">
        <w:rPr>
          <w:rFonts w:ascii="Times New Roman" w:hAnsi="Times New Roman" w:cs="Times New Roman"/>
          <w:b/>
          <w:sz w:val="24"/>
          <w:szCs w:val="28"/>
        </w:rPr>
        <w:t>/ PS S1 Manajemen</w:t>
      </w:r>
    </w:p>
    <w:p w14:paraId="23FABFC1" w14:textId="77777777"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59B0609" w14:textId="77777777"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07436695" w14:textId="77777777" w:rsidR="00E15E82" w:rsidRPr="00E15E82" w:rsidRDefault="00E15E82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3FC31767" w14:textId="77777777" w:rsidR="000E0016" w:rsidRDefault="000E0016" w:rsidP="000E0016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>Dr. Ribhan</w:t>
      </w:r>
      <w:r>
        <w:rPr>
          <w:rFonts w:ascii="Times New Roman" w:hAnsi="Times New Roman" w:cs="Times New Roman"/>
          <w:b/>
          <w:sz w:val="24"/>
          <w:szCs w:val="28"/>
        </w:rPr>
        <w:t>, S.E., M.Si.</w:t>
      </w:r>
    </w:p>
    <w:p w14:paraId="3A65A9E1" w14:textId="77777777" w:rsidR="000E0016" w:rsidRDefault="000E0016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6932DFF2" w14:textId="77777777"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FC6447E" w14:textId="77777777"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543E8019" w14:textId="77777777"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CC50F40" w14:textId="77777777"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EE71817" w14:textId="77777777" w:rsidR="009159DF" w:rsidRDefault="009159DF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7293FE59" w14:textId="77777777" w:rsidR="00E81B97" w:rsidRDefault="00E81B97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32918DED" w14:textId="77777777" w:rsidR="00C22863" w:rsidRDefault="00C2286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14FE7EAA" w14:textId="77777777" w:rsidR="00C22863" w:rsidRDefault="00C2286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24DF0C4" w14:textId="77777777" w:rsidR="00A84643" w:rsidRDefault="00A84643" w:rsidP="000E0016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031A3ABE" w14:textId="77777777" w:rsidR="005A0B2E" w:rsidRDefault="005A0B2E" w:rsidP="005A0B2E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04C2C99" w14:textId="77777777" w:rsidR="005A0B2E" w:rsidRDefault="005A0B2E" w:rsidP="005A0B2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25579C15" w14:textId="77777777" w:rsidR="005A0B2E" w:rsidRDefault="005A0B2E" w:rsidP="005A0B2E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5EBF6C4F" w14:textId="77777777" w:rsidR="00465CC7" w:rsidRDefault="00465CC7" w:rsidP="005A0B2E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68669A1F" w14:textId="77777777" w:rsidR="00465CC7" w:rsidRDefault="00465CC7" w:rsidP="005A0B2E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2AF09CCE" w14:textId="77777777" w:rsidR="00465CC7" w:rsidRDefault="00465CC7" w:rsidP="005A0B2E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3197FEC0" w14:textId="77777777" w:rsidR="00465CC7" w:rsidRDefault="00465CC7" w:rsidP="005A0B2E">
      <w:pPr>
        <w:spacing w:after="0" w:line="240" w:lineRule="auto"/>
        <w:rPr>
          <w:rFonts w:ascii="Times New Roman" w:hAnsi="Times New Roman" w:cs="Times New Roman"/>
          <w:b/>
          <w:sz w:val="14"/>
          <w:szCs w:val="28"/>
        </w:rPr>
      </w:pPr>
    </w:p>
    <w:p w14:paraId="2D0B8DCC" w14:textId="77777777" w:rsidR="00E81B97" w:rsidRDefault="00E81B97" w:rsidP="005A0B2E">
      <w:pPr>
        <w:spacing w:after="0" w:line="240" w:lineRule="auto"/>
        <w:ind w:left="5040" w:hanging="5040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2F4B9F7B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8D2CAE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BERITA ACARA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0331F965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</w:p>
    <w:p w14:paraId="2F3944A6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430B6D8C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Pada hari ini </w:t>
      </w:r>
      <w:r w:rsidRPr="008D2CAE"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>HARI</w:t>
      </w:r>
      <w:r>
        <w:rPr>
          <w:rFonts w:ascii="Times New Roman" w:hAnsi="Times New Roman" w:cs="Times New Roman"/>
          <w:color w:val="D9D9D9" w:themeColor="background1" w:themeShade="D9"/>
          <w:sz w:val="24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Tanggal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 xml:space="preserve">ANGKA BULAN </w:t>
      </w:r>
      <w:r>
        <w:rPr>
          <w:rFonts w:ascii="Times New Roman" w:hAnsi="Times New Roman" w:cs="Times New Roman"/>
          <w:sz w:val="24"/>
          <w:szCs w:val="28"/>
          <w:lang w:val="id-ID"/>
        </w:rPr>
        <w:t>20.. bertempat di Ruang Seminar Gedung A Jurusan Manajemen Fakultas Ekonomi dan Bisnis Universitas Lampung, telah dilaksanakan Seminar Proposal Penelitian kepada mahasiswa :</w:t>
      </w:r>
    </w:p>
    <w:p w14:paraId="28766B27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1F98218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  <w:t>Nama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>NAMA MAHASISWA</w:t>
      </w:r>
    </w:p>
    <w:p w14:paraId="3C00C523" w14:textId="77777777" w:rsidR="00412741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     </w:t>
      </w:r>
    </w:p>
    <w:p w14:paraId="04979135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  <w:r w:rsidR="00412741">
        <w:rPr>
          <w:rFonts w:ascii="Times New Roman" w:hAnsi="Times New Roman" w:cs="Times New Roman"/>
          <w:sz w:val="24"/>
          <w:szCs w:val="28"/>
          <w:lang w:val="id-ID"/>
        </w:rPr>
        <w:t xml:space="preserve">                                                </w:t>
      </w:r>
    </w:p>
    <w:p w14:paraId="45AA484A" w14:textId="77777777" w:rsidR="008D2CAE" w:rsidRDefault="008D2CAE" w:rsidP="008D2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30A414E7" w14:textId="77777777" w:rsidR="008D2CAE" w:rsidRDefault="008D2CAE" w:rsidP="008D2C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Tim Penguji Seminar Sepakat menyatakan 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LULUS / TIDAK LULUS*</w:t>
      </w:r>
    </w:p>
    <w:p w14:paraId="21C2A97A" w14:textId="77777777"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Dengan Nilai . . . (...............................................................................................) Huruf Mutu (HM) . . . </w:t>
      </w:r>
    </w:p>
    <w:p w14:paraId="43EC72B4" w14:textId="77777777" w:rsidR="008D2CAE" w:rsidRDefault="008D2CAE" w:rsidP="008D2CAE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0F944DF" w14:textId="77777777" w:rsidR="008D2CAE" w:rsidRDefault="008D2CAE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 / Koordinator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55D404EA" w14:textId="77777777" w:rsidR="008D2CAE" w:rsidRDefault="008D2CAE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41CD600C" w14:textId="77777777" w:rsidR="008D2CAE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Pembahan I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7EEA7A6E" w14:textId="77777777" w:rsidR="008D2CAE" w:rsidRDefault="00412741" w:rsidP="00D63901">
      <w:pPr>
        <w:pStyle w:val="ListParagraph"/>
        <w:numPr>
          <w:ilvl w:val="0"/>
          <w:numId w:val="12"/>
        </w:numPr>
        <w:spacing w:after="0" w:line="480" w:lineRule="auto"/>
        <w:ind w:left="714" w:hanging="357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Dosen </w:t>
      </w:r>
      <w:r w:rsidR="008D2CAE">
        <w:rPr>
          <w:rFonts w:ascii="Times New Roman" w:hAnsi="Times New Roman" w:cs="Times New Roman"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............................................................(........................................)</w:t>
      </w:r>
    </w:p>
    <w:p w14:paraId="1EE9A129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03D862A3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Demikan berita acara ini dibuat, untuk dipergunakan sebagaimana mestinya.</w:t>
      </w:r>
    </w:p>
    <w:p w14:paraId="1F4CB84C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26E02292" w14:textId="23395C63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7F9B0464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Koordinator Seminar.</w:t>
      </w:r>
    </w:p>
    <w:p w14:paraId="790469DC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95E0EBD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8683F33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24D7FDE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22F102F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>NAMA DOSEN</w:t>
      </w:r>
    </w:p>
    <w:p w14:paraId="128CBF2F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</w:p>
    <w:p w14:paraId="3C8F2C0A" w14:textId="77777777" w:rsidR="00412741" w:rsidRDefault="00412741" w:rsidP="0041274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630A8E5F" w14:textId="77777777" w:rsidR="00CF6019" w:rsidRPr="00CF6019" w:rsidRDefault="00CF6019" w:rsidP="00CF6019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 xml:space="preserve">1. </w:t>
      </w:r>
      <w:r w:rsidRPr="00CF6019">
        <w:rPr>
          <w:rFonts w:ascii="Times New Roman" w:hAnsi="Times New Roman" w:cs="Times New Roman"/>
          <w:b/>
          <w:sz w:val="20"/>
          <w:szCs w:val="28"/>
        </w:rPr>
        <w:t>Bobot penilaian dengan 2 pembimbing dan 1 pembahas:</w:t>
      </w:r>
    </w:p>
    <w:p w14:paraId="2704CB39" w14:textId="77777777" w:rsidR="00CF6019" w:rsidRPr="00CF6019" w:rsidRDefault="00CF6019" w:rsidP="00CF601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>Pembimbing 1: 40℅</w:t>
      </w:r>
    </w:p>
    <w:p w14:paraId="7DF51515" w14:textId="77777777" w:rsidR="00CF6019" w:rsidRPr="00CF6019" w:rsidRDefault="00CF6019" w:rsidP="00CF601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>Pembimbing 2: 20℅</w:t>
      </w:r>
    </w:p>
    <w:p w14:paraId="3E36BC7E" w14:textId="77777777" w:rsidR="00CF6019" w:rsidRPr="00CF6019" w:rsidRDefault="00CF6019" w:rsidP="00CF601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>Pembahas: 40℅</w:t>
      </w:r>
    </w:p>
    <w:p w14:paraId="54E9FCF9" w14:textId="77777777" w:rsidR="00CF6019" w:rsidRPr="00CF6019" w:rsidRDefault="00CF6019" w:rsidP="00CF6019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 xml:space="preserve">2. </w:t>
      </w:r>
      <w:r w:rsidRPr="00CF6019">
        <w:rPr>
          <w:rFonts w:ascii="Times New Roman" w:hAnsi="Times New Roman" w:cs="Times New Roman"/>
          <w:b/>
          <w:sz w:val="20"/>
          <w:szCs w:val="28"/>
        </w:rPr>
        <w:t>Bobot penilaian dengan 1 pembimbing dan 2 pembahas:</w:t>
      </w:r>
    </w:p>
    <w:p w14:paraId="2F9AB613" w14:textId="77777777" w:rsidR="00CF6019" w:rsidRPr="00CF6019" w:rsidRDefault="00CF6019" w:rsidP="00CF601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>Pembimbing Utama: 60℅</w:t>
      </w:r>
    </w:p>
    <w:p w14:paraId="5D47B3AB" w14:textId="77777777" w:rsidR="00CF6019" w:rsidRPr="00CF6019" w:rsidRDefault="00CF6019" w:rsidP="00CF601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>Pembahas 1: 20℅</w:t>
      </w:r>
    </w:p>
    <w:p w14:paraId="3D442771" w14:textId="22C48CE0" w:rsidR="00D63901" w:rsidRPr="00CF6019" w:rsidRDefault="00CF6019" w:rsidP="00CF6019">
      <w:pPr>
        <w:spacing w:after="0" w:line="240" w:lineRule="auto"/>
        <w:ind w:firstLine="720"/>
        <w:rPr>
          <w:rFonts w:ascii="Times New Roman" w:hAnsi="Times New Roman" w:cs="Times New Roman"/>
          <w:bCs/>
          <w:sz w:val="20"/>
          <w:szCs w:val="28"/>
        </w:rPr>
      </w:pPr>
      <w:r w:rsidRPr="00CF6019">
        <w:rPr>
          <w:rFonts w:ascii="Times New Roman" w:hAnsi="Times New Roman" w:cs="Times New Roman"/>
          <w:bCs/>
          <w:sz w:val="20"/>
          <w:szCs w:val="28"/>
        </w:rPr>
        <w:t>Pembahas 2: 20℅</w:t>
      </w:r>
    </w:p>
    <w:p w14:paraId="7AA9F4C9" w14:textId="77777777" w:rsidR="00C22863" w:rsidRDefault="00C22863" w:rsidP="00D63901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6520C1F2" w14:textId="77777777" w:rsidR="00D63901" w:rsidRDefault="00D63901" w:rsidP="00D63901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5E8EA13A" w14:textId="6A99F9B6" w:rsidR="00A84643" w:rsidRDefault="00D63901" w:rsidP="00CF6019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7E59AFC0" w14:textId="77777777" w:rsidR="00B558D4" w:rsidRDefault="00B558D4" w:rsidP="00CF6019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26E349B4" w14:textId="77777777" w:rsidR="00B558D4" w:rsidRDefault="00B558D4" w:rsidP="00CF6019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2CE8503D" w14:textId="77777777" w:rsidR="00B558D4" w:rsidRPr="00CF6019" w:rsidRDefault="00B558D4" w:rsidP="00CF6019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0CC140D" w14:textId="77777777" w:rsidR="00853767" w:rsidRDefault="00AA0A76" w:rsidP="00EB36C4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5029F25D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443CA1A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7AD2BFF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97DCCD8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6A287A4B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2DE88AF4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AA0A76" w:rsidRPr="00AA0A76" w14:paraId="152716FB" w14:textId="77777777" w:rsidTr="00AA0A76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D278835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0A143BB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5B014AE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F163673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233938C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FB03D6B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573130B9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AA0A76" w14:paraId="105DE5F1" w14:textId="77777777" w:rsidTr="00AA0A76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7A952A2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5D3D436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A8100C5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20767A7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1201C39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77E7BD81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AA0A76" w14:paraId="05EA82B8" w14:textId="77777777" w:rsidTr="00AA0A76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7D4B0D90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4354444C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12CD0289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5DE6FCF6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183563E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6903914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AA0A76" w14:paraId="12876DCA" w14:textId="77777777" w:rsidTr="00AA0A76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10A592A5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3AF76BD7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40F0F986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77A166BD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05EF516E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913AAAC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AA0A76" w14:paraId="0485C323" w14:textId="77777777" w:rsidTr="00AA0A76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08BA809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8BA5050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5EA7EE65" w14:textId="77777777" w:rsidR="00AA0A76" w:rsidRDefault="00AA0A76" w:rsidP="00AA0A76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B7170A8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9FBC04F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A0D8A77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AA0A76" w:rsidRPr="00AA0A76" w14:paraId="660B3E2F" w14:textId="77777777" w:rsidTr="00AA0A76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A9BC945" w14:textId="77777777" w:rsidR="00373192" w:rsidRPr="00373192" w:rsidRDefault="00373192" w:rsidP="00AA0A76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65850E57" w14:textId="77777777" w:rsid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3C841B3D" w14:textId="77777777" w:rsidR="00373192" w:rsidRPr="00373192" w:rsidRDefault="00373192" w:rsidP="00AA0A76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315C1C3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4B71E12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0097646" w14:textId="77777777" w:rsidR="00AA0A76" w:rsidRPr="00AA0A76" w:rsidRDefault="00AA0A76" w:rsidP="00AA0A7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585D7A59" w14:textId="77777777" w:rsidR="00AA0A76" w:rsidRDefault="00AA0A76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152B8A0B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425B7614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49CDABF1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724A0BBF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1DB19E5E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421538EA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43354EC3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Pembimbing I</w:t>
      </w:r>
      <w:r w:rsidR="00EF3419">
        <w:rPr>
          <w:rFonts w:ascii="Times New Roman" w:hAnsi="Times New Roman" w:cs="Times New Roman"/>
          <w:b/>
          <w:sz w:val="24"/>
          <w:szCs w:val="28"/>
        </w:rPr>
        <w:t>/ Koordinator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6F1B5BF0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7A302DF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3B1E215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A3AF488" w14:textId="77777777" w:rsid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2C3C206" w14:textId="77777777" w:rsidR="00373192" w:rsidRPr="00373192" w:rsidRDefault="00373192" w:rsidP="00AA0A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1AF73800" w14:textId="77777777"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192C06FC" w14:textId="77777777"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914A0C0" w14:textId="77777777" w:rsidR="00C22863" w:rsidRDefault="00C22863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3767D039" w14:textId="77777777" w:rsidR="00C22863" w:rsidRDefault="00C22863" w:rsidP="00751E67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24ABF8D2" w14:textId="77777777" w:rsidR="00751E67" w:rsidRDefault="00751E67" w:rsidP="00751E6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74754928" w14:textId="77777777" w:rsidR="00751E67" w:rsidRDefault="00751E67" w:rsidP="00751E6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52847E90" w14:textId="77777777" w:rsidR="00853767" w:rsidRDefault="00853767" w:rsidP="00751E67">
      <w:pPr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FF83E0B" w14:textId="77777777" w:rsidR="00373192" w:rsidRDefault="00373192" w:rsidP="00373192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3170FCC5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69DE410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2431322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241A03E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0AAD60C4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3865FB72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373192" w:rsidRPr="00AA0A76" w14:paraId="7DDE3A45" w14:textId="77777777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B6C1FC1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E0AF2B3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50D90B9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475DEED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8F5FC25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FD6ED4E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735ACFAE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373192" w14:paraId="377656A0" w14:textId="77777777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16E7734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5DFF5C3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BE3F495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32AE18F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F1BCDDE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8B589DB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373192" w14:paraId="0D8FCBFD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51E5F737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7E49D091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70D357D7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76DDB509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27703B2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AD58D05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14:paraId="7C4B2F07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60917436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47242A83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517FB6D6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2B960204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34D817DD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1184CE7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373192" w14:paraId="5875BB4B" w14:textId="77777777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B581C12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E39DA8C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C81F802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1146C0D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781E400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D148D19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RPr="00AA0A76" w14:paraId="2CE43B10" w14:textId="77777777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79F0377" w14:textId="77777777"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6A54B030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4DF817F9" w14:textId="77777777"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1BC92EF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A5DAEBE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70599A5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4ABAB2D9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776C0718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065922E0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249BA84B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05995644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68F1F68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1BB4CC2A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</w:t>
      </w:r>
      <w:r w:rsidR="0042777F">
        <w:rPr>
          <w:rFonts w:ascii="Times New Roman" w:hAnsi="Times New Roman" w:cs="Times New Roman"/>
          <w:b/>
          <w:sz w:val="24"/>
          <w:szCs w:val="28"/>
        </w:rPr>
        <w:t>bimbing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II,</w:t>
      </w:r>
    </w:p>
    <w:p w14:paraId="02092753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4365A3E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430D41E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0465A58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6049479" w14:textId="77777777" w:rsidR="00373192" w:rsidRP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18C0A9C5" w14:textId="77777777"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323DBB31" w14:textId="77777777" w:rsidR="00606670" w:rsidRDefault="00606670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05430B5D" w14:textId="77777777" w:rsidR="00C22863" w:rsidRDefault="00C22863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3EE0C8B1" w14:textId="77777777" w:rsidR="00A84643" w:rsidRDefault="00A84643" w:rsidP="00606670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5080054B" w14:textId="77777777" w:rsidR="00606670" w:rsidRDefault="00606670" w:rsidP="00606670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5A57E3AA" w14:textId="77777777" w:rsidR="00606670" w:rsidRDefault="00606670" w:rsidP="0060667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1C8E36E7" w14:textId="77777777" w:rsidR="00851EDF" w:rsidRDefault="00851EDF" w:rsidP="00606670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385C7EE3" w14:textId="77777777" w:rsidR="00851EDF" w:rsidRDefault="00851EDF" w:rsidP="0060667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8C5CD4B" w14:textId="77777777" w:rsidR="00373192" w:rsidRDefault="00373192" w:rsidP="00373192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PENILAIAN </w:t>
      </w:r>
      <w:r w:rsidR="005A2FD5"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57619C99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6C17837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72DBFA1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11D61AD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2F38E9B0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3569D57D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Komponen Penilaian </w:t>
      </w:r>
      <w:r w:rsidR="005A2FD5">
        <w:rPr>
          <w:rFonts w:ascii="Times New Roman" w:hAnsi="Times New Roman" w:cs="Times New Roman"/>
          <w:sz w:val="24"/>
          <w:szCs w:val="28"/>
          <w:lang w:val="id-ID"/>
        </w:rPr>
        <w:t>Seminar Proposal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 xml:space="preserve">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373192" w:rsidRPr="00AA0A76" w14:paraId="1F892105" w14:textId="77777777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82FDA01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ECB17AE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0583457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2DCEE69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0B2EEE9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B844667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3C8D9B3C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373192" w14:paraId="3204FC8C" w14:textId="77777777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AC47695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E06340F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F07D594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A99561A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3788D3ED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1736F295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373192" w14:paraId="5F367D30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0459461A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6FE3129B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754DC93A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442DBF44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A0F5DA9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A88DA96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14:paraId="6D2B6EA6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486D8C54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2DAD4FF4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6CE10A85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105D8A14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F86DB2F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3938393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373192" w14:paraId="552ADC8D" w14:textId="77777777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640C4C0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DC8C9B2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AEEAA99" w14:textId="77777777" w:rsidR="00373192" w:rsidRDefault="00373192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1139004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2688BA87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668950C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373192" w:rsidRPr="00AA0A76" w14:paraId="5EDEC4AC" w14:textId="77777777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85BFC57" w14:textId="77777777"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2BEC7DC2" w14:textId="77777777" w:rsid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2AA14163" w14:textId="77777777" w:rsidR="00373192" w:rsidRPr="00373192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7563881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1C24F8F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672D83F" w14:textId="77777777" w:rsidR="00373192" w:rsidRPr="00AA0A76" w:rsidRDefault="00373192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232BE7E2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666B8411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45B67E81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051FFE26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5088B06D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26E51CAB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3E898225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I,</w:t>
      </w:r>
    </w:p>
    <w:p w14:paraId="3C529DDB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87EC149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1C9E87C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9E8A427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CEE5477" w14:textId="77777777" w:rsidR="00373192" w:rsidRP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0E2B5371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BCF0C70" w14:textId="77777777" w:rsidR="00C22863" w:rsidRDefault="00C2286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611CFE00" w14:textId="77777777" w:rsidR="00A84643" w:rsidRDefault="00A84643" w:rsidP="00CE14E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3049339F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8AB44E7" w14:textId="77777777" w:rsidR="00B558D4" w:rsidRDefault="00CE14E8" w:rsidP="00CE14E8">
      <w:pPr>
        <w:spacing w:after="0" w:line="240" w:lineRule="auto"/>
        <w:rPr>
          <w:rFonts w:ascii="Times New Roman" w:hAnsi="Times New Roman" w:cs="Times New Roman"/>
          <w:i/>
          <w:sz w:val="16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</w:p>
    <w:p w14:paraId="1E85B3C7" w14:textId="77777777" w:rsidR="00B558D4" w:rsidRDefault="00B558D4" w:rsidP="00CE14E8">
      <w:pPr>
        <w:spacing w:after="0" w:line="240" w:lineRule="auto"/>
        <w:rPr>
          <w:rFonts w:ascii="Times New Roman" w:hAnsi="Times New Roman" w:cs="Times New Roman"/>
          <w:i/>
          <w:sz w:val="16"/>
          <w:szCs w:val="28"/>
          <w:lang w:val="id-ID"/>
        </w:rPr>
      </w:pPr>
    </w:p>
    <w:p w14:paraId="04A8DA27" w14:textId="77777777" w:rsidR="00B558D4" w:rsidRDefault="00B558D4" w:rsidP="00CE14E8">
      <w:pPr>
        <w:spacing w:after="0" w:line="240" w:lineRule="auto"/>
        <w:rPr>
          <w:rFonts w:ascii="Times New Roman" w:hAnsi="Times New Roman" w:cs="Times New Roman"/>
          <w:i/>
          <w:sz w:val="16"/>
          <w:szCs w:val="28"/>
          <w:lang w:val="id-ID"/>
        </w:rPr>
      </w:pPr>
    </w:p>
    <w:p w14:paraId="034E2AA4" w14:textId="0A4E9B4F" w:rsidR="00CE14E8" w:rsidRDefault="00CE14E8" w:rsidP="00CE14E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8C67AD1" w14:textId="77777777" w:rsidR="0042777F" w:rsidRDefault="0042777F" w:rsidP="0042777F">
      <w:pPr>
        <w:jc w:val="center"/>
        <w:rPr>
          <w:rFonts w:ascii="Times New Roman" w:hAnsi="Times New Roman" w:cs="Times New Roman"/>
          <w:sz w:val="24"/>
          <w:szCs w:val="28"/>
          <w:lang w:val="id-ID"/>
        </w:rPr>
      </w:pPr>
      <w:r w:rsidRPr="00AA0A76">
        <w:rPr>
          <w:rFonts w:ascii="Times New Roman" w:hAnsi="Times New Roman" w:cs="Times New Roman"/>
          <w:b/>
          <w:sz w:val="28"/>
          <w:szCs w:val="28"/>
          <w:lang w:val="id-ID"/>
        </w:rPr>
        <w:t xml:space="preserve">FORM </w:t>
      </w:r>
      <w:r>
        <w:rPr>
          <w:rFonts w:ascii="Times New Roman" w:hAnsi="Times New Roman" w:cs="Times New Roman"/>
          <w:b/>
          <w:sz w:val="28"/>
          <w:szCs w:val="28"/>
          <w:lang w:val="id-ID"/>
        </w:rPr>
        <w:t>PENILAIAN SEMINAR PROPOSAL PENELITIAN</w:t>
      </w:r>
    </w:p>
    <w:p w14:paraId="21628856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lastRenderedPageBreak/>
        <w:t>Nama Penyaji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C14FEA4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 xml:space="preserve">N P M 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C79CAA5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 Penelitian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75FF973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17F1A4FE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  </w:t>
      </w:r>
    </w:p>
    <w:p w14:paraId="2C53738D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Komponen Penilaian Seminar Proposal Penelitian meliputi :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816"/>
        <w:gridCol w:w="2741"/>
        <w:gridCol w:w="2598"/>
        <w:gridCol w:w="1750"/>
        <w:gridCol w:w="1417"/>
        <w:gridCol w:w="1418"/>
      </w:tblGrid>
      <w:tr w:rsidR="0042777F" w:rsidRPr="00AA0A76" w14:paraId="377E5B51" w14:textId="77777777" w:rsidTr="003E7DC5">
        <w:tc>
          <w:tcPr>
            <w:tcW w:w="81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1884A272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358A810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KRITERIA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B342D93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ACUAN PENILAIAN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4BC55058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PROSENTASI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BA82831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2D1AD30B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NILAI</w:t>
            </w:r>
          </w:p>
          <w:p w14:paraId="791F0E8E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AKHIR</w:t>
            </w:r>
          </w:p>
        </w:tc>
      </w:tr>
      <w:tr w:rsidR="0042777F" w14:paraId="6E637935" w14:textId="77777777" w:rsidTr="003E7DC5">
        <w:tc>
          <w:tcPr>
            <w:tcW w:w="816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582047A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2741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67F26BD3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Latar Belakang dan  Perumusan Masalah</w:t>
            </w:r>
          </w:p>
        </w:tc>
        <w:tc>
          <w:tcPr>
            <w:tcW w:w="259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5A1F5DA2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Dukungan Data dan Konsep Penelitian Yang Terdahulu dan Relevan</w:t>
            </w:r>
          </w:p>
        </w:tc>
        <w:tc>
          <w:tcPr>
            <w:tcW w:w="1750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05803D8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4B982FD6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87011B1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</w:tr>
      <w:tr w:rsidR="0042777F" w14:paraId="024C6301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792DD226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6DE3EB38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Tinjauan Teori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5BC3C771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Ketajaman Relevansi Teori Dengan Masalah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00C71CE3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1ABD3FA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7F021C5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14:paraId="36FD9174" w14:textId="77777777" w:rsidTr="003E7DC5">
        <w:tc>
          <w:tcPr>
            <w:tcW w:w="816" w:type="dxa"/>
            <w:tcBorders>
              <w:left w:val="nil"/>
              <w:right w:val="nil"/>
            </w:tcBorders>
            <w:vAlign w:val="center"/>
          </w:tcPr>
          <w:p w14:paraId="477EC813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2741" w:type="dxa"/>
            <w:tcBorders>
              <w:left w:val="nil"/>
              <w:right w:val="nil"/>
            </w:tcBorders>
            <w:vAlign w:val="center"/>
          </w:tcPr>
          <w:p w14:paraId="65CE48E9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Metodologi Penelitian</w:t>
            </w:r>
          </w:p>
        </w:tc>
        <w:tc>
          <w:tcPr>
            <w:tcW w:w="2598" w:type="dxa"/>
            <w:tcBorders>
              <w:left w:val="nil"/>
              <w:right w:val="nil"/>
            </w:tcBorders>
            <w:vAlign w:val="center"/>
          </w:tcPr>
          <w:p w14:paraId="35CFF27B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Kerangka Sampel yang Relevan, Metode Pengumpulan Daya, Metode Analisis Data dan Desain Kuisioner</w:t>
            </w:r>
          </w:p>
        </w:tc>
        <w:tc>
          <w:tcPr>
            <w:tcW w:w="1750" w:type="dxa"/>
            <w:tcBorders>
              <w:left w:val="nil"/>
              <w:right w:val="nil"/>
            </w:tcBorders>
            <w:vAlign w:val="center"/>
          </w:tcPr>
          <w:p w14:paraId="05961860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25%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6A31DD7C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60ACA3F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. . </w:t>
            </w:r>
          </w:p>
        </w:tc>
      </w:tr>
      <w:tr w:rsidR="0042777F" w14:paraId="34D8B38E" w14:textId="77777777" w:rsidTr="003E7DC5">
        <w:tc>
          <w:tcPr>
            <w:tcW w:w="816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38C1DC51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2741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02DECB7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Kemampuan Menjelaskan dan Menjawab Pertanyaan-pertanyaan Usul Penelitian</w:t>
            </w:r>
          </w:p>
        </w:tc>
        <w:tc>
          <w:tcPr>
            <w:tcW w:w="259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7CDEE16C" w14:textId="77777777" w:rsidR="0042777F" w:rsidRDefault="0042777F" w:rsidP="003E7DC5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Cara Penyajian dan Menjawab Pertanyaan-pertanyaan</w:t>
            </w:r>
          </w:p>
        </w:tc>
        <w:tc>
          <w:tcPr>
            <w:tcW w:w="1750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0D7AEE3D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10%</w:t>
            </w:r>
          </w:p>
        </w:tc>
        <w:tc>
          <w:tcPr>
            <w:tcW w:w="1417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401261B8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. . .</w:t>
            </w:r>
          </w:p>
        </w:tc>
        <w:tc>
          <w:tcPr>
            <w:tcW w:w="1418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1C3B953B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 xml:space="preserve"> . . .</w:t>
            </w:r>
          </w:p>
        </w:tc>
      </w:tr>
      <w:tr w:rsidR="0042777F" w:rsidRPr="00AA0A76" w14:paraId="4122EC0B" w14:textId="77777777" w:rsidTr="003E7DC5">
        <w:tc>
          <w:tcPr>
            <w:tcW w:w="6155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86D0E1F" w14:textId="77777777"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  <w:p w14:paraId="0AC3BCAB" w14:textId="77777777" w:rsidR="0042777F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 w:rsidRPr="00AA0A76"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JUMLAH</w:t>
            </w:r>
          </w:p>
          <w:p w14:paraId="122993E9" w14:textId="77777777" w:rsidR="0042777F" w:rsidRPr="00373192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6"/>
                <w:szCs w:val="28"/>
                <w:lang w:val="id-ID"/>
              </w:rPr>
            </w:pPr>
          </w:p>
        </w:tc>
        <w:tc>
          <w:tcPr>
            <w:tcW w:w="17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01C166D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100%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30954A10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A4701F4" w14:textId="77777777" w:rsidR="0042777F" w:rsidRPr="00AA0A76" w:rsidRDefault="0042777F" w:rsidP="003E7DC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. . .</w:t>
            </w:r>
          </w:p>
        </w:tc>
      </w:tr>
    </w:tbl>
    <w:p w14:paraId="73C64C3E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1967D618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Nilai Akhir Rata-rata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3F8D1C07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Angka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2379130F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Huruf Mutu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: . . .</w:t>
      </w:r>
    </w:p>
    <w:p w14:paraId="76DCEA1B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140E0ED7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7A5BF97C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Bandar Lampung, ......................................20..</w:t>
      </w:r>
    </w:p>
    <w:p w14:paraId="357F10C5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Pembahas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66B31FD1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0D8955B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FE68447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96D3E76" w14:textId="77777777" w:rsidR="0042777F" w:rsidRDefault="0042777F" w:rsidP="004277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93B877D" w14:textId="5CC5C356" w:rsidR="00C22863" w:rsidRDefault="0042777F" w:rsidP="00B55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1E1BB41E" w14:textId="77777777" w:rsidR="00B558D4" w:rsidRPr="00B558D4" w:rsidRDefault="00B558D4" w:rsidP="00B558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BC9C018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75DB31F5" w14:textId="77777777" w:rsidR="00CE14E8" w:rsidRDefault="00CE14E8" w:rsidP="00CE14E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3F17572" w14:textId="77777777" w:rsidR="00B558D4" w:rsidRDefault="00B558D4" w:rsidP="00CE14E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721AA918" w14:textId="77777777" w:rsidR="00B558D4" w:rsidRDefault="00B558D4" w:rsidP="00CE14E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435B79D4" w14:textId="77777777" w:rsidR="00B558D4" w:rsidRDefault="00B558D4" w:rsidP="00CE14E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4CF81EFB" w14:textId="77777777" w:rsidR="00B558D4" w:rsidRDefault="00B558D4" w:rsidP="00CE14E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BF651DE" w14:textId="77777777" w:rsidR="003E7DC5" w:rsidRPr="003E7DC5" w:rsidRDefault="003E7DC5" w:rsidP="003E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</w:t>
      </w:r>
      <w:r>
        <w:rPr>
          <w:rFonts w:ascii="Times New Roman" w:hAnsi="Times New Roman" w:cs="Times New Roman"/>
          <w:b/>
          <w:sz w:val="28"/>
          <w:szCs w:val="28"/>
        </w:rPr>
        <w:t>BIMBING</w:t>
      </w:r>
    </w:p>
    <w:p w14:paraId="43AF8C9D" w14:textId="77777777" w:rsidR="003E7DC5" w:rsidRDefault="003E7DC5" w:rsidP="003E7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40B22A24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E078F62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3145015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D511948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B43CF53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37579C5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CCD5382" w14:textId="77777777" w:rsidR="003E7DC5" w:rsidRDefault="003E7DC5" w:rsidP="003E7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C096D02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0A7A3D9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A455F33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1261F72E" w14:textId="77777777" w:rsidR="003E7DC5" w:rsidRDefault="003E7DC5" w:rsidP="003E7DC5">
      <w:pPr>
        <w:pStyle w:val="ListParagraph"/>
        <w:numPr>
          <w:ilvl w:val="0"/>
          <w:numId w:val="15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35461DF" w14:textId="77777777" w:rsidR="003E7DC5" w:rsidRPr="00373192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73B90C2" w14:textId="77777777"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32D6021" w14:textId="77777777"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ECDC348" w14:textId="77777777"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26C96D36" w14:textId="77777777"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86F721B" w14:textId="77777777"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6794636" w14:textId="77777777"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5873545" w14:textId="77777777" w:rsidR="003E7DC5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F1385FC" w14:textId="77777777" w:rsidR="003E7DC5" w:rsidRDefault="003E7DC5" w:rsidP="003E7DC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B08005F" w14:textId="77777777" w:rsidR="003E7DC5" w:rsidRPr="00373192" w:rsidRDefault="003E7DC5" w:rsidP="003E7DC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4D02FE99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06EE155E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</w:t>
      </w:r>
      <w:r>
        <w:rPr>
          <w:rFonts w:ascii="Times New Roman" w:hAnsi="Times New Roman" w:cs="Times New Roman"/>
          <w:b/>
          <w:sz w:val="24"/>
          <w:szCs w:val="28"/>
        </w:rPr>
        <w:t>imbing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 w:rsidR="00BD0111">
        <w:rPr>
          <w:rFonts w:ascii="Times New Roman" w:hAnsi="Times New Roman" w:cs="Times New Roman"/>
          <w:b/>
          <w:sz w:val="24"/>
          <w:szCs w:val="28"/>
        </w:rPr>
        <w:t>/ Koordinator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76B66C32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F61AB15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0ED1446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522FC4DA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0D9FD01E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49165F3A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A501BB1" w14:textId="77777777" w:rsidR="00A84643" w:rsidRDefault="00A84643" w:rsidP="003E7DC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6E435D85" w14:textId="77777777"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76F47884" w14:textId="77777777" w:rsidR="00B558D4" w:rsidRDefault="003E7DC5" w:rsidP="003E7DC5">
      <w:pPr>
        <w:spacing w:after="0" w:line="240" w:lineRule="auto"/>
        <w:rPr>
          <w:rFonts w:ascii="Times New Roman" w:hAnsi="Times New Roman" w:cs="Times New Roman"/>
          <w:i/>
          <w:sz w:val="16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</w:p>
    <w:p w14:paraId="3C2D67C3" w14:textId="77777777" w:rsidR="00B558D4" w:rsidRDefault="00B558D4" w:rsidP="003E7DC5">
      <w:pPr>
        <w:spacing w:after="0" w:line="240" w:lineRule="auto"/>
        <w:rPr>
          <w:rFonts w:ascii="Times New Roman" w:hAnsi="Times New Roman" w:cs="Times New Roman"/>
          <w:i/>
          <w:sz w:val="16"/>
          <w:szCs w:val="28"/>
          <w:lang w:val="id-ID"/>
        </w:rPr>
      </w:pPr>
    </w:p>
    <w:p w14:paraId="296799D9" w14:textId="1BC05299" w:rsidR="003E7DC5" w:rsidRDefault="003E7DC5" w:rsidP="003E7DC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0685EE48" w14:textId="77777777" w:rsidR="003E7DC5" w:rsidRDefault="003E7DC5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2E877" w14:textId="77777777" w:rsidR="00FA3D88" w:rsidRPr="003E7DC5" w:rsidRDefault="00FA3D88" w:rsidP="00FA3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</w:t>
      </w:r>
      <w:r>
        <w:rPr>
          <w:rFonts w:ascii="Times New Roman" w:hAnsi="Times New Roman" w:cs="Times New Roman"/>
          <w:b/>
          <w:sz w:val="28"/>
          <w:szCs w:val="28"/>
        </w:rPr>
        <w:t>BIMBING</w:t>
      </w:r>
    </w:p>
    <w:p w14:paraId="7F6D12CA" w14:textId="77777777" w:rsidR="00FA3D88" w:rsidRDefault="00FA3D88" w:rsidP="00FA3D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1676CF5D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66FDDF8D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47609FA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2F6988EC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EB69C0C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E8D8227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55C6ED81" w14:textId="77777777" w:rsidR="00FA3D88" w:rsidRDefault="00FA3D88" w:rsidP="00FA3D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4B9257D0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83F9A42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B0DABB2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66809DB5" w14:textId="77777777" w:rsidR="00FA3D88" w:rsidRDefault="00FA3D88" w:rsidP="0046357F">
      <w:pPr>
        <w:pStyle w:val="ListParagraph"/>
        <w:numPr>
          <w:ilvl w:val="0"/>
          <w:numId w:val="20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F2F24FC" w14:textId="77777777" w:rsidR="00FA3D88" w:rsidRPr="00373192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EAAB787" w14:textId="77777777"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64FAA1B" w14:textId="77777777"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93DB595" w14:textId="77777777"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7F6C04FE" w14:textId="77777777"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E088BBE" w14:textId="77777777"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8E5E172" w14:textId="77777777"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606C223" w14:textId="77777777" w:rsidR="00FA3D88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C526586" w14:textId="77777777" w:rsidR="00FA3D88" w:rsidRDefault="00FA3D88" w:rsidP="00FA3D88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00D90FC" w14:textId="77777777" w:rsidR="00FA3D88" w:rsidRPr="00373192" w:rsidRDefault="00FA3D88" w:rsidP="00FA3D88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737FDC13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0B2ABE84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</w:t>
      </w:r>
      <w:r>
        <w:rPr>
          <w:rFonts w:ascii="Times New Roman" w:hAnsi="Times New Roman" w:cs="Times New Roman"/>
          <w:b/>
          <w:sz w:val="24"/>
          <w:szCs w:val="28"/>
        </w:rPr>
        <w:t>imbing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 xml:space="preserve"> I</w:t>
      </w:r>
      <w:r>
        <w:rPr>
          <w:rFonts w:ascii="Times New Roman" w:hAnsi="Times New Roman" w:cs="Times New Roman"/>
          <w:b/>
          <w:sz w:val="24"/>
          <w:szCs w:val="28"/>
        </w:rPr>
        <w:t>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01DB79F1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BE1B790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D4C052C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686F7579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16FA92FA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25E54981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4834A77" w14:textId="77777777" w:rsidR="00A84643" w:rsidRDefault="00A84643" w:rsidP="00FA3D88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6BCCAA2B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5A9260A" w14:textId="77777777" w:rsidR="00FA3D88" w:rsidRDefault="00FA3D88" w:rsidP="00FA3D88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5250F31" w14:textId="77777777" w:rsidR="00FA3D88" w:rsidRDefault="00FA3D88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C4C887" w14:textId="77777777" w:rsidR="00373192" w:rsidRDefault="00373192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PEMBAHAS</w:t>
      </w:r>
    </w:p>
    <w:p w14:paraId="6D4DDB4D" w14:textId="77777777" w:rsidR="00373192" w:rsidRDefault="005A2FD5" w:rsidP="003731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5EE30744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469AA3EE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58FAE57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lastRenderedPageBreak/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4200104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AD3E63F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E34D906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C76A8B9" w14:textId="77777777" w:rsidR="00373192" w:rsidRDefault="00373192" w:rsidP="003731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F33B09F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2D0BC7DD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7FF25C1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525826FE" w14:textId="77777777" w:rsidR="00373192" w:rsidRDefault="00373192" w:rsidP="000C41CF">
      <w:pPr>
        <w:pStyle w:val="ListParagraph"/>
        <w:numPr>
          <w:ilvl w:val="0"/>
          <w:numId w:val="19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ADCBBDD" w14:textId="77777777" w:rsidR="00373192" w:rsidRP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11FBBBE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972332D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D22264F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722459D2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796C52C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E171ACC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76C0105" w14:textId="77777777" w:rsid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56FC880" w14:textId="77777777" w:rsidR="00373192" w:rsidRDefault="00373192" w:rsidP="00373192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C6BAC5E" w14:textId="77777777" w:rsidR="00373192" w:rsidRPr="00373192" w:rsidRDefault="00373192" w:rsidP="0037319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09C07223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36E74FFA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Pembahas I,</w:t>
      </w:r>
    </w:p>
    <w:p w14:paraId="62F40A8D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745B02B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57843F81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0785288F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1A71B09F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16917FDB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6E2C1F5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437C632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ABB3F1D" w14:textId="77777777" w:rsidR="00A84643" w:rsidRDefault="00A84643" w:rsidP="00373192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4C70F1EF" w14:textId="77777777" w:rsidR="00373192" w:rsidRDefault="00373192" w:rsidP="00373192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23FE32B8" w14:textId="77777777" w:rsidR="005A2FD5" w:rsidRDefault="00373192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9EC8EF7" w14:textId="77777777" w:rsidR="005A2FD5" w:rsidRDefault="005A2FD5" w:rsidP="00373192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33357691" w14:textId="77777777"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 DOSEN PEMBAHAS</w:t>
      </w:r>
    </w:p>
    <w:p w14:paraId="2512748A" w14:textId="77777777"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500DA022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5C51590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4D90DA7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lastRenderedPageBreak/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5ED9F6C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809F7AF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16FBB61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6746B07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B3ACFE0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A45802B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1752C984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5E0982E6" w14:textId="77777777" w:rsidR="005A2FD5" w:rsidRDefault="005A2FD5" w:rsidP="000C41CF">
      <w:pPr>
        <w:pStyle w:val="ListParagraph"/>
        <w:numPr>
          <w:ilvl w:val="0"/>
          <w:numId w:val="18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DEFA95E" w14:textId="77777777" w:rsidR="005A2FD5" w:rsidRPr="00373192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E413FA2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8330472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83E2DAE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746B42C0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51ECB816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15EF30C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29EB8AD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E1F89DC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6AF88710" w14:textId="77777777" w:rsidR="005A2FD5" w:rsidRPr="00373192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5B62539B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662E3AFF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 w:rsidR="00A55205">
        <w:rPr>
          <w:rFonts w:ascii="Times New Roman" w:hAnsi="Times New Roman" w:cs="Times New Roman"/>
          <w:b/>
          <w:sz w:val="24"/>
          <w:szCs w:val="28"/>
          <w:lang w:val="id-ID"/>
        </w:rPr>
        <w:t>Pembahas II</w:t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,</w:t>
      </w:r>
    </w:p>
    <w:p w14:paraId="169A32BD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349937EE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750372EF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205D33FC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2A01973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NIP</w:t>
      </w:r>
    </w:p>
    <w:p w14:paraId="42FD0E85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122D192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FCE8BEE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21DB04A7" w14:textId="77777777" w:rsidR="00A84643" w:rsidRDefault="00A84643" w:rsidP="005A2FD5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p w14:paraId="6A4E3BD1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5659AB83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60C10AC6" w14:textId="77777777" w:rsidR="002567D0" w:rsidRDefault="002567D0" w:rsidP="00CF601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C732DB" w14:textId="77777777" w:rsidR="00B60C1D" w:rsidRP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 xml:space="preserve">DAFTAR HADIR </w:t>
      </w:r>
      <w:r>
        <w:rPr>
          <w:rFonts w:ascii="Times New Roman" w:hAnsi="Times New Roman" w:cs="Times New Roman"/>
          <w:b/>
          <w:sz w:val="28"/>
          <w:szCs w:val="28"/>
        </w:rPr>
        <w:t>MAHASISWA</w:t>
      </w:r>
    </w:p>
    <w:p w14:paraId="3CF6EF19" w14:textId="77777777"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683F6F5E" w14:textId="77777777"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64A04875" w14:textId="77777777" w:rsidR="00B60C1D" w:rsidRDefault="00B60C1D" w:rsidP="00B60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74088C23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lastRenderedPageBreak/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6F5208A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4EE117F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C21F3ED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D97AD2D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3EDB8EA2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7FBBD4A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200"/>
        <w:gridCol w:w="2629"/>
        <w:gridCol w:w="2640"/>
      </w:tblGrid>
      <w:tr w:rsidR="00B60C1D" w14:paraId="2DDFF9E7" w14:textId="77777777" w:rsidTr="00B60C1D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6A97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  <w:p w14:paraId="1B9B113A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NO.</w:t>
            </w:r>
          </w:p>
          <w:p w14:paraId="26F0A6E7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id-ID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B4AC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NAMA DOSEN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12A3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NIP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BD46" w14:textId="77777777" w:rsidR="00B60C1D" w:rsidRDefault="00B60C1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id-ID"/>
              </w:rPr>
              <w:t>TANDA TANGAN</w:t>
            </w:r>
          </w:p>
        </w:tc>
      </w:tr>
    </w:tbl>
    <w:p w14:paraId="0482D3BC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4195"/>
        <w:gridCol w:w="2627"/>
        <w:gridCol w:w="2649"/>
      </w:tblGrid>
      <w:tr w:rsidR="00B60C1D" w14:paraId="68E051DA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8B58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3B7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C7AB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A9D5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1....................</w:t>
            </w:r>
          </w:p>
        </w:tc>
      </w:tr>
      <w:tr w:rsidR="00B60C1D" w14:paraId="1AFDA878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139B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DB01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9F5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641E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2....................</w:t>
            </w:r>
          </w:p>
        </w:tc>
      </w:tr>
      <w:tr w:rsidR="00B60C1D" w14:paraId="6BC0C64F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C7B5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2280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7BD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E6BF7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3....................</w:t>
            </w:r>
          </w:p>
        </w:tc>
      </w:tr>
      <w:tr w:rsidR="00B60C1D" w14:paraId="345CE194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ADF9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B3D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FE92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17F4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4....................</w:t>
            </w:r>
          </w:p>
        </w:tc>
      </w:tr>
      <w:tr w:rsidR="00B60C1D" w14:paraId="07ECCC88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C101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630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7ED3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A20E5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5....................</w:t>
            </w:r>
          </w:p>
        </w:tc>
      </w:tr>
      <w:tr w:rsidR="00B60C1D" w14:paraId="481B059D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40FE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3F8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6CF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71B9D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6....................</w:t>
            </w:r>
          </w:p>
        </w:tc>
      </w:tr>
      <w:tr w:rsidR="00B60C1D" w14:paraId="7EA46025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3EFC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396B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789E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0876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7....................</w:t>
            </w:r>
          </w:p>
        </w:tc>
      </w:tr>
      <w:tr w:rsidR="00B60C1D" w14:paraId="74DA3EBF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5E03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23A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A32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B9D0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8....................</w:t>
            </w:r>
          </w:p>
        </w:tc>
      </w:tr>
      <w:tr w:rsidR="00B60C1D" w14:paraId="7CBB3CD2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0B96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7067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372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190F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9....................</w:t>
            </w:r>
          </w:p>
        </w:tc>
      </w:tr>
      <w:tr w:rsidR="00B60C1D" w14:paraId="745C19EF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58B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A5B7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0426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CECC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10....................</w:t>
            </w:r>
          </w:p>
        </w:tc>
      </w:tr>
      <w:tr w:rsidR="00B60C1D" w14:paraId="580DE6EE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DE03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A0E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113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AC0A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11....................</w:t>
            </w:r>
          </w:p>
        </w:tc>
      </w:tr>
      <w:tr w:rsidR="00B60C1D" w14:paraId="4140573A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167F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DE67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EE34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4A75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12....................</w:t>
            </w:r>
          </w:p>
        </w:tc>
      </w:tr>
      <w:tr w:rsidR="00B60C1D" w14:paraId="0885B6E6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150D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6A6A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446C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8387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13....................</w:t>
            </w:r>
          </w:p>
        </w:tc>
      </w:tr>
      <w:tr w:rsidR="00B60C1D" w14:paraId="33AA787B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5BC4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293F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34D3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3B73" w14:textId="77777777" w:rsidR="00B60C1D" w:rsidRDefault="00B60C1D">
            <w:pPr>
              <w:jc w:val="right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14....................</w:t>
            </w:r>
          </w:p>
        </w:tc>
      </w:tr>
      <w:tr w:rsidR="00B60C1D" w14:paraId="5C4A6C6F" w14:textId="77777777" w:rsidTr="00B60C1D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C806" w14:textId="77777777" w:rsidR="00B60C1D" w:rsidRDefault="00B60C1D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0A5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81D7" w14:textId="77777777" w:rsidR="00B60C1D" w:rsidRDefault="00B60C1D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DBE9" w14:textId="77777777" w:rsidR="00B60C1D" w:rsidRDefault="00B60C1D">
            <w:pPr>
              <w:rPr>
                <w:rFonts w:ascii="Times New Roman" w:hAnsi="Times New Roman" w:cs="Times New Roman"/>
                <w:sz w:val="24"/>
                <w:szCs w:val="28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id-ID"/>
              </w:rPr>
              <w:t>15....................</w:t>
            </w:r>
          </w:p>
        </w:tc>
      </w:tr>
    </w:tbl>
    <w:p w14:paraId="2E2EC2A8" w14:textId="77777777" w:rsidR="00B60C1D" w:rsidRDefault="00B60C1D" w:rsidP="00B60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</w:p>
    <w:p w14:paraId="52EE62D3" w14:textId="77777777" w:rsidR="00B60C1D" w:rsidRDefault="00B60C1D" w:rsidP="00B60C1D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>Mengetahui,</w:t>
      </w:r>
    </w:p>
    <w:p w14:paraId="1E52108C" w14:textId="77777777" w:rsidR="00B60C1D" w:rsidRP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Ketua Jurusan</w:t>
      </w:r>
      <w:r>
        <w:rPr>
          <w:rFonts w:ascii="Times New Roman" w:hAnsi="Times New Roman" w:cs="Times New Roman"/>
          <w:b/>
          <w:sz w:val="24"/>
          <w:szCs w:val="28"/>
        </w:rPr>
        <w:t>/ PS S1 Manajemen</w:t>
      </w:r>
    </w:p>
    <w:p w14:paraId="4D5180CF" w14:textId="77777777"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4AC756A5" w14:textId="77777777"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C53E2CA" w14:textId="77777777" w:rsidR="00F33536" w:rsidRPr="00F33536" w:rsidRDefault="00F33536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193039F9" w14:textId="77777777" w:rsidR="00B60C1D" w:rsidRDefault="00B60C1D" w:rsidP="00B60C1D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 w:rsidR="00663EE0">
        <w:rPr>
          <w:rFonts w:ascii="Times New Roman" w:hAnsi="Times New Roman" w:cs="Times New Roman"/>
          <w:b/>
          <w:sz w:val="24"/>
          <w:szCs w:val="28"/>
        </w:rPr>
        <w:t>Dr. Ribhan</w:t>
      </w:r>
      <w:r>
        <w:rPr>
          <w:rFonts w:ascii="Times New Roman" w:hAnsi="Times New Roman" w:cs="Times New Roman"/>
          <w:b/>
          <w:sz w:val="24"/>
          <w:szCs w:val="28"/>
        </w:rPr>
        <w:t>, S.E., M.Si.</w:t>
      </w:r>
    </w:p>
    <w:p w14:paraId="6A2CD015" w14:textId="77777777" w:rsidR="00B60C1D" w:rsidRDefault="00B60C1D" w:rsidP="00B60C1D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>NIP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663EE0" w:rsidRPr="00663EE0">
        <w:rPr>
          <w:rFonts w:ascii="Times New Roman" w:hAnsi="Times New Roman" w:cs="Times New Roman"/>
          <w:b/>
          <w:sz w:val="24"/>
          <w:szCs w:val="28"/>
        </w:rPr>
        <w:t>19680708 200212 1 003</w:t>
      </w:r>
    </w:p>
    <w:p w14:paraId="5437B289" w14:textId="77777777" w:rsidR="006B19C4" w:rsidRDefault="006B19C4" w:rsidP="006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7C903BD" w14:textId="77777777" w:rsidR="00C22863" w:rsidRDefault="00C22863" w:rsidP="006B19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14:paraId="75A15EEC" w14:textId="77777777" w:rsidR="006B19C4" w:rsidRDefault="006B19C4" w:rsidP="006B19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4AC367EA" w14:textId="77777777" w:rsidR="006B19C4" w:rsidRDefault="006B19C4" w:rsidP="006B19C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p w14:paraId="4576504D" w14:textId="77777777" w:rsidR="00A55205" w:rsidRDefault="00A55205" w:rsidP="006B19C4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</w:p>
    <w:p w14:paraId="66F38112" w14:textId="77777777" w:rsidR="005A2FD5" w:rsidRPr="008776E3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LEMBAR KOMENTAR</w:t>
      </w:r>
      <w:r w:rsidR="001F06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76E3">
        <w:rPr>
          <w:rFonts w:ascii="Times New Roman" w:hAnsi="Times New Roman" w:cs="Times New Roman"/>
          <w:b/>
          <w:sz w:val="28"/>
          <w:szCs w:val="28"/>
          <w:lang w:val="id-ID"/>
        </w:rPr>
        <w:t xml:space="preserve">MAHASISWA </w:t>
      </w:r>
    </w:p>
    <w:p w14:paraId="26AB8D58" w14:textId="77777777" w:rsidR="005A2FD5" w:rsidRDefault="005A2FD5" w:rsidP="005A2F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SEMINAR PROPOSAL PENELITIAN</w:t>
      </w:r>
    </w:p>
    <w:p w14:paraId="1E5A41D6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079C728E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Pemakalah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17E373D3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NPM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BDF2F03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lastRenderedPageBreak/>
        <w:t>Pembimbing 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C1B32E7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Pembimbing II</w:t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0A7C6CDC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Judul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6268FC73" w14:textId="77777777" w:rsidR="005A2FD5" w:rsidRDefault="005A2FD5" w:rsidP="005A2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>Hari/Tanggal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  <w:t xml:space="preserve">: </w:t>
      </w:r>
    </w:p>
    <w:p w14:paraId="70A9C162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B6CC53D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56D779B8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  <w:lang w:val="id-ID"/>
        </w:rPr>
        <w:t>Komentar / Saran :</w:t>
      </w:r>
    </w:p>
    <w:p w14:paraId="23656967" w14:textId="77777777" w:rsidR="005A2FD5" w:rsidRDefault="005A2FD5" w:rsidP="008776E3">
      <w:pPr>
        <w:pStyle w:val="ListParagraph"/>
        <w:numPr>
          <w:ilvl w:val="0"/>
          <w:numId w:val="16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4895AEE" w14:textId="77777777" w:rsidR="005A2FD5" w:rsidRPr="00373192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 w:rsidRPr="00373192"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24720D04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2.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466A20E7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707D1E93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3...............................................................................................................................................</w:t>
      </w:r>
    </w:p>
    <w:p w14:paraId="0B0AD362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395C1252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4.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C37A4B7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1DB6BA8D" w14:textId="77777777" w:rsidR="005A2FD5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5.</w:t>
      </w:r>
      <w:r w:rsidRPr="00373192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61F844D" w14:textId="77777777" w:rsidR="005A2FD5" w:rsidRDefault="005A2FD5" w:rsidP="005A2FD5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>...............................................................................................................................................</w:t>
      </w:r>
    </w:p>
    <w:p w14:paraId="02231F9F" w14:textId="77777777" w:rsidR="005A2FD5" w:rsidRPr="00373192" w:rsidRDefault="005A2FD5" w:rsidP="005A2FD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id-ID"/>
        </w:rPr>
      </w:pPr>
    </w:p>
    <w:p w14:paraId="1880B93B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sz w:val="24"/>
          <w:szCs w:val="28"/>
          <w:lang w:val="id-ID"/>
        </w:rPr>
      </w:pP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>
        <w:rPr>
          <w:rFonts w:ascii="Times New Roman" w:hAnsi="Times New Roman" w:cs="Times New Roman"/>
          <w:sz w:val="28"/>
          <w:szCs w:val="28"/>
          <w:lang w:val="id-ID"/>
        </w:rPr>
        <w:tab/>
      </w:r>
      <w:r w:rsidRPr="00373192">
        <w:rPr>
          <w:rFonts w:ascii="Times New Roman" w:hAnsi="Times New Roman" w:cs="Times New Roman"/>
          <w:sz w:val="24"/>
          <w:szCs w:val="28"/>
          <w:lang w:val="id-ID"/>
        </w:rPr>
        <w:t>Bandar Lampung</w:t>
      </w:r>
      <w:r>
        <w:rPr>
          <w:rFonts w:ascii="Times New Roman" w:hAnsi="Times New Roman" w:cs="Times New Roman"/>
          <w:sz w:val="24"/>
          <w:szCs w:val="28"/>
          <w:lang w:val="id-ID"/>
        </w:rPr>
        <w:t>, ...................................20..</w:t>
      </w:r>
    </w:p>
    <w:p w14:paraId="1D4ED532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>Pemberi Komentar,</w:t>
      </w:r>
    </w:p>
    <w:p w14:paraId="74559197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11BF3110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6EC9F92B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5568D5F7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</w:p>
    <w:p w14:paraId="31E53B93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8"/>
          <w:lang w:val="id-ID"/>
        </w:rPr>
        <w:tab/>
        <w:t>NPM</w:t>
      </w:r>
    </w:p>
    <w:p w14:paraId="422B3DE2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</w:p>
    <w:p w14:paraId="0FF1EBE2" w14:textId="77777777" w:rsidR="005A2FD5" w:rsidRDefault="005A2FD5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4EF2FC57" w14:textId="77777777" w:rsidR="00C22863" w:rsidRPr="00C22863" w:rsidRDefault="00C22863" w:rsidP="005A2FD5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14:paraId="5AC77B22" w14:textId="77777777" w:rsidR="005E5917" w:rsidRDefault="005E5917" w:rsidP="005E5917">
      <w:pPr>
        <w:spacing w:after="0" w:line="240" w:lineRule="auto"/>
        <w:rPr>
          <w:rFonts w:ascii="Times New Roman" w:hAnsi="Times New Roman" w:cs="Times New Roman"/>
          <w:sz w:val="20"/>
          <w:szCs w:val="28"/>
          <w:lang w:val="id-ID"/>
        </w:rPr>
      </w:pPr>
      <w:r>
        <w:rPr>
          <w:rFonts w:ascii="Times New Roman" w:hAnsi="Times New Roman" w:cs="Times New Roman"/>
          <w:b/>
          <w:sz w:val="20"/>
          <w:szCs w:val="28"/>
          <w:lang w:val="id-ID"/>
        </w:rPr>
        <w:t>Catatan :</w:t>
      </w:r>
    </w:p>
    <w:p w14:paraId="31CBA5EA" w14:textId="77777777" w:rsidR="005E5917" w:rsidRDefault="005E5917" w:rsidP="005E5917">
      <w:pPr>
        <w:spacing w:after="0" w:line="240" w:lineRule="auto"/>
        <w:rPr>
          <w:rFonts w:ascii="Times New Roman" w:hAnsi="Times New Roman" w:cs="Times New Roman"/>
          <w:b/>
          <w:sz w:val="24"/>
          <w:szCs w:val="28"/>
          <w:lang w:val="id-ID"/>
        </w:rPr>
      </w:pPr>
      <w:r w:rsidRPr="00373192">
        <w:rPr>
          <w:rFonts w:ascii="Times New Roman" w:hAnsi="Times New Roman" w:cs="Times New Roman"/>
          <w:i/>
          <w:sz w:val="16"/>
          <w:szCs w:val="28"/>
          <w:lang w:val="id-ID"/>
        </w:rPr>
        <w:t>Lembaran ini harus dilampirkan pada saat pengajuan usulan ujian komprehensif</w:t>
      </w:r>
      <w:r>
        <w:rPr>
          <w:rFonts w:ascii="Times New Roman" w:hAnsi="Times New Roman" w:cs="Times New Roman"/>
          <w:sz w:val="24"/>
          <w:szCs w:val="28"/>
          <w:lang w:val="id-ID"/>
        </w:rPr>
        <w:tab/>
      </w:r>
    </w:p>
    <w:sectPr w:rsidR="005E5917" w:rsidSect="00C22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737" w:bottom="510" w:left="737" w:header="284" w:footer="4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B99C" w14:textId="77777777" w:rsidR="00155DF2" w:rsidRDefault="00155DF2" w:rsidP="004A32C1">
      <w:pPr>
        <w:spacing w:after="0" w:line="240" w:lineRule="auto"/>
      </w:pPr>
      <w:r>
        <w:separator/>
      </w:r>
    </w:p>
  </w:endnote>
  <w:endnote w:type="continuationSeparator" w:id="0">
    <w:p w14:paraId="7CB4FB23" w14:textId="77777777" w:rsidR="00155DF2" w:rsidRDefault="00155DF2" w:rsidP="004A3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C83C" w14:textId="77777777" w:rsidR="00E0550D" w:rsidRDefault="00E05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4943" w14:textId="6044FA27" w:rsidR="003E7DC5" w:rsidRDefault="00A84643" w:rsidP="00C22863">
    <w:pPr>
      <w:pStyle w:val="Footer"/>
      <w:jc w:val="center"/>
    </w:pPr>
    <w:r>
      <w:rPr>
        <w:noProof/>
      </w:rPr>
      <w:drawing>
        <wp:inline distT="0" distB="0" distL="0" distR="0" wp14:anchorId="3F1B7DD5" wp14:editId="32DCEB8B">
          <wp:extent cx="2799297" cy="3810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mber_Offici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50" b="5660"/>
                  <a:stretch>
                    <a:fillRect/>
                  </a:stretch>
                </pic:blipFill>
                <pic:spPr bwMode="auto">
                  <a:xfrm>
                    <a:off x="0" y="0"/>
                    <a:ext cx="2799879" cy="3810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4ABDA" w14:textId="77777777" w:rsidR="00E0550D" w:rsidRDefault="00E05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A7112" w14:textId="77777777" w:rsidR="00155DF2" w:rsidRDefault="00155DF2" w:rsidP="004A32C1">
      <w:pPr>
        <w:spacing w:after="0" w:line="240" w:lineRule="auto"/>
      </w:pPr>
      <w:r>
        <w:separator/>
      </w:r>
    </w:p>
  </w:footnote>
  <w:footnote w:type="continuationSeparator" w:id="0">
    <w:p w14:paraId="6400A12A" w14:textId="77777777" w:rsidR="00155DF2" w:rsidRDefault="00155DF2" w:rsidP="004A3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8F2B" w14:textId="77777777" w:rsidR="00E0550D" w:rsidRDefault="00E05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709"/>
      <w:gridCol w:w="2568"/>
      <w:gridCol w:w="2565"/>
      <w:gridCol w:w="2581"/>
    </w:tblGrid>
    <w:tr w:rsidR="003E7DC5" w14:paraId="552461C8" w14:textId="77777777" w:rsidTr="004A32C1">
      <w:tc>
        <w:tcPr>
          <w:tcW w:w="11103" w:type="dxa"/>
          <w:gridSpan w:val="4"/>
        </w:tcPr>
        <w:p w14:paraId="74E4D251" w14:textId="77777777" w:rsidR="003E7DC5" w:rsidRPr="00730875" w:rsidRDefault="003E7DC5" w:rsidP="004A32C1">
          <w:pPr>
            <w:pStyle w:val="Header"/>
            <w:jc w:val="center"/>
            <w:rPr>
              <w:sz w:val="28"/>
              <w:szCs w:val="28"/>
            </w:rPr>
          </w:pPr>
          <w:r w:rsidRPr="00AD6A09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99FC7E" wp14:editId="2078387B">
                <wp:simplePos x="0" y="0"/>
                <wp:positionH relativeFrom="column">
                  <wp:posOffset>3175</wp:posOffset>
                </wp:positionH>
                <wp:positionV relativeFrom="paragraph">
                  <wp:posOffset>55345</wp:posOffset>
                </wp:positionV>
                <wp:extent cx="649605" cy="577215"/>
                <wp:effectExtent l="0" t="0" r="0" b="0"/>
                <wp:wrapNone/>
                <wp:docPr id="2" name="Picture 3" descr="Description: logounilaAS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logounilaAS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60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28"/>
              <w:szCs w:val="28"/>
              <w:lang w:val="id-ID"/>
            </w:rPr>
            <w:t xml:space="preserve">KEMENTERIAN </w:t>
          </w:r>
          <w:r>
            <w:rPr>
              <w:sz w:val="28"/>
              <w:szCs w:val="28"/>
            </w:rPr>
            <w:t xml:space="preserve">PENDIDIKAN </w:t>
          </w:r>
          <w:r w:rsidR="000E5F05">
            <w:rPr>
              <w:sz w:val="28"/>
              <w:szCs w:val="28"/>
            </w:rPr>
            <w:t xml:space="preserve">TINGGI, SAINS </w:t>
          </w:r>
          <w:r>
            <w:rPr>
              <w:sz w:val="28"/>
              <w:szCs w:val="28"/>
            </w:rPr>
            <w:t xml:space="preserve">DAN </w:t>
          </w:r>
          <w:r w:rsidR="000E5F05">
            <w:rPr>
              <w:sz w:val="28"/>
              <w:szCs w:val="28"/>
            </w:rPr>
            <w:t>TEKNOLOGI</w:t>
          </w:r>
        </w:p>
        <w:p w14:paraId="0965756D" w14:textId="77777777" w:rsidR="003E7DC5" w:rsidRDefault="003E7DC5" w:rsidP="004A32C1">
          <w:pPr>
            <w:pStyle w:val="Header"/>
            <w:jc w:val="center"/>
            <w:rPr>
              <w:sz w:val="32"/>
              <w:szCs w:val="28"/>
              <w:lang w:val="id-ID"/>
            </w:rPr>
          </w:pPr>
          <w:r>
            <w:rPr>
              <w:sz w:val="32"/>
              <w:szCs w:val="28"/>
              <w:lang w:val="id-ID"/>
            </w:rPr>
            <w:t>FAKULTAS EKONOMI DAN BISNIS</w:t>
          </w:r>
        </w:p>
        <w:p w14:paraId="14567DCA" w14:textId="77777777" w:rsidR="003E7DC5" w:rsidRPr="004A32C1" w:rsidRDefault="003E7DC5" w:rsidP="004A32C1">
          <w:pPr>
            <w:pStyle w:val="Header"/>
            <w:jc w:val="center"/>
            <w:rPr>
              <w:sz w:val="28"/>
              <w:szCs w:val="28"/>
              <w:lang w:val="id-ID"/>
            </w:rPr>
          </w:pPr>
          <w:r>
            <w:rPr>
              <w:sz w:val="28"/>
              <w:szCs w:val="28"/>
              <w:lang w:val="id-ID"/>
            </w:rPr>
            <w:t>UNIVERSITAS LAMPUNG</w:t>
          </w:r>
        </w:p>
      </w:tc>
    </w:tr>
    <w:tr w:rsidR="003E7DC5" w14:paraId="6C8264B7" w14:textId="77777777" w:rsidTr="004A32C1">
      <w:tc>
        <w:tcPr>
          <w:tcW w:w="11103" w:type="dxa"/>
          <w:gridSpan w:val="4"/>
        </w:tcPr>
        <w:p w14:paraId="6FC826B8" w14:textId="77777777" w:rsidR="003E7DC5" w:rsidRPr="004A32C1" w:rsidRDefault="003E7DC5" w:rsidP="004A32C1">
          <w:pPr>
            <w:pStyle w:val="Header"/>
            <w:jc w:val="center"/>
            <w:rPr>
              <w:sz w:val="24"/>
              <w:lang w:val="id-ID"/>
            </w:rPr>
          </w:pPr>
          <w:r>
            <w:rPr>
              <w:sz w:val="24"/>
              <w:lang w:val="id-ID"/>
            </w:rPr>
            <w:t>FORMULIR</w:t>
          </w:r>
        </w:p>
      </w:tc>
    </w:tr>
    <w:tr w:rsidR="003E7DC5" w14:paraId="0946E004" w14:textId="77777777" w:rsidTr="004A32C1">
      <w:tc>
        <w:tcPr>
          <w:tcW w:w="11103" w:type="dxa"/>
          <w:gridSpan w:val="4"/>
        </w:tcPr>
        <w:p w14:paraId="615EB4B1" w14:textId="53DBBEAE" w:rsidR="003E7DC5" w:rsidRPr="004A32C1" w:rsidRDefault="003E7DC5" w:rsidP="004A32C1">
          <w:pPr>
            <w:pStyle w:val="Header"/>
            <w:jc w:val="center"/>
            <w:rPr>
              <w:lang w:val="id-ID"/>
            </w:rPr>
          </w:pPr>
          <w:r>
            <w:rPr>
              <w:lang w:val="id-ID"/>
            </w:rPr>
            <w:t xml:space="preserve">BERITA ACARA </w:t>
          </w:r>
          <w:r w:rsidR="00465CC7">
            <w:rPr>
              <w:lang w:val="id-ID"/>
            </w:rPr>
            <w:t>SEMINAR PROPOSAL</w:t>
          </w:r>
        </w:p>
      </w:tc>
    </w:tr>
    <w:tr w:rsidR="003E7DC5" w14:paraId="26610078" w14:textId="77777777" w:rsidTr="004A32C1">
      <w:tc>
        <w:tcPr>
          <w:tcW w:w="11103" w:type="dxa"/>
          <w:gridSpan w:val="4"/>
        </w:tcPr>
        <w:p w14:paraId="7F0CBAA3" w14:textId="77777777" w:rsidR="003E7DC5" w:rsidRPr="004A32C1" w:rsidRDefault="003E7DC5" w:rsidP="004A32C1">
          <w:pPr>
            <w:pStyle w:val="Header"/>
            <w:jc w:val="center"/>
            <w:rPr>
              <w:lang w:val="id-ID"/>
            </w:rPr>
          </w:pPr>
          <w:r>
            <w:rPr>
              <w:lang w:val="id-ID"/>
            </w:rPr>
            <w:t>JURUSAN MANAJEMEN</w:t>
          </w:r>
        </w:p>
      </w:tc>
    </w:tr>
    <w:tr w:rsidR="003E7DC5" w:rsidRPr="004A32C1" w14:paraId="62AD7F1F" w14:textId="77777777" w:rsidTr="004A32C1">
      <w:tblPrEx>
        <w:jc w:val="center"/>
      </w:tblPrEx>
      <w:trPr>
        <w:jc w:val="center"/>
      </w:trPr>
      <w:tc>
        <w:tcPr>
          <w:tcW w:w="2775" w:type="dxa"/>
        </w:tcPr>
        <w:p w14:paraId="725BBBCE" w14:textId="77777777"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No. Dokumen</w:t>
          </w:r>
        </w:p>
      </w:tc>
      <w:tc>
        <w:tcPr>
          <w:tcW w:w="2776" w:type="dxa"/>
        </w:tcPr>
        <w:p w14:paraId="4440C13A" w14:textId="77777777"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Status Dok.</w:t>
          </w:r>
        </w:p>
      </w:tc>
      <w:tc>
        <w:tcPr>
          <w:tcW w:w="2776" w:type="dxa"/>
        </w:tcPr>
        <w:p w14:paraId="03419D6C" w14:textId="77777777"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No. Revisi</w:t>
          </w:r>
        </w:p>
      </w:tc>
      <w:tc>
        <w:tcPr>
          <w:tcW w:w="2776" w:type="dxa"/>
        </w:tcPr>
        <w:p w14:paraId="0740F96D" w14:textId="77777777" w:rsidR="003E7DC5" w:rsidRPr="004A32C1" w:rsidRDefault="003E7DC5" w:rsidP="004A32C1">
          <w:pPr>
            <w:pStyle w:val="Header"/>
            <w:jc w:val="center"/>
            <w:rPr>
              <w:sz w:val="20"/>
              <w:szCs w:val="20"/>
              <w:lang w:val="id-ID"/>
            </w:rPr>
          </w:pPr>
          <w:r w:rsidRPr="004A32C1">
            <w:rPr>
              <w:sz w:val="20"/>
              <w:szCs w:val="20"/>
              <w:lang w:val="id-ID"/>
            </w:rPr>
            <w:t>Tanggal Terbit</w:t>
          </w:r>
        </w:p>
      </w:tc>
    </w:tr>
    <w:tr w:rsidR="003E7DC5" w:rsidRPr="004A32C1" w14:paraId="3AE2D692" w14:textId="77777777" w:rsidTr="004A32C1">
      <w:tblPrEx>
        <w:jc w:val="center"/>
      </w:tblPrEx>
      <w:trPr>
        <w:jc w:val="center"/>
      </w:trPr>
      <w:tc>
        <w:tcPr>
          <w:tcW w:w="2775" w:type="dxa"/>
        </w:tcPr>
        <w:p w14:paraId="34F2C5C2" w14:textId="77777777"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  <w:r w:rsidRPr="004A32C1">
            <w:rPr>
              <w:sz w:val="20"/>
              <w:lang w:val="id-ID"/>
            </w:rPr>
            <w:t>FE.UNILA/FORM/3.6.22</w:t>
          </w:r>
        </w:p>
      </w:tc>
      <w:tc>
        <w:tcPr>
          <w:tcW w:w="2776" w:type="dxa"/>
        </w:tcPr>
        <w:p w14:paraId="6099778B" w14:textId="77777777"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</w:p>
      </w:tc>
      <w:tc>
        <w:tcPr>
          <w:tcW w:w="2776" w:type="dxa"/>
        </w:tcPr>
        <w:p w14:paraId="7A8C080D" w14:textId="77777777"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</w:p>
      </w:tc>
      <w:tc>
        <w:tcPr>
          <w:tcW w:w="2776" w:type="dxa"/>
        </w:tcPr>
        <w:p w14:paraId="691DE4E3" w14:textId="77777777" w:rsidR="003E7DC5" w:rsidRPr="004A32C1" w:rsidRDefault="003E7DC5" w:rsidP="004A32C1">
          <w:pPr>
            <w:pStyle w:val="Header"/>
            <w:jc w:val="center"/>
            <w:rPr>
              <w:sz w:val="20"/>
              <w:lang w:val="id-ID"/>
            </w:rPr>
          </w:pPr>
          <w:r>
            <w:rPr>
              <w:sz w:val="20"/>
              <w:lang w:val="id-ID"/>
            </w:rPr>
            <w:t>23 JULI  2011</w:t>
          </w:r>
        </w:p>
      </w:tc>
    </w:tr>
  </w:tbl>
  <w:p w14:paraId="2B4E6D6A" w14:textId="77777777" w:rsidR="003E7DC5" w:rsidRPr="004A32C1" w:rsidRDefault="003E7DC5">
    <w:pPr>
      <w:pStyle w:val="Header"/>
      <w:rPr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7CE6" w14:textId="77777777" w:rsidR="00E0550D" w:rsidRDefault="00E05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5905"/>
    <w:multiLevelType w:val="hybridMultilevel"/>
    <w:tmpl w:val="79121510"/>
    <w:lvl w:ilvl="0" w:tplc="36F6F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A54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5626"/>
    <w:multiLevelType w:val="hybridMultilevel"/>
    <w:tmpl w:val="662C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75245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60B66"/>
    <w:multiLevelType w:val="hybridMultilevel"/>
    <w:tmpl w:val="14DCA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1CB6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CE4400"/>
    <w:multiLevelType w:val="hybridMultilevel"/>
    <w:tmpl w:val="54DE5A12"/>
    <w:lvl w:ilvl="0" w:tplc="F4EE180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B3CAC"/>
    <w:multiLevelType w:val="hybridMultilevel"/>
    <w:tmpl w:val="32C6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F120B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005A"/>
    <w:multiLevelType w:val="hybridMultilevel"/>
    <w:tmpl w:val="6F4C2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C23B0"/>
    <w:multiLevelType w:val="hybridMultilevel"/>
    <w:tmpl w:val="F6606D38"/>
    <w:lvl w:ilvl="0" w:tplc="8F4A6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3A4D92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813E7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612E6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A781B"/>
    <w:multiLevelType w:val="hybridMultilevel"/>
    <w:tmpl w:val="3D7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C634E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A2663"/>
    <w:multiLevelType w:val="hybridMultilevel"/>
    <w:tmpl w:val="E9609024"/>
    <w:lvl w:ilvl="0" w:tplc="47A0340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6B37FD"/>
    <w:multiLevelType w:val="hybridMultilevel"/>
    <w:tmpl w:val="F30E0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C6069"/>
    <w:multiLevelType w:val="hybridMultilevel"/>
    <w:tmpl w:val="87F4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245E6"/>
    <w:multiLevelType w:val="hybridMultilevel"/>
    <w:tmpl w:val="D94CF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79819">
    <w:abstractNumId w:val="9"/>
  </w:num>
  <w:num w:numId="2" w16cid:durableId="608204637">
    <w:abstractNumId w:val="7"/>
  </w:num>
  <w:num w:numId="3" w16cid:durableId="1615095544">
    <w:abstractNumId w:val="5"/>
  </w:num>
  <w:num w:numId="4" w16cid:durableId="171801794">
    <w:abstractNumId w:val="12"/>
  </w:num>
  <w:num w:numId="5" w16cid:durableId="587931401">
    <w:abstractNumId w:val="16"/>
  </w:num>
  <w:num w:numId="6" w16cid:durableId="234316131">
    <w:abstractNumId w:val="3"/>
  </w:num>
  <w:num w:numId="7" w16cid:durableId="604658034">
    <w:abstractNumId w:val="0"/>
  </w:num>
  <w:num w:numId="8" w16cid:durableId="1165169048">
    <w:abstractNumId w:val="19"/>
  </w:num>
  <w:num w:numId="9" w16cid:durableId="1328286194">
    <w:abstractNumId w:val="10"/>
  </w:num>
  <w:num w:numId="10" w16cid:durableId="1708214186">
    <w:abstractNumId w:val="6"/>
  </w:num>
  <w:num w:numId="11" w16cid:durableId="1486975651">
    <w:abstractNumId w:val="18"/>
  </w:num>
  <w:num w:numId="12" w16cid:durableId="244002436">
    <w:abstractNumId w:val="4"/>
  </w:num>
  <w:num w:numId="13" w16cid:durableId="893005784">
    <w:abstractNumId w:val="14"/>
  </w:num>
  <w:num w:numId="14" w16cid:durableId="941452256">
    <w:abstractNumId w:val="2"/>
  </w:num>
  <w:num w:numId="15" w16cid:durableId="1028947053">
    <w:abstractNumId w:val="15"/>
  </w:num>
  <w:num w:numId="16" w16cid:durableId="413089242">
    <w:abstractNumId w:val="8"/>
  </w:num>
  <w:num w:numId="17" w16cid:durableId="197012173">
    <w:abstractNumId w:val="17"/>
  </w:num>
  <w:num w:numId="18" w16cid:durableId="1475758575">
    <w:abstractNumId w:val="13"/>
  </w:num>
  <w:num w:numId="19" w16cid:durableId="130948637">
    <w:abstractNumId w:val="11"/>
  </w:num>
  <w:num w:numId="20" w16cid:durableId="28280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DC"/>
    <w:rsid w:val="000C41CF"/>
    <w:rsid w:val="000E0016"/>
    <w:rsid w:val="000E5F05"/>
    <w:rsid w:val="000F16E9"/>
    <w:rsid w:val="00111D5E"/>
    <w:rsid w:val="00116E34"/>
    <w:rsid w:val="00144F2D"/>
    <w:rsid w:val="00155DF2"/>
    <w:rsid w:val="00177955"/>
    <w:rsid w:val="00191346"/>
    <w:rsid w:val="001F06E7"/>
    <w:rsid w:val="00247BB0"/>
    <w:rsid w:val="002520AD"/>
    <w:rsid w:val="002567D0"/>
    <w:rsid w:val="002C6CFB"/>
    <w:rsid w:val="002D21C7"/>
    <w:rsid w:val="00373192"/>
    <w:rsid w:val="00393C76"/>
    <w:rsid w:val="003E7DC5"/>
    <w:rsid w:val="003F6EAB"/>
    <w:rsid w:val="00412741"/>
    <w:rsid w:val="0042777F"/>
    <w:rsid w:val="0046357F"/>
    <w:rsid w:val="00465CC7"/>
    <w:rsid w:val="00482D60"/>
    <w:rsid w:val="004A32C1"/>
    <w:rsid w:val="00522F54"/>
    <w:rsid w:val="005A0B2E"/>
    <w:rsid w:val="005A2FD5"/>
    <w:rsid w:val="005A6B72"/>
    <w:rsid w:val="005E5917"/>
    <w:rsid w:val="00606670"/>
    <w:rsid w:val="006433EE"/>
    <w:rsid w:val="00663EE0"/>
    <w:rsid w:val="00681D87"/>
    <w:rsid w:val="006B19C4"/>
    <w:rsid w:val="00730875"/>
    <w:rsid w:val="00751E67"/>
    <w:rsid w:val="00847DEA"/>
    <w:rsid w:val="00851EDF"/>
    <w:rsid w:val="00853767"/>
    <w:rsid w:val="008776E3"/>
    <w:rsid w:val="008D2CAE"/>
    <w:rsid w:val="008F6227"/>
    <w:rsid w:val="009159DF"/>
    <w:rsid w:val="0094592A"/>
    <w:rsid w:val="00951FA3"/>
    <w:rsid w:val="00982DE6"/>
    <w:rsid w:val="009D3063"/>
    <w:rsid w:val="00A05E2F"/>
    <w:rsid w:val="00A10AA0"/>
    <w:rsid w:val="00A55205"/>
    <w:rsid w:val="00A84643"/>
    <w:rsid w:val="00AA0A76"/>
    <w:rsid w:val="00AC209A"/>
    <w:rsid w:val="00AC7BC3"/>
    <w:rsid w:val="00AE22DA"/>
    <w:rsid w:val="00AE5839"/>
    <w:rsid w:val="00B558D4"/>
    <w:rsid w:val="00B60C1D"/>
    <w:rsid w:val="00B62E9F"/>
    <w:rsid w:val="00B73F6D"/>
    <w:rsid w:val="00BA2BCD"/>
    <w:rsid w:val="00BD0111"/>
    <w:rsid w:val="00BF65DC"/>
    <w:rsid w:val="00C22863"/>
    <w:rsid w:val="00CB5B54"/>
    <w:rsid w:val="00CD29C8"/>
    <w:rsid w:val="00CE14E8"/>
    <w:rsid w:val="00CF1EED"/>
    <w:rsid w:val="00CF6019"/>
    <w:rsid w:val="00D63901"/>
    <w:rsid w:val="00D912B6"/>
    <w:rsid w:val="00DA23E3"/>
    <w:rsid w:val="00DA74AB"/>
    <w:rsid w:val="00E0550D"/>
    <w:rsid w:val="00E15E82"/>
    <w:rsid w:val="00E81B97"/>
    <w:rsid w:val="00EB36C4"/>
    <w:rsid w:val="00EF3419"/>
    <w:rsid w:val="00F33536"/>
    <w:rsid w:val="00F83694"/>
    <w:rsid w:val="00F90D23"/>
    <w:rsid w:val="00FA3D88"/>
    <w:rsid w:val="00FD4931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D0056"/>
  <w15:docId w15:val="{DEE0F271-543A-4C1B-B0D2-DA3463A3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2C1"/>
  </w:style>
  <w:style w:type="paragraph" w:styleId="Footer">
    <w:name w:val="footer"/>
    <w:basedOn w:val="Normal"/>
    <w:link w:val="FooterChar"/>
    <w:uiPriority w:val="99"/>
    <w:unhideWhenUsed/>
    <w:rsid w:val="004A3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2C1"/>
  </w:style>
  <w:style w:type="paragraph" w:styleId="BalloonText">
    <w:name w:val="Balloon Text"/>
    <w:basedOn w:val="Normal"/>
    <w:link w:val="BalloonTextChar"/>
    <w:uiPriority w:val="99"/>
    <w:semiHidden/>
    <w:unhideWhenUsed/>
    <w:rsid w:val="004A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3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A32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6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klik-disini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F444B-511F-429B-95A1-9458AF0D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klik-disini5</Template>
  <TotalTime>4</TotalTime>
  <Pages>14</Pages>
  <Words>2747</Words>
  <Characters>15663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Mgt42-R205</cp:lastModifiedBy>
  <cp:revision>6</cp:revision>
  <cp:lastPrinted>2015-07-06T07:04:00Z</cp:lastPrinted>
  <dcterms:created xsi:type="dcterms:W3CDTF">2026-01-28T02:27:00Z</dcterms:created>
  <dcterms:modified xsi:type="dcterms:W3CDTF">2026-01-28T06:20:00Z</dcterms:modified>
</cp:coreProperties>
</file>