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E2E1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853767">
        <w:rPr>
          <w:rFonts w:ascii="Times New Roman" w:hAnsi="Times New Roman" w:cs="Times New Roman"/>
          <w:b/>
          <w:sz w:val="24"/>
          <w:szCs w:val="28"/>
          <w:lang w:val="id-ID"/>
        </w:rPr>
        <w:t>Kepada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Yth,</w:t>
      </w:r>
    </w:p>
    <w:p w14:paraId="3C1DB445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33574F">
        <w:rPr>
          <w:rFonts w:ascii="Times New Roman" w:hAnsi="Times New Roman" w:cs="Times New Roman"/>
          <w:b/>
          <w:sz w:val="24"/>
          <w:szCs w:val="28"/>
        </w:rPr>
        <w:t>/ PS S1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Manajemen</w:t>
      </w:r>
    </w:p>
    <w:p w14:paraId="5A998F6F" w14:textId="77777777" w:rsidR="00853767" w:rsidRDefault="00716CF9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Faku</w:t>
      </w:r>
      <w:r w:rsidR="00853767">
        <w:rPr>
          <w:rFonts w:ascii="Times New Roman" w:hAnsi="Times New Roman" w:cs="Times New Roman"/>
          <w:b/>
          <w:sz w:val="24"/>
          <w:szCs w:val="28"/>
          <w:lang w:val="id-ID"/>
        </w:rPr>
        <w:t>l</w:t>
      </w:r>
      <w:r>
        <w:rPr>
          <w:rFonts w:ascii="Times New Roman" w:hAnsi="Times New Roman" w:cs="Times New Roman"/>
          <w:b/>
          <w:sz w:val="24"/>
          <w:szCs w:val="28"/>
        </w:rPr>
        <w:t>t</w:t>
      </w:r>
      <w:r w:rsidR="00853767">
        <w:rPr>
          <w:rFonts w:ascii="Times New Roman" w:hAnsi="Times New Roman" w:cs="Times New Roman"/>
          <w:b/>
          <w:sz w:val="24"/>
          <w:szCs w:val="28"/>
          <w:lang w:val="id-ID"/>
        </w:rPr>
        <w:t>as Ekonomi dan Bisnis Universitas Lampung</w:t>
      </w:r>
    </w:p>
    <w:p w14:paraId="50208365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Di -</w:t>
      </w:r>
    </w:p>
    <w:p w14:paraId="0A5D8D04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      Bandar Lampung</w:t>
      </w:r>
    </w:p>
    <w:p w14:paraId="41F78554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4FC2CE2B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F6C1B9D" w14:textId="0CF5A89E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Sehubungan t</w:t>
      </w:r>
      <w:r w:rsidR="00405C85">
        <w:rPr>
          <w:rFonts w:ascii="Times New Roman" w:hAnsi="Times New Roman" w:cs="Times New Roman"/>
          <w:sz w:val="24"/>
          <w:szCs w:val="28"/>
          <w:lang w:val="id-ID"/>
        </w:rPr>
        <w:t>e</w:t>
      </w:r>
      <w:r>
        <w:rPr>
          <w:rFonts w:ascii="Times New Roman" w:hAnsi="Times New Roman" w:cs="Times New Roman"/>
          <w:sz w:val="24"/>
          <w:szCs w:val="28"/>
          <w:lang w:val="id-ID"/>
        </w:rPr>
        <w:t>lah disetujuinya Hasil Penelitian saya dengan judul :</w:t>
      </w:r>
    </w:p>
    <w:p w14:paraId="716C47A0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6204AD0C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.........................................................................................................................................................................</w:t>
      </w:r>
    </w:p>
    <w:p w14:paraId="686FA329" w14:textId="77777777" w:rsidR="00853767" w:rsidRP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.........................................................................................................................................................................</w:t>
      </w:r>
    </w:p>
    <w:p w14:paraId="1DD35B20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505B9E6F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Pembimbing</w:t>
      </w:r>
      <w:r w:rsidR="00CF67B1">
        <w:rPr>
          <w:rFonts w:ascii="Times New Roman" w:hAnsi="Times New Roman" w:cs="Times New Roman"/>
          <w:sz w:val="24"/>
          <w:szCs w:val="28"/>
        </w:rPr>
        <w:t xml:space="preserve">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="00CF67B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>: ...................................</w:t>
      </w:r>
    </w:p>
    <w:p w14:paraId="65D9F0EC" w14:textId="77777777" w:rsidR="00853767" w:rsidRDefault="00CF67B1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</w:t>
      </w:r>
      <w:proofErr w:type="spellStart"/>
      <w:r>
        <w:rPr>
          <w:rFonts w:ascii="Times New Roman" w:hAnsi="Times New Roman" w:cs="Times New Roman"/>
          <w:sz w:val="24"/>
          <w:szCs w:val="28"/>
        </w:rPr>
        <w:t>mbimbing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II</w:t>
      </w:r>
      <w:r>
        <w:rPr>
          <w:rFonts w:ascii="Times New Roman" w:hAnsi="Times New Roman" w:cs="Times New Roman"/>
          <w:sz w:val="24"/>
          <w:szCs w:val="28"/>
        </w:rPr>
        <w:tab/>
      </w:r>
      <w:r w:rsidR="00853767"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</w:t>
      </w:r>
    </w:p>
    <w:p w14:paraId="74FC7D73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15659E50" w14:textId="53E90903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Dengan ini saya mohon untuk ditent</w:t>
      </w:r>
      <w:r w:rsidR="002F1A30">
        <w:rPr>
          <w:rFonts w:ascii="Times New Roman" w:hAnsi="Times New Roman" w:cs="Times New Roman"/>
          <w:sz w:val="24"/>
          <w:szCs w:val="28"/>
        </w:rPr>
        <w:t>u</w:t>
      </w:r>
      <w:r>
        <w:rPr>
          <w:rFonts w:ascii="Times New Roman" w:hAnsi="Times New Roman" w:cs="Times New Roman"/>
          <w:sz w:val="24"/>
          <w:szCs w:val="28"/>
          <w:lang w:val="id-ID"/>
        </w:rPr>
        <w:t>kan Dosen Pembahas, yang akan membahas pada Semin</w:t>
      </w:r>
      <w:r w:rsidR="00405C85">
        <w:rPr>
          <w:rFonts w:ascii="Times New Roman" w:hAnsi="Times New Roman" w:cs="Times New Roman"/>
          <w:sz w:val="24"/>
          <w:szCs w:val="28"/>
          <w:lang w:val="id-ID"/>
        </w:rPr>
        <w:t>a</w:t>
      </w:r>
      <w:r>
        <w:rPr>
          <w:rFonts w:ascii="Times New Roman" w:hAnsi="Times New Roman" w:cs="Times New Roman"/>
          <w:sz w:val="24"/>
          <w:szCs w:val="28"/>
          <w:lang w:val="id-ID"/>
        </w:rPr>
        <w:t>r Hasil Penelitian saya.</w:t>
      </w:r>
    </w:p>
    <w:p w14:paraId="76772E83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5540546B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Demikian permohonan ini, atas perhatiannya diucapkan terima kasih.</w:t>
      </w:r>
    </w:p>
    <w:p w14:paraId="1FF37E64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5B447CEC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6D794538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...............................20..</w:t>
      </w:r>
    </w:p>
    <w:p w14:paraId="60616D3A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Pemohon,</w:t>
      </w:r>
    </w:p>
    <w:p w14:paraId="14A83BE4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50E49EF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03720D3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3DF33809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NPM</w:t>
      </w:r>
    </w:p>
    <w:p w14:paraId="36B99500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0895F1C7" w14:textId="77777777" w:rsidR="005E13DC" w:rsidRDefault="005E13DC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B690B6C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Dosen Pembahas Seminar :</w:t>
      </w:r>
    </w:p>
    <w:p w14:paraId="07E82DEA" w14:textId="77777777" w:rsidR="00853767" w:rsidRDefault="00853767" w:rsidP="00853767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</w:t>
      </w:r>
    </w:p>
    <w:p w14:paraId="71363143" w14:textId="77777777" w:rsidR="00853767" w:rsidRDefault="00853767" w:rsidP="00853767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</w:t>
      </w:r>
    </w:p>
    <w:p w14:paraId="5731244B" w14:textId="77777777" w:rsidR="005E13DC" w:rsidRDefault="005E13DC" w:rsidP="00EB36C4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134A3222" w14:textId="77777777" w:rsidR="00853767" w:rsidRDefault="00853767" w:rsidP="00853767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Mengetahui/Menyetujui,</w:t>
      </w:r>
    </w:p>
    <w:p w14:paraId="2071F082" w14:textId="77777777" w:rsidR="00853767" w:rsidRDefault="00853767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840372"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840372">
        <w:rPr>
          <w:rFonts w:ascii="Times New Roman" w:hAnsi="Times New Roman" w:cs="Times New Roman"/>
          <w:b/>
          <w:sz w:val="24"/>
          <w:szCs w:val="28"/>
        </w:rPr>
        <w:t>Manajemen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4E2480DE" w14:textId="77777777" w:rsidR="00853767" w:rsidRDefault="00853767" w:rsidP="00853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970B616" w14:textId="77777777" w:rsidR="00853767" w:rsidRDefault="00853767" w:rsidP="00853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4066A59" w14:textId="77777777" w:rsidR="00853767" w:rsidRPr="004E3B89" w:rsidRDefault="004E3B89" w:rsidP="004E3B8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4F3E9D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="004F3E9D">
        <w:rPr>
          <w:rFonts w:ascii="Times New Roman" w:hAnsi="Times New Roman" w:cs="Times New Roman"/>
          <w:b/>
          <w:sz w:val="24"/>
          <w:szCs w:val="28"/>
        </w:rPr>
        <w:t>Ribhan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.</w:t>
      </w:r>
    </w:p>
    <w:p w14:paraId="252A9194" w14:textId="77777777" w:rsidR="00853767" w:rsidRPr="004E3B89" w:rsidRDefault="00853767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  <w:r w:rsidR="004E3B8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F3E9D" w:rsidRPr="004F3E9D">
        <w:rPr>
          <w:rFonts w:ascii="Times New Roman" w:hAnsi="Times New Roman" w:cs="Times New Roman"/>
          <w:b/>
          <w:sz w:val="24"/>
          <w:szCs w:val="28"/>
        </w:rPr>
        <w:t>19680708 200212 1 003</w:t>
      </w:r>
    </w:p>
    <w:p w14:paraId="6D1FABE9" w14:textId="77777777" w:rsidR="005E13DC" w:rsidRDefault="005E13DC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2D790714" w14:textId="77777777" w:rsidR="009206CB" w:rsidRDefault="009206CB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7312FEFB" w14:textId="77777777" w:rsidR="00644B99" w:rsidRDefault="00644B99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D26C06E" w14:textId="77777777" w:rsidR="009206CB" w:rsidRDefault="009206CB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8C48E85" w14:textId="77777777" w:rsidR="009206CB" w:rsidRDefault="009206CB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A5296F7" w14:textId="77777777" w:rsidR="009206CB" w:rsidRDefault="009206CB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ACCCE68" w14:textId="77777777" w:rsidR="00644B99" w:rsidRDefault="00644B99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E1742EC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Perihal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Kesediaan Menghadiri</w:t>
      </w:r>
    </w:p>
    <w:p w14:paraId="3D6F3B17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 xml:space="preserve">  Seminar Hasil Penelitian</w:t>
      </w:r>
    </w:p>
    <w:p w14:paraId="6F3AB5A6" w14:textId="77777777" w:rsidR="00853767" w:rsidRPr="005E13DC" w:rsidRDefault="00853767" w:rsidP="00853767">
      <w:pPr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id-ID"/>
        </w:rPr>
      </w:pPr>
    </w:p>
    <w:p w14:paraId="3A578868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Kepada Yth,</w:t>
      </w:r>
    </w:p>
    <w:p w14:paraId="4B18D539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Bapak/Ibu Dosen Jurusan Manajemen</w:t>
      </w:r>
    </w:p>
    <w:p w14:paraId="12B8C493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Fakultas Ek</w:t>
      </w:r>
      <w:r w:rsidR="004F04BF">
        <w:rPr>
          <w:rFonts w:ascii="Times New Roman" w:hAnsi="Times New Roman" w:cs="Times New Roman"/>
          <w:b/>
          <w:sz w:val="24"/>
          <w:szCs w:val="28"/>
        </w:rPr>
        <w:t>o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nomi dan Bisnis Universitas Lampung</w:t>
      </w:r>
    </w:p>
    <w:p w14:paraId="5559FF36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Di –</w:t>
      </w:r>
    </w:p>
    <w:p w14:paraId="78A0A337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        Bandar Lampung.</w:t>
      </w:r>
    </w:p>
    <w:p w14:paraId="45A264B3" w14:textId="77777777" w:rsidR="00853767" w:rsidRPr="005E13DC" w:rsidRDefault="00853767" w:rsidP="00853767">
      <w:pPr>
        <w:spacing w:after="0" w:line="240" w:lineRule="auto"/>
        <w:rPr>
          <w:rFonts w:ascii="Times New Roman" w:hAnsi="Times New Roman" w:cs="Times New Roman"/>
          <w:sz w:val="18"/>
          <w:szCs w:val="28"/>
          <w:lang w:val="id-ID"/>
        </w:rPr>
      </w:pPr>
    </w:p>
    <w:p w14:paraId="01FDFA47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Menindakla</w:t>
      </w:r>
      <w:r w:rsidR="006A2C7A">
        <w:rPr>
          <w:rFonts w:ascii="Times New Roman" w:hAnsi="Times New Roman" w:cs="Times New Roman"/>
          <w:sz w:val="24"/>
          <w:szCs w:val="28"/>
        </w:rPr>
        <w:t>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juti permohonan Mahasiswa </w:t>
      </w:r>
      <w:r w:rsidR="008A2965">
        <w:rPr>
          <w:rFonts w:ascii="Times New Roman" w:hAnsi="Times New Roman" w:cs="Times New Roman"/>
          <w:sz w:val="24"/>
          <w:szCs w:val="28"/>
        </w:rPr>
        <w:t>PS S1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Manajemen :</w:t>
      </w:r>
    </w:p>
    <w:p w14:paraId="077721B4" w14:textId="77777777" w:rsidR="00853767" w:rsidRPr="005E13DC" w:rsidRDefault="00853767" w:rsidP="00853767">
      <w:pPr>
        <w:spacing w:after="0" w:line="240" w:lineRule="auto"/>
        <w:rPr>
          <w:rFonts w:ascii="Times New Roman" w:hAnsi="Times New Roman" w:cs="Times New Roman"/>
          <w:sz w:val="18"/>
          <w:szCs w:val="28"/>
          <w:lang w:val="id-ID"/>
        </w:rPr>
      </w:pPr>
    </w:p>
    <w:p w14:paraId="0054BACF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14:paraId="4D8F3516" w14:textId="77777777" w:rsidR="00853767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14:paraId="09F469C9" w14:textId="77777777" w:rsidR="00AC7BC3" w:rsidRPr="005E13DC" w:rsidRDefault="00AC7BC3" w:rsidP="00853767">
      <w:pPr>
        <w:spacing w:after="0" w:line="240" w:lineRule="auto"/>
        <w:rPr>
          <w:rFonts w:ascii="Times New Roman" w:hAnsi="Times New Roman" w:cs="Times New Roman"/>
          <w:sz w:val="18"/>
          <w:szCs w:val="28"/>
          <w:lang w:val="id-ID"/>
        </w:rPr>
      </w:pPr>
    </w:p>
    <w:p w14:paraId="008B085C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Maka dengan ini kami mohon kesediaan Bapak/Ibu untuk hadir dalam kegiatan Seminar Hasil Penelitian Mahasiswa tersebut.</w:t>
      </w:r>
    </w:p>
    <w:p w14:paraId="70CC57B5" w14:textId="77777777" w:rsidR="00AC7BC3" w:rsidRPr="005E13DC" w:rsidRDefault="00AC7BC3" w:rsidP="00853767">
      <w:pPr>
        <w:spacing w:after="0" w:line="240" w:lineRule="auto"/>
        <w:rPr>
          <w:rFonts w:ascii="Times New Roman" w:hAnsi="Times New Roman" w:cs="Times New Roman"/>
          <w:sz w:val="16"/>
          <w:szCs w:val="28"/>
          <w:lang w:val="id-ID"/>
        </w:rPr>
      </w:pPr>
    </w:p>
    <w:p w14:paraId="6A4DB3FD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Pembimbing dan Pembahas dalam kegiatan seminar tersebut adalah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579"/>
        <w:gridCol w:w="1683"/>
        <w:gridCol w:w="1683"/>
        <w:gridCol w:w="1679"/>
      </w:tblGrid>
      <w:tr w:rsidR="00AC7BC3" w:rsidRPr="00AC7BC3" w14:paraId="0C4BE472" w14:textId="77777777" w:rsidTr="00AC7BC3">
        <w:tc>
          <w:tcPr>
            <w:tcW w:w="8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1FED23E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D46C7D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 Pembimbing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B52DAB0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49C85A1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 xml:space="preserve">Tidak </w:t>
            </w:r>
          </w:p>
          <w:p w14:paraId="53BF3659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94CB66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  <w:tr w:rsidR="00AC7BC3" w14:paraId="3780ACDC" w14:textId="77777777" w:rsidTr="00AC7BC3">
        <w:tc>
          <w:tcPr>
            <w:tcW w:w="81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56879B77" w14:textId="77777777" w:rsidR="00AC7BC3" w:rsidRPr="00D70020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D70020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8" w:space="0" w:color="auto"/>
            </w:tcBorders>
          </w:tcPr>
          <w:p w14:paraId="2B640AF5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380533F8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3AA77834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</w:tcPr>
          <w:p w14:paraId="45BB24D4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14:paraId="2201636D" w14:textId="77777777" w:rsidTr="00AC7BC3"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745793" w14:textId="77777777" w:rsidR="00AC7BC3" w:rsidRPr="00D70020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D70020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2</w:t>
            </w:r>
          </w:p>
        </w:tc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</w:tcPr>
          <w:p w14:paraId="30509292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13C1A9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F922F8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4EBF753C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14:paraId="42543668" w14:textId="77777777" w:rsidTr="00AC7BC3">
        <w:tc>
          <w:tcPr>
            <w:tcW w:w="81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A502444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4678" w:type="dxa"/>
            <w:tcBorders>
              <w:top w:val="single" w:sz="8" w:space="0" w:color="auto"/>
              <w:bottom w:val="single" w:sz="18" w:space="0" w:color="auto"/>
            </w:tcBorders>
          </w:tcPr>
          <w:p w14:paraId="5F8C0C1C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1AB96BFC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567065E8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</w:tcPr>
          <w:p w14:paraId="31025A70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:rsidRPr="00AC7BC3" w14:paraId="54D33A64" w14:textId="77777777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3B804B4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5994DD3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 Pemb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ahas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54B68B9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8FD6F94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Tidak</w:t>
            </w:r>
          </w:p>
          <w:p w14:paraId="3DAE4999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24A3B56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  <w:tr w:rsidR="00AC7BC3" w:rsidRPr="00AC7BC3" w14:paraId="7FA7C3CB" w14:textId="77777777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673FA99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A61AB7A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FC56BD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E986E52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CD1B93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</w:tr>
      <w:tr w:rsidR="00AC7BC3" w:rsidRPr="00AC7BC3" w14:paraId="39F131EA" w14:textId="77777777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0F4A71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2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FA7A917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0EC19A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72620A9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CBFECEF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</w:tr>
    </w:tbl>
    <w:p w14:paraId="43F43CBA" w14:textId="77777777" w:rsidR="00AC7BC3" w:rsidRPr="005E13DC" w:rsidRDefault="00AC7BC3" w:rsidP="00853767">
      <w:pPr>
        <w:spacing w:after="0" w:line="240" w:lineRule="auto"/>
        <w:rPr>
          <w:rFonts w:ascii="Times New Roman" w:hAnsi="Times New Roman" w:cs="Times New Roman"/>
          <w:sz w:val="18"/>
          <w:szCs w:val="28"/>
          <w:lang w:val="id-ID"/>
        </w:rPr>
      </w:pPr>
    </w:p>
    <w:p w14:paraId="0BCA8078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Pelaksanaan seminar direncanakan pada :</w:t>
      </w:r>
    </w:p>
    <w:p w14:paraId="72AF2759" w14:textId="77777777" w:rsidR="00AC7BC3" w:rsidRPr="005E13DC" w:rsidRDefault="00AC7BC3" w:rsidP="00853767">
      <w:pPr>
        <w:spacing w:after="0" w:line="240" w:lineRule="auto"/>
        <w:rPr>
          <w:rFonts w:ascii="Times New Roman" w:hAnsi="Times New Roman" w:cs="Times New Roman"/>
          <w:sz w:val="18"/>
          <w:szCs w:val="28"/>
          <w:lang w:val="id-ID"/>
        </w:rPr>
      </w:pPr>
    </w:p>
    <w:p w14:paraId="44858488" w14:textId="77777777" w:rsidR="00AC7BC3" w:rsidRPr="00B0055E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Hari/tanggal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 ..........................................20</w:t>
      </w:r>
      <w:r w:rsidR="00B0055E">
        <w:rPr>
          <w:rFonts w:ascii="Times New Roman" w:hAnsi="Times New Roman" w:cs="Times New Roman"/>
          <w:sz w:val="24"/>
          <w:szCs w:val="28"/>
          <w:lang w:val="id-ID"/>
        </w:rPr>
        <w:t>…</w:t>
      </w:r>
    </w:p>
    <w:p w14:paraId="513A3158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Waktu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14:paraId="4083D1F0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Tempat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Ruang Seminar Gedung A Lantai I</w:t>
      </w:r>
    </w:p>
    <w:p w14:paraId="1C19BD48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Jurusan</w:t>
      </w:r>
      <w:r w:rsidR="00D95E7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d-ID"/>
        </w:rPr>
        <w:t>Manajemen Fakultas Ekonomi dan Bisnis Universitas Lampung</w:t>
      </w:r>
    </w:p>
    <w:p w14:paraId="227F2583" w14:textId="77777777" w:rsidR="00AC7BC3" w:rsidRPr="005E13DC" w:rsidRDefault="00AC7BC3" w:rsidP="00853767">
      <w:pPr>
        <w:spacing w:after="0" w:line="240" w:lineRule="auto"/>
        <w:rPr>
          <w:rFonts w:ascii="Times New Roman" w:hAnsi="Times New Roman" w:cs="Times New Roman"/>
          <w:sz w:val="18"/>
          <w:szCs w:val="28"/>
          <w:lang w:val="id-ID"/>
        </w:rPr>
      </w:pPr>
    </w:p>
    <w:p w14:paraId="02CEC878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Demikianlah, atas perhatian dan kesediaan Bapak/Ibu diucapkan terima kasih.</w:t>
      </w:r>
    </w:p>
    <w:p w14:paraId="51ED47B5" w14:textId="77777777" w:rsidR="008D2CAE" w:rsidRPr="005E13DC" w:rsidRDefault="008D2CAE" w:rsidP="00853767">
      <w:pPr>
        <w:spacing w:after="0" w:line="240" w:lineRule="auto"/>
        <w:rPr>
          <w:rFonts w:ascii="Times New Roman" w:hAnsi="Times New Roman" w:cs="Times New Roman"/>
          <w:sz w:val="14"/>
          <w:szCs w:val="28"/>
          <w:lang w:val="id-ID"/>
        </w:rPr>
      </w:pPr>
    </w:p>
    <w:p w14:paraId="16E4D9BA" w14:textId="77777777" w:rsidR="008D2CAE" w:rsidRDefault="008D2CAE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64817F6C" w14:textId="77777777"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8A2965"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8A2965">
        <w:rPr>
          <w:rFonts w:ascii="Times New Roman" w:hAnsi="Times New Roman" w:cs="Times New Roman"/>
          <w:b/>
          <w:sz w:val="24"/>
          <w:szCs w:val="28"/>
        </w:rPr>
        <w:t>Manajemen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57023DAE" w14:textId="77777777"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C052830" w14:textId="77777777"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3CE36319" w14:textId="77777777" w:rsidR="008D2CAE" w:rsidRPr="005E13DC" w:rsidRDefault="008D2CAE" w:rsidP="00853767">
      <w:pPr>
        <w:spacing w:after="0" w:line="240" w:lineRule="auto"/>
        <w:rPr>
          <w:rFonts w:ascii="Times New Roman" w:hAnsi="Times New Roman" w:cs="Times New Roman"/>
          <w:b/>
          <w:sz w:val="14"/>
          <w:szCs w:val="28"/>
          <w:lang w:val="id-ID"/>
        </w:rPr>
      </w:pPr>
    </w:p>
    <w:p w14:paraId="7A5D8F9E" w14:textId="77777777" w:rsidR="004E3B89" w:rsidRPr="004E3B89" w:rsidRDefault="008D2CAE" w:rsidP="004E3B8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 w:rsidR="004F3E9D"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 w:rsidR="004F3E9D">
        <w:rPr>
          <w:rFonts w:ascii="Times New Roman" w:hAnsi="Times New Roman" w:cs="Times New Roman"/>
          <w:b/>
          <w:sz w:val="24"/>
          <w:szCs w:val="28"/>
        </w:rPr>
        <w:t>Ribhan</w:t>
      </w:r>
      <w:proofErr w:type="spellEnd"/>
      <w:r w:rsidR="004E3B89"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 w:rsidR="004E3B89"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 w:rsidR="004E3B89">
        <w:rPr>
          <w:rFonts w:ascii="Times New Roman" w:hAnsi="Times New Roman" w:cs="Times New Roman"/>
          <w:b/>
          <w:sz w:val="24"/>
          <w:szCs w:val="28"/>
        </w:rPr>
        <w:t>.</w:t>
      </w:r>
    </w:p>
    <w:p w14:paraId="725BA2EC" w14:textId="77777777" w:rsidR="004E3B89" w:rsidRPr="004E3B89" w:rsidRDefault="004E3B89" w:rsidP="004E3B89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F3E9D" w:rsidRPr="004F3E9D">
        <w:rPr>
          <w:rFonts w:ascii="Times New Roman" w:hAnsi="Times New Roman" w:cs="Times New Roman"/>
          <w:b/>
          <w:sz w:val="24"/>
          <w:szCs w:val="28"/>
        </w:rPr>
        <w:t>19680708 200212 1 003</w:t>
      </w:r>
    </w:p>
    <w:p w14:paraId="408621C2" w14:textId="77777777"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4C9EA36" w14:textId="77777777"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42C4460F" w14:textId="77777777" w:rsidR="00405C85" w:rsidRDefault="00405C85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12B188D" w14:textId="77777777" w:rsidR="00644B99" w:rsidRDefault="00644B99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9814F" w14:textId="77777777" w:rsidR="00777CB3" w:rsidRDefault="00777CB3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DAFTAR HADIR DOSEN</w:t>
      </w:r>
    </w:p>
    <w:p w14:paraId="1DC2945C" w14:textId="77777777" w:rsidR="00777CB3" w:rsidRDefault="00777CB3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HASIL PENELITIAN</w:t>
      </w:r>
    </w:p>
    <w:p w14:paraId="4CC25893" w14:textId="77777777" w:rsidR="00777CB3" w:rsidRDefault="00777CB3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56CCE05C" w14:textId="77777777" w:rsidR="00777CB3" w:rsidRDefault="00777CB3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0CC804EA" w14:textId="77777777"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071302A" w14:textId="77777777"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4151AD13" w14:textId="77777777"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5698871" w14:textId="77777777"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CA44F62" w14:textId="77777777"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6865803" w14:textId="77777777"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AEB5D35" w14:textId="77777777"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3916"/>
        <w:gridCol w:w="2916"/>
        <w:gridCol w:w="2638"/>
      </w:tblGrid>
      <w:tr w:rsidR="00777CB3" w:rsidRPr="00412741" w14:paraId="396DE252" w14:textId="77777777" w:rsidTr="00D70020">
        <w:tc>
          <w:tcPr>
            <w:tcW w:w="959" w:type="dxa"/>
            <w:vAlign w:val="center"/>
          </w:tcPr>
          <w:p w14:paraId="5263864E" w14:textId="77777777"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  <w:p w14:paraId="4F244630" w14:textId="77777777" w:rsidR="00777CB3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NO.</w:t>
            </w:r>
          </w:p>
          <w:p w14:paraId="3DA56FD6" w14:textId="77777777"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0EC03AC3" w14:textId="77777777"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</w:t>
            </w:r>
          </w:p>
        </w:tc>
        <w:tc>
          <w:tcPr>
            <w:tcW w:w="2945" w:type="dxa"/>
            <w:vAlign w:val="center"/>
          </w:tcPr>
          <w:p w14:paraId="7F9B1265" w14:textId="77777777" w:rsidR="00777CB3" w:rsidRPr="00D70020" w:rsidRDefault="00D70020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JABATAN</w:t>
            </w:r>
          </w:p>
        </w:tc>
        <w:tc>
          <w:tcPr>
            <w:tcW w:w="2663" w:type="dxa"/>
            <w:vAlign w:val="center"/>
          </w:tcPr>
          <w:p w14:paraId="7B1D986F" w14:textId="77777777"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</w:tbl>
    <w:p w14:paraId="47903157" w14:textId="77777777" w:rsidR="00777CB3" w:rsidRPr="00412741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3909"/>
        <w:gridCol w:w="2921"/>
        <w:gridCol w:w="2645"/>
      </w:tblGrid>
      <w:tr w:rsidR="00777CB3" w14:paraId="7187BA90" w14:textId="77777777" w:rsidTr="00D70020">
        <w:trPr>
          <w:trHeight w:val="340"/>
        </w:trPr>
        <w:tc>
          <w:tcPr>
            <w:tcW w:w="959" w:type="dxa"/>
            <w:vAlign w:val="center"/>
          </w:tcPr>
          <w:p w14:paraId="01C1B060" w14:textId="77777777" w:rsidR="00777CB3" w:rsidRDefault="00777CB3" w:rsidP="00E005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3969" w:type="dxa"/>
          </w:tcPr>
          <w:p w14:paraId="7E97F736" w14:textId="77777777" w:rsidR="00777CB3" w:rsidRDefault="00777CB3" w:rsidP="00E005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14:paraId="26F3D67F" w14:textId="77777777" w:rsidR="00777CB3" w:rsidRPr="00D70020" w:rsidRDefault="00D70020" w:rsidP="00D700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Koordinator</w:t>
            </w:r>
            <w:proofErr w:type="spellEnd"/>
          </w:p>
        </w:tc>
        <w:tc>
          <w:tcPr>
            <w:tcW w:w="2663" w:type="dxa"/>
            <w:vAlign w:val="center"/>
          </w:tcPr>
          <w:p w14:paraId="737884B3" w14:textId="77777777" w:rsidR="00777CB3" w:rsidRPr="00BA2BCD" w:rsidRDefault="00777CB3" w:rsidP="00E005C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1....................</w:t>
            </w:r>
          </w:p>
        </w:tc>
      </w:tr>
      <w:tr w:rsidR="00777CB3" w14:paraId="46CAF845" w14:textId="77777777" w:rsidTr="00D70020">
        <w:trPr>
          <w:trHeight w:val="340"/>
        </w:trPr>
        <w:tc>
          <w:tcPr>
            <w:tcW w:w="959" w:type="dxa"/>
            <w:vAlign w:val="center"/>
          </w:tcPr>
          <w:p w14:paraId="7F0D2A1C" w14:textId="77777777" w:rsidR="00777CB3" w:rsidRDefault="00777CB3" w:rsidP="00E005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3969" w:type="dxa"/>
          </w:tcPr>
          <w:p w14:paraId="3715617E" w14:textId="77777777" w:rsidR="00777CB3" w:rsidRDefault="00777CB3" w:rsidP="00E005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14:paraId="4A49F936" w14:textId="77777777" w:rsidR="00777CB3" w:rsidRPr="00D70020" w:rsidRDefault="00D70020" w:rsidP="00E005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II</w:t>
            </w:r>
          </w:p>
        </w:tc>
        <w:tc>
          <w:tcPr>
            <w:tcW w:w="2663" w:type="dxa"/>
            <w:vAlign w:val="center"/>
          </w:tcPr>
          <w:p w14:paraId="12EA6FAD" w14:textId="77777777" w:rsidR="00777CB3" w:rsidRPr="00BA2BCD" w:rsidRDefault="00777CB3" w:rsidP="00E005C2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2....................</w:t>
            </w:r>
          </w:p>
        </w:tc>
      </w:tr>
      <w:tr w:rsidR="00777CB3" w14:paraId="7FFDD68F" w14:textId="77777777" w:rsidTr="00D70020">
        <w:trPr>
          <w:trHeight w:val="340"/>
        </w:trPr>
        <w:tc>
          <w:tcPr>
            <w:tcW w:w="959" w:type="dxa"/>
            <w:vAlign w:val="center"/>
          </w:tcPr>
          <w:p w14:paraId="73A34049" w14:textId="77777777" w:rsidR="00777CB3" w:rsidRDefault="00777CB3" w:rsidP="00E005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3969" w:type="dxa"/>
          </w:tcPr>
          <w:p w14:paraId="58E62CD3" w14:textId="77777777" w:rsidR="00777CB3" w:rsidRDefault="00777CB3" w:rsidP="00E005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14:paraId="115281AF" w14:textId="77777777" w:rsidR="00777CB3" w:rsidRPr="00D70020" w:rsidRDefault="00D70020" w:rsidP="00E005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</w:t>
            </w:r>
          </w:p>
        </w:tc>
        <w:tc>
          <w:tcPr>
            <w:tcW w:w="2663" w:type="dxa"/>
            <w:vAlign w:val="center"/>
          </w:tcPr>
          <w:p w14:paraId="2545C0B0" w14:textId="77777777" w:rsidR="00777CB3" w:rsidRPr="00BA2BCD" w:rsidRDefault="00777CB3" w:rsidP="00E005C2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3....................</w:t>
            </w:r>
          </w:p>
        </w:tc>
      </w:tr>
      <w:tr w:rsidR="00777CB3" w14:paraId="3F6D8035" w14:textId="77777777" w:rsidTr="00D70020">
        <w:trPr>
          <w:trHeight w:val="340"/>
        </w:trPr>
        <w:tc>
          <w:tcPr>
            <w:tcW w:w="959" w:type="dxa"/>
            <w:vAlign w:val="center"/>
          </w:tcPr>
          <w:p w14:paraId="481D15BF" w14:textId="77777777" w:rsidR="00777CB3" w:rsidRDefault="00777CB3" w:rsidP="00E005C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3969" w:type="dxa"/>
          </w:tcPr>
          <w:p w14:paraId="1ED82C83" w14:textId="77777777" w:rsidR="00777CB3" w:rsidRDefault="00777CB3" w:rsidP="00E005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14:paraId="6630552F" w14:textId="77777777" w:rsidR="00777CB3" w:rsidRPr="00D70020" w:rsidRDefault="00D70020" w:rsidP="00E005C2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Pembahas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II</w:t>
            </w:r>
          </w:p>
        </w:tc>
        <w:tc>
          <w:tcPr>
            <w:tcW w:w="2663" w:type="dxa"/>
            <w:vAlign w:val="center"/>
          </w:tcPr>
          <w:p w14:paraId="6740E3BC" w14:textId="77777777" w:rsidR="00777CB3" w:rsidRPr="00BA2BCD" w:rsidRDefault="00777CB3" w:rsidP="00E005C2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4....................</w:t>
            </w:r>
          </w:p>
        </w:tc>
      </w:tr>
    </w:tbl>
    <w:p w14:paraId="70B276FE" w14:textId="77777777"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098BF021" w14:textId="77777777" w:rsidR="00BB6A8B" w:rsidRPr="00BB6A8B" w:rsidRDefault="00BB6A8B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5887CD39" w14:textId="77777777" w:rsidR="00777CB3" w:rsidRPr="00BB6A8B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Pr="00BB6A8B">
        <w:rPr>
          <w:rFonts w:ascii="Times New Roman" w:hAnsi="Times New Roman" w:cs="Times New Roman"/>
          <w:b/>
          <w:sz w:val="24"/>
          <w:szCs w:val="28"/>
          <w:lang w:val="id-ID"/>
        </w:rPr>
        <w:t>Mengetahui,</w:t>
      </w:r>
    </w:p>
    <w:p w14:paraId="6CD8D620" w14:textId="77777777" w:rsidR="00777CB3" w:rsidRPr="003A49C4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3A49C4"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3A49C4">
        <w:rPr>
          <w:rFonts w:ascii="Times New Roman" w:hAnsi="Times New Roman" w:cs="Times New Roman"/>
          <w:b/>
          <w:sz w:val="24"/>
          <w:szCs w:val="28"/>
        </w:rPr>
        <w:t>Manajemen</w:t>
      </w:r>
      <w:proofErr w:type="spellEnd"/>
    </w:p>
    <w:p w14:paraId="559B8255" w14:textId="77777777"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49E3E8B2" w14:textId="77777777"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4762CB22" w14:textId="77777777"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</w:p>
    <w:p w14:paraId="3417A25B" w14:textId="77777777" w:rsidR="00777CB3" w:rsidRPr="004E3B89" w:rsidRDefault="00D16368" w:rsidP="00777CB3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Ribhan</w:t>
      </w:r>
      <w:proofErr w:type="spellEnd"/>
      <w:r w:rsidR="00777CB3"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 w:rsidR="00777CB3"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 w:rsidR="00777CB3">
        <w:rPr>
          <w:rFonts w:ascii="Times New Roman" w:hAnsi="Times New Roman" w:cs="Times New Roman"/>
          <w:b/>
          <w:sz w:val="24"/>
          <w:szCs w:val="28"/>
        </w:rPr>
        <w:t>.</w:t>
      </w:r>
    </w:p>
    <w:p w14:paraId="09BC5015" w14:textId="77777777" w:rsidR="00777CB3" w:rsidRPr="004E3B89" w:rsidRDefault="00777CB3" w:rsidP="00777CB3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16368" w:rsidRPr="00D16368">
        <w:rPr>
          <w:rFonts w:ascii="Times New Roman" w:hAnsi="Times New Roman" w:cs="Times New Roman"/>
          <w:b/>
          <w:sz w:val="24"/>
          <w:szCs w:val="28"/>
        </w:rPr>
        <w:t>19680708 200212 1 003</w:t>
      </w:r>
    </w:p>
    <w:p w14:paraId="1858F2FF" w14:textId="77777777"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76EF169" w14:textId="77777777" w:rsidR="0033574F" w:rsidRDefault="00777CB3" w:rsidP="00777C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77CB3"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66301BA3" w14:textId="77777777" w:rsidR="0033574F" w:rsidRDefault="0033574F" w:rsidP="00777C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EA13BE4" w14:textId="77777777" w:rsidR="0033574F" w:rsidRDefault="0033574F" w:rsidP="00777C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A838772" w14:textId="77777777" w:rsidR="0033574F" w:rsidRDefault="0033574F" w:rsidP="00777C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2F016A6" w14:textId="77777777" w:rsidR="0033574F" w:rsidRDefault="0033574F" w:rsidP="00777C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FA1D045" w14:textId="77777777" w:rsidR="00644B99" w:rsidRDefault="00644B99" w:rsidP="00777C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5DBFCB78" w14:textId="77777777" w:rsidR="00644B99" w:rsidRDefault="00644B99" w:rsidP="00777CB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1EDA3B8" w14:textId="77777777" w:rsidR="00777CB3" w:rsidRPr="00777CB3" w:rsidRDefault="00777CB3" w:rsidP="00777CB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777CB3">
        <w:rPr>
          <w:rFonts w:ascii="Times New Roman" w:hAnsi="Times New Roman" w:cs="Times New Roman"/>
          <w:sz w:val="24"/>
          <w:szCs w:val="28"/>
          <w:lang w:val="id-ID"/>
        </w:rPr>
        <w:tab/>
      </w:r>
      <w:r w:rsidRPr="00777CB3">
        <w:rPr>
          <w:rFonts w:ascii="Times New Roman" w:hAnsi="Times New Roman" w:cs="Times New Roman"/>
          <w:sz w:val="24"/>
          <w:szCs w:val="28"/>
          <w:lang w:val="id-ID"/>
        </w:rPr>
        <w:tab/>
      </w:r>
      <w:r w:rsidRPr="00777CB3"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34AE9D9D" w14:textId="77777777" w:rsidR="00224F32" w:rsidRDefault="00224F32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29E16CB9" w14:textId="77777777" w:rsidR="00224F32" w:rsidRDefault="00224F32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4814C322" w14:textId="77777777" w:rsidR="00224F32" w:rsidRDefault="00224F32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5F8EC598" w14:textId="77777777"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033F34AF" w14:textId="77777777"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2AD4D699" w14:textId="77777777"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3C99E1F8" w14:textId="77777777" w:rsidR="00405C85" w:rsidRDefault="00405C85" w:rsidP="00777CB3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74300B5C" w14:textId="77777777" w:rsidR="00405C85" w:rsidRDefault="00405C85" w:rsidP="00777CB3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54317802" w14:textId="77777777" w:rsidR="00405C85" w:rsidRDefault="00405C85" w:rsidP="00777CB3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423967D4" w14:textId="77777777"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8D2CAE">
        <w:rPr>
          <w:rFonts w:ascii="Times New Roman" w:hAnsi="Times New Roman" w:cs="Times New Roman"/>
          <w:b/>
          <w:sz w:val="28"/>
          <w:szCs w:val="28"/>
          <w:lang w:val="id-ID"/>
        </w:rPr>
        <w:t>BERITA ACARA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SEMINAR HASIL PENELITIAN</w:t>
      </w:r>
    </w:p>
    <w:p w14:paraId="2F50FBFF" w14:textId="77777777"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</w:p>
    <w:p w14:paraId="50E02028" w14:textId="77777777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413E730D" w14:textId="1F2F7476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Pada hari ini </w:t>
      </w:r>
      <w:r w:rsidRPr="008D2CAE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>HARI</w:t>
      </w:r>
      <w:r>
        <w:rPr>
          <w:rFonts w:ascii="Times New Roman" w:hAnsi="Times New Roman" w:cs="Times New Roman"/>
          <w:color w:val="D9D9D9" w:themeColor="background1" w:themeShade="D9"/>
          <w:sz w:val="24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Tanggal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 xml:space="preserve">ANGKA BULAN </w:t>
      </w:r>
      <w:r>
        <w:rPr>
          <w:rFonts w:ascii="Times New Roman" w:hAnsi="Times New Roman" w:cs="Times New Roman"/>
          <w:sz w:val="24"/>
          <w:szCs w:val="28"/>
          <w:lang w:val="id-ID"/>
        </w:rPr>
        <w:t>20</w:t>
      </w:r>
      <w:r w:rsidR="00446FC7">
        <w:rPr>
          <w:rFonts w:ascii="Times New Roman" w:hAnsi="Times New Roman" w:cs="Times New Roman"/>
          <w:sz w:val="24"/>
          <w:szCs w:val="28"/>
          <w:lang w:val="id-ID"/>
        </w:rPr>
        <w:t>…</w:t>
      </w:r>
      <w:r w:rsidR="00446FC7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bertempat di Ruang Seminar Gedung A Jurusan Manajemen Fakultas Ekonomi dan Bisnis Universitas Lampung, telah dilaksanakan Seminar </w:t>
      </w:r>
      <w:r w:rsidR="003D7ED9">
        <w:rPr>
          <w:rFonts w:ascii="Times New Roman" w:hAnsi="Times New Roman" w:cs="Times New Roman"/>
          <w:sz w:val="24"/>
          <w:szCs w:val="28"/>
          <w:lang w:val="id-ID"/>
        </w:rPr>
        <w:t xml:space="preserve">Hasil </w:t>
      </w:r>
      <w:r>
        <w:rPr>
          <w:rFonts w:ascii="Times New Roman" w:hAnsi="Times New Roman" w:cs="Times New Roman"/>
          <w:sz w:val="24"/>
          <w:szCs w:val="28"/>
          <w:lang w:val="id-ID"/>
        </w:rPr>
        <w:t>Penelitian kepada mahasiswa :</w:t>
      </w:r>
    </w:p>
    <w:p w14:paraId="13D08F5E" w14:textId="77777777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4318D43A" w14:textId="77777777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  <w:t>Nama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>NAMA MAHASISWA</w:t>
      </w:r>
    </w:p>
    <w:p w14:paraId="2A928F10" w14:textId="77777777" w:rsidR="00412741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</w:t>
      </w:r>
      <w:r w:rsidR="00412741">
        <w:rPr>
          <w:rFonts w:ascii="Times New Roman" w:hAnsi="Times New Roman" w:cs="Times New Roman"/>
          <w:sz w:val="24"/>
          <w:szCs w:val="28"/>
          <w:lang w:val="id-ID"/>
        </w:rPr>
        <w:t xml:space="preserve">                                                     </w:t>
      </w:r>
    </w:p>
    <w:p w14:paraId="5387120F" w14:textId="77777777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  <w:r w:rsidR="00412741">
        <w:rPr>
          <w:rFonts w:ascii="Times New Roman" w:hAnsi="Times New Roman" w:cs="Times New Roman"/>
          <w:sz w:val="24"/>
          <w:szCs w:val="28"/>
          <w:lang w:val="id-ID"/>
        </w:rPr>
        <w:t xml:space="preserve">                                                </w:t>
      </w:r>
    </w:p>
    <w:p w14:paraId="7FCC9A98" w14:textId="77777777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6753AE8E" w14:textId="77777777"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Tim Penguji Seminar Sepakat menyatakan 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LULUS / TIDAK LULUS*</w:t>
      </w:r>
    </w:p>
    <w:p w14:paraId="105C68D0" w14:textId="77777777" w:rsidR="008D2CAE" w:rsidRDefault="008D2CAE" w:rsidP="008D2CA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Dengan Nilai . . . (...............................................................................................) Huruf Mutu (HM) . . . </w:t>
      </w:r>
    </w:p>
    <w:p w14:paraId="442DA444" w14:textId="77777777" w:rsidR="008D2CAE" w:rsidRDefault="008D2CAE" w:rsidP="008D2CA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2603A117" w14:textId="77777777" w:rsidR="008D2CAE" w:rsidRDefault="008D2CAE" w:rsidP="000565A2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 / Koordinator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14:paraId="7447C7C5" w14:textId="77777777" w:rsidR="008D2CAE" w:rsidRDefault="008D2CAE" w:rsidP="000565A2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14:paraId="00C7B74C" w14:textId="3EB6692A" w:rsidR="008D2CAE" w:rsidRDefault="00412741" w:rsidP="000565A2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Dosen 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>Pembaha</w:t>
      </w:r>
      <w:r w:rsidR="00890F0D">
        <w:rPr>
          <w:rFonts w:ascii="Times New Roman" w:hAnsi="Times New Roman" w:cs="Times New Roman"/>
          <w:sz w:val="24"/>
          <w:szCs w:val="28"/>
          <w:lang w:val="id-ID"/>
        </w:rPr>
        <w:t>s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 xml:space="preserve"> I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ab/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14:paraId="08CF934A" w14:textId="77777777" w:rsidR="008D2CAE" w:rsidRDefault="00412741" w:rsidP="000565A2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Dosen 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>Pembahas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14:paraId="507927E6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52FC856C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Demikan berita acara ini dibuat, untuk dipergunakan sebagaimana mestinya.</w:t>
      </w:r>
    </w:p>
    <w:p w14:paraId="3C9760BE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16673111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0FD21D10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0AB1B805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Koordinator Seminar.</w:t>
      </w:r>
    </w:p>
    <w:p w14:paraId="5EED5D0C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3178F44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49E011D9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34198C1F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3215661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>NAMA DOSEN</w:t>
      </w:r>
    </w:p>
    <w:p w14:paraId="40FBAE44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</w:p>
    <w:p w14:paraId="0F9643D9" w14:textId="77777777" w:rsidR="00405C85" w:rsidRDefault="00405C85" w:rsidP="00405C85">
      <w:pPr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id-ID"/>
        </w:rPr>
      </w:pPr>
    </w:p>
    <w:p w14:paraId="73E88627" w14:textId="669F7D49" w:rsidR="00405C85" w:rsidRDefault="00405C85" w:rsidP="00405C85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3A6F6B8C" w14:textId="77777777" w:rsidR="00405C85" w:rsidRPr="00CF6019" w:rsidRDefault="00405C85" w:rsidP="00405C85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  <w:r w:rsidRPr="00CF6019">
        <w:rPr>
          <w:rFonts w:ascii="Times New Roman" w:hAnsi="Times New Roman" w:cs="Times New Roman"/>
          <w:bCs/>
          <w:sz w:val="20"/>
          <w:szCs w:val="28"/>
        </w:rPr>
        <w:t xml:space="preserve">1. </w:t>
      </w:r>
      <w:proofErr w:type="spellStart"/>
      <w:r w:rsidRPr="00CF6019">
        <w:rPr>
          <w:rFonts w:ascii="Times New Roman" w:hAnsi="Times New Roman" w:cs="Times New Roman"/>
          <w:b/>
          <w:sz w:val="20"/>
          <w:szCs w:val="28"/>
        </w:rPr>
        <w:t>Bobot</w:t>
      </w:r>
      <w:proofErr w:type="spellEnd"/>
      <w:r w:rsidRPr="00CF6019">
        <w:rPr>
          <w:rFonts w:ascii="Times New Roman" w:hAnsi="Times New Roman" w:cs="Times New Roman"/>
          <w:b/>
          <w:sz w:val="20"/>
          <w:szCs w:val="28"/>
        </w:rPr>
        <w:t xml:space="preserve"> </w:t>
      </w:r>
      <w:proofErr w:type="spellStart"/>
      <w:r w:rsidRPr="00CF6019">
        <w:rPr>
          <w:rFonts w:ascii="Times New Roman" w:hAnsi="Times New Roman" w:cs="Times New Roman"/>
          <w:b/>
          <w:sz w:val="20"/>
          <w:szCs w:val="28"/>
        </w:rPr>
        <w:t>penilaian</w:t>
      </w:r>
      <w:proofErr w:type="spellEnd"/>
      <w:r w:rsidRPr="00CF6019">
        <w:rPr>
          <w:rFonts w:ascii="Times New Roman" w:hAnsi="Times New Roman" w:cs="Times New Roman"/>
          <w:b/>
          <w:sz w:val="20"/>
          <w:szCs w:val="28"/>
        </w:rPr>
        <w:t xml:space="preserve"> </w:t>
      </w:r>
      <w:proofErr w:type="spellStart"/>
      <w:r w:rsidRPr="00CF6019">
        <w:rPr>
          <w:rFonts w:ascii="Times New Roman" w:hAnsi="Times New Roman" w:cs="Times New Roman"/>
          <w:b/>
          <w:sz w:val="20"/>
          <w:szCs w:val="28"/>
        </w:rPr>
        <w:t>dengan</w:t>
      </w:r>
      <w:proofErr w:type="spellEnd"/>
      <w:r w:rsidRPr="00CF6019">
        <w:rPr>
          <w:rFonts w:ascii="Times New Roman" w:hAnsi="Times New Roman" w:cs="Times New Roman"/>
          <w:b/>
          <w:sz w:val="20"/>
          <w:szCs w:val="28"/>
        </w:rPr>
        <w:t xml:space="preserve"> 2 </w:t>
      </w:r>
      <w:proofErr w:type="spellStart"/>
      <w:r w:rsidRPr="00CF6019">
        <w:rPr>
          <w:rFonts w:ascii="Times New Roman" w:hAnsi="Times New Roman" w:cs="Times New Roman"/>
          <w:b/>
          <w:sz w:val="20"/>
          <w:szCs w:val="28"/>
        </w:rPr>
        <w:t>pembimbing</w:t>
      </w:r>
      <w:proofErr w:type="spellEnd"/>
      <w:r w:rsidRPr="00CF6019">
        <w:rPr>
          <w:rFonts w:ascii="Times New Roman" w:hAnsi="Times New Roman" w:cs="Times New Roman"/>
          <w:b/>
          <w:sz w:val="20"/>
          <w:szCs w:val="28"/>
        </w:rPr>
        <w:t xml:space="preserve"> dan 1 </w:t>
      </w:r>
      <w:proofErr w:type="spellStart"/>
      <w:r w:rsidRPr="00CF6019">
        <w:rPr>
          <w:rFonts w:ascii="Times New Roman" w:hAnsi="Times New Roman" w:cs="Times New Roman"/>
          <w:b/>
          <w:sz w:val="20"/>
          <w:szCs w:val="28"/>
        </w:rPr>
        <w:t>pembahas</w:t>
      </w:r>
      <w:proofErr w:type="spellEnd"/>
      <w:r w:rsidRPr="00CF6019">
        <w:rPr>
          <w:rFonts w:ascii="Times New Roman" w:hAnsi="Times New Roman" w:cs="Times New Roman"/>
          <w:b/>
          <w:sz w:val="20"/>
          <w:szCs w:val="28"/>
        </w:rPr>
        <w:t>:</w:t>
      </w:r>
    </w:p>
    <w:p w14:paraId="5F7DAA8E" w14:textId="77777777" w:rsidR="00405C85" w:rsidRPr="00CF6019" w:rsidRDefault="00405C85" w:rsidP="00405C85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8"/>
        </w:rPr>
      </w:pPr>
      <w:proofErr w:type="spellStart"/>
      <w:r w:rsidRPr="00CF6019">
        <w:rPr>
          <w:rFonts w:ascii="Times New Roman" w:hAnsi="Times New Roman" w:cs="Times New Roman"/>
          <w:bCs/>
          <w:sz w:val="20"/>
          <w:szCs w:val="28"/>
        </w:rPr>
        <w:t>Pembimbing</w:t>
      </w:r>
      <w:proofErr w:type="spellEnd"/>
      <w:r w:rsidRPr="00CF6019">
        <w:rPr>
          <w:rFonts w:ascii="Times New Roman" w:hAnsi="Times New Roman" w:cs="Times New Roman"/>
          <w:bCs/>
          <w:sz w:val="20"/>
          <w:szCs w:val="28"/>
        </w:rPr>
        <w:t xml:space="preserve"> 1: 40℅</w:t>
      </w:r>
    </w:p>
    <w:p w14:paraId="7304FB79" w14:textId="77777777" w:rsidR="00405C85" w:rsidRPr="00CF6019" w:rsidRDefault="00405C85" w:rsidP="00405C85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8"/>
        </w:rPr>
      </w:pPr>
      <w:proofErr w:type="spellStart"/>
      <w:r w:rsidRPr="00CF6019">
        <w:rPr>
          <w:rFonts w:ascii="Times New Roman" w:hAnsi="Times New Roman" w:cs="Times New Roman"/>
          <w:bCs/>
          <w:sz w:val="20"/>
          <w:szCs w:val="28"/>
        </w:rPr>
        <w:t>Pembimbing</w:t>
      </w:r>
      <w:proofErr w:type="spellEnd"/>
      <w:r w:rsidRPr="00CF6019">
        <w:rPr>
          <w:rFonts w:ascii="Times New Roman" w:hAnsi="Times New Roman" w:cs="Times New Roman"/>
          <w:bCs/>
          <w:sz w:val="20"/>
          <w:szCs w:val="28"/>
        </w:rPr>
        <w:t xml:space="preserve"> 2: 20℅</w:t>
      </w:r>
    </w:p>
    <w:p w14:paraId="213054C2" w14:textId="77777777" w:rsidR="00405C85" w:rsidRPr="00CF6019" w:rsidRDefault="00405C85" w:rsidP="00405C85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8"/>
        </w:rPr>
      </w:pPr>
      <w:proofErr w:type="spellStart"/>
      <w:r w:rsidRPr="00CF6019">
        <w:rPr>
          <w:rFonts w:ascii="Times New Roman" w:hAnsi="Times New Roman" w:cs="Times New Roman"/>
          <w:bCs/>
          <w:sz w:val="20"/>
          <w:szCs w:val="28"/>
        </w:rPr>
        <w:t>Pembahas</w:t>
      </w:r>
      <w:proofErr w:type="spellEnd"/>
      <w:r w:rsidRPr="00CF6019">
        <w:rPr>
          <w:rFonts w:ascii="Times New Roman" w:hAnsi="Times New Roman" w:cs="Times New Roman"/>
          <w:bCs/>
          <w:sz w:val="20"/>
          <w:szCs w:val="28"/>
        </w:rPr>
        <w:t>: 40℅</w:t>
      </w:r>
    </w:p>
    <w:p w14:paraId="56305D6F" w14:textId="77777777" w:rsidR="00405C85" w:rsidRPr="00CF6019" w:rsidRDefault="00405C85" w:rsidP="00405C85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  <w:r w:rsidRPr="00CF6019">
        <w:rPr>
          <w:rFonts w:ascii="Times New Roman" w:hAnsi="Times New Roman" w:cs="Times New Roman"/>
          <w:bCs/>
          <w:sz w:val="20"/>
          <w:szCs w:val="28"/>
        </w:rPr>
        <w:t xml:space="preserve">2. </w:t>
      </w:r>
      <w:proofErr w:type="spellStart"/>
      <w:r w:rsidRPr="00CF6019">
        <w:rPr>
          <w:rFonts w:ascii="Times New Roman" w:hAnsi="Times New Roman" w:cs="Times New Roman"/>
          <w:b/>
          <w:sz w:val="20"/>
          <w:szCs w:val="28"/>
        </w:rPr>
        <w:t>Bobot</w:t>
      </w:r>
      <w:proofErr w:type="spellEnd"/>
      <w:r w:rsidRPr="00CF6019">
        <w:rPr>
          <w:rFonts w:ascii="Times New Roman" w:hAnsi="Times New Roman" w:cs="Times New Roman"/>
          <w:b/>
          <w:sz w:val="20"/>
          <w:szCs w:val="28"/>
        </w:rPr>
        <w:t xml:space="preserve"> </w:t>
      </w:r>
      <w:proofErr w:type="spellStart"/>
      <w:r w:rsidRPr="00CF6019">
        <w:rPr>
          <w:rFonts w:ascii="Times New Roman" w:hAnsi="Times New Roman" w:cs="Times New Roman"/>
          <w:b/>
          <w:sz w:val="20"/>
          <w:szCs w:val="28"/>
        </w:rPr>
        <w:t>penilaian</w:t>
      </w:r>
      <w:proofErr w:type="spellEnd"/>
      <w:r w:rsidRPr="00CF6019">
        <w:rPr>
          <w:rFonts w:ascii="Times New Roman" w:hAnsi="Times New Roman" w:cs="Times New Roman"/>
          <w:b/>
          <w:sz w:val="20"/>
          <w:szCs w:val="28"/>
        </w:rPr>
        <w:t xml:space="preserve"> </w:t>
      </w:r>
      <w:proofErr w:type="spellStart"/>
      <w:r w:rsidRPr="00CF6019">
        <w:rPr>
          <w:rFonts w:ascii="Times New Roman" w:hAnsi="Times New Roman" w:cs="Times New Roman"/>
          <w:b/>
          <w:sz w:val="20"/>
          <w:szCs w:val="28"/>
        </w:rPr>
        <w:t>dengan</w:t>
      </w:r>
      <w:proofErr w:type="spellEnd"/>
      <w:r w:rsidRPr="00CF6019">
        <w:rPr>
          <w:rFonts w:ascii="Times New Roman" w:hAnsi="Times New Roman" w:cs="Times New Roman"/>
          <w:b/>
          <w:sz w:val="20"/>
          <w:szCs w:val="28"/>
        </w:rPr>
        <w:t xml:space="preserve"> 1 </w:t>
      </w:r>
      <w:proofErr w:type="spellStart"/>
      <w:r w:rsidRPr="00CF6019">
        <w:rPr>
          <w:rFonts w:ascii="Times New Roman" w:hAnsi="Times New Roman" w:cs="Times New Roman"/>
          <w:b/>
          <w:sz w:val="20"/>
          <w:szCs w:val="28"/>
        </w:rPr>
        <w:t>pembimbing</w:t>
      </w:r>
      <w:proofErr w:type="spellEnd"/>
      <w:r w:rsidRPr="00CF6019">
        <w:rPr>
          <w:rFonts w:ascii="Times New Roman" w:hAnsi="Times New Roman" w:cs="Times New Roman"/>
          <w:b/>
          <w:sz w:val="20"/>
          <w:szCs w:val="28"/>
        </w:rPr>
        <w:t xml:space="preserve"> dan 2 </w:t>
      </w:r>
      <w:proofErr w:type="spellStart"/>
      <w:r w:rsidRPr="00CF6019">
        <w:rPr>
          <w:rFonts w:ascii="Times New Roman" w:hAnsi="Times New Roman" w:cs="Times New Roman"/>
          <w:b/>
          <w:sz w:val="20"/>
          <w:szCs w:val="28"/>
        </w:rPr>
        <w:t>pembahas</w:t>
      </w:r>
      <w:proofErr w:type="spellEnd"/>
      <w:r w:rsidRPr="00CF6019">
        <w:rPr>
          <w:rFonts w:ascii="Times New Roman" w:hAnsi="Times New Roman" w:cs="Times New Roman"/>
          <w:b/>
          <w:sz w:val="20"/>
          <w:szCs w:val="28"/>
        </w:rPr>
        <w:t>:</w:t>
      </w:r>
    </w:p>
    <w:p w14:paraId="187D45B1" w14:textId="77777777" w:rsidR="00405C85" w:rsidRPr="00CF6019" w:rsidRDefault="00405C85" w:rsidP="00405C85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8"/>
        </w:rPr>
      </w:pPr>
      <w:proofErr w:type="spellStart"/>
      <w:r w:rsidRPr="00CF6019">
        <w:rPr>
          <w:rFonts w:ascii="Times New Roman" w:hAnsi="Times New Roman" w:cs="Times New Roman"/>
          <w:bCs/>
          <w:sz w:val="20"/>
          <w:szCs w:val="28"/>
        </w:rPr>
        <w:t>Pembimbing</w:t>
      </w:r>
      <w:proofErr w:type="spellEnd"/>
      <w:r w:rsidRPr="00CF6019">
        <w:rPr>
          <w:rFonts w:ascii="Times New Roman" w:hAnsi="Times New Roman" w:cs="Times New Roman"/>
          <w:bCs/>
          <w:sz w:val="20"/>
          <w:szCs w:val="28"/>
        </w:rPr>
        <w:t xml:space="preserve"> Utama: 60℅</w:t>
      </w:r>
    </w:p>
    <w:p w14:paraId="18E74D07" w14:textId="77777777" w:rsidR="00405C85" w:rsidRPr="00CF6019" w:rsidRDefault="00405C85" w:rsidP="00405C85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8"/>
        </w:rPr>
      </w:pPr>
      <w:proofErr w:type="spellStart"/>
      <w:r w:rsidRPr="00CF6019">
        <w:rPr>
          <w:rFonts w:ascii="Times New Roman" w:hAnsi="Times New Roman" w:cs="Times New Roman"/>
          <w:bCs/>
          <w:sz w:val="20"/>
          <w:szCs w:val="28"/>
        </w:rPr>
        <w:t>Pembahas</w:t>
      </w:r>
      <w:proofErr w:type="spellEnd"/>
      <w:r w:rsidRPr="00CF6019">
        <w:rPr>
          <w:rFonts w:ascii="Times New Roman" w:hAnsi="Times New Roman" w:cs="Times New Roman"/>
          <w:bCs/>
          <w:sz w:val="20"/>
          <w:szCs w:val="28"/>
        </w:rPr>
        <w:t xml:space="preserve"> 1: 20℅</w:t>
      </w:r>
    </w:p>
    <w:p w14:paraId="7C82C215" w14:textId="77777777" w:rsidR="00405C85" w:rsidRPr="00CF6019" w:rsidRDefault="00405C85" w:rsidP="00405C85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8"/>
        </w:rPr>
      </w:pPr>
      <w:proofErr w:type="spellStart"/>
      <w:r w:rsidRPr="00CF6019">
        <w:rPr>
          <w:rFonts w:ascii="Times New Roman" w:hAnsi="Times New Roman" w:cs="Times New Roman"/>
          <w:bCs/>
          <w:sz w:val="20"/>
          <w:szCs w:val="28"/>
        </w:rPr>
        <w:t>Pembahas</w:t>
      </w:r>
      <w:proofErr w:type="spellEnd"/>
      <w:r w:rsidRPr="00CF6019">
        <w:rPr>
          <w:rFonts w:ascii="Times New Roman" w:hAnsi="Times New Roman" w:cs="Times New Roman"/>
          <w:bCs/>
          <w:sz w:val="20"/>
          <w:szCs w:val="28"/>
        </w:rPr>
        <w:t xml:space="preserve"> 2: 20℅</w:t>
      </w:r>
    </w:p>
    <w:p w14:paraId="34EE1E62" w14:textId="77777777" w:rsidR="00644B99" w:rsidRDefault="00644B99" w:rsidP="0041274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26986F1E" w14:textId="77777777" w:rsidR="00224F32" w:rsidRDefault="00224F32" w:rsidP="00412741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40EB891F" w14:textId="77777777"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6FC72D22" w14:textId="471B6F75" w:rsidR="0057302A" w:rsidRDefault="0033574F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5C77D64C" w14:textId="77777777" w:rsidR="0057302A" w:rsidRPr="0057302A" w:rsidRDefault="0057302A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1C98D3C9" w14:textId="77777777" w:rsidR="00224F32" w:rsidRDefault="00224F32" w:rsidP="00F039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1809D" w14:textId="77777777" w:rsidR="00F03988" w:rsidRPr="0094592A" w:rsidRDefault="00F03988" w:rsidP="00F03988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4592A">
        <w:rPr>
          <w:rFonts w:ascii="Times New Roman" w:hAnsi="Times New Roman" w:cs="Times New Roman"/>
          <w:b/>
          <w:sz w:val="28"/>
          <w:szCs w:val="28"/>
          <w:lang w:val="id-ID"/>
        </w:rPr>
        <w:t>FORM PENILAIAN SEMINAR HASIL PENELITIAN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9"/>
        <w:gridCol w:w="283"/>
        <w:gridCol w:w="6671"/>
      </w:tblGrid>
      <w:tr w:rsidR="00F03988" w14:paraId="147A8470" w14:textId="77777777" w:rsidTr="005D3245">
        <w:tc>
          <w:tcPr>
            <w:tcW w:w="3536" w:type="dxa"/>
          </w:tcPr>
          <w:p w14:paraId="0AAFE287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Nama</w:t>
            </w:r>
          </w:p>
        </w:tc>
        <w:tc>
          <w:tcPr>
            <w:tcW w:w="283" w:type="dxa"/>
          </w:tcPr>
          <w:p w14:paraId="18920034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14:paraId="341E9658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441B9C17" w14:textId="77777777" w:rsidTr="005D3245">
        <w:tc>
          <w:tcPr>
            <w:tcW w:w="3536" w:type="dxa"/>
          </w:tcPr>
          <w:p w14:paraId="3B3787B1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 P M</w:t>
            </w:r>
          </w:p>
        </w:tc>
        <w:tc>
          <w:tcPr>
            <w:tcW w:w="283" w:type="dxa"/>
          </w:tcPr>
          <w:p w14:paraId="5C5D6452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14:paraId="05DE8186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315370B5" w14:textId="77777777" w:rsidTr="005D3245">
        <w:tc>
          <w:tcPr>
            <w:tcW w:w="3536" w:type="dxa"/>
          </w:tcPr>
          <w:p w14:paraId="723FF0D9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Judul Penelitian</w:t>
            </w:r>
          </w:p>
        </w:tc>
        <w:tc>
          <w:tcPr>
            <w:tcW w:w="283" w:type="dxa"/>
          </w:tcPr>
          <w:p w14:paraId="1A07B483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14:paraId="34A4CCD9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69179B5B" w14:textId="77777777" w:rsidR="00F03988" w:rsidRPr="0094592A" w:rsidRDefault="00F03988" w:rsidP="00F03988">
      <w:pPr>
        <w:rPr>
          <w:rFonts w:ascii="Times New Roman" w:hAnsi="Times New Roman" w:cs="Times New Roman"/>
          <w:sz w:val="12"/>
          <w:lang w:val="id-ID"/>
        </w:rPr>
      </w:pPr>
    </w:p>
    <w:p w14:paraId="49AFD676" w14:textId="77777777" w:rsidR="00F03988" w:rsidRDefault="00F03988" w:rsidP="00F03988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Komponen Penilaian Seminar Hasil Penelitian meliputi :</w:t>
      </w:r>
    </w:p>
    <w:tbl>
      <w:tblPr>
        <w:tblStyle w:val="TableGrid"/>
        <w:tblW w:w="10595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2876"/>
        <w:gridCol w:w="2437"/>
        <w:gridCol w:w="1816"/>
        <w:gridCol w:w="1274"/>
        <w:gridCol w:w="1274"/>
      </w:tblGrid>
      <w:tr w:rsidR="00F03988" w14:paraId="25A09353" w14:textId="77777777" w:rsidTr="005D3245"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C355FD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</w:p>
          <w:p w14:paraId="55C6C50B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</w:t>
            </w:r>
          </w:p>
          <w:p w14:paraId="458213D5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2"/>
                <w:lang w:val="id-ID"/>
              </w:rPr>
            </w:pPr>
          </w:p>
        </w:tc>
        <w:tc>
          <w:tcPr>
            <w:tcW w:w="28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3FAE3E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KRITERIA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0C4E86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ACUAN PENILAIAN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2D47E4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PROSENTASI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2BCE2B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912761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 AKHIR</w:t>
            </w:r>
          </w:p>
        </w:tc>
      </w:tr>
      <w:tr w:rsidR="00F03988" w14:paraId="351F33D5" w14:textId="77777777" w:rsidTr="005D3245">
        <w:tc>
          <w:tcPr>
            <w:tcW w:w="9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C409DE3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  <w:r w:rsidRPr="00681D87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14"/>
                <w:lang w:val="id-ID"/>
              </w:rPr>
              <w:t>.</w:t>
            </w:r>
          </w:p>
        </w:tc>
        <w:tc>
          <w:tcPr>
            <w:tcW w:w="28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5F5D2EC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Kelayakan Data Penelitian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2A9902F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Validasi Data Penelitian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E0D3D01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CEA38CA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09166BE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  <w:tr w:rsidR="00F03988" w14:paraId="001A5BC1" w14:textId="77777777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43DAF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F2B1A" w14:textId="77777777"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Analisa Pembahasan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57E0E" w14:textId="77777777"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Ketajaman Analisa Bahasan Data Penelitian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1B15B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DDAD6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0F0FF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49D1E8E7" w14:textId="77777777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EAAEC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FCEDE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Kesimpulan dan Saran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FE628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Perumusan Kesimpulan dan Saran Yang Tepat Sesuai Dengan Bab Pembahasan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D71D0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25%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43073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3773C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5753A37B" w14:textId="77777777" w:rsidTr="005D3245">
        <w:tc>
          <w:tcPr>
            <w:tcW w:w="9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4E0B0ED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AF020C2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Kemampuan Menjelaskan dan Menjawab Pertanyaan-pertanyaan Hasil Penelitian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9256FD8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Cara Penyajian dan Menjawab Pertanyaan-pertanyaan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C40823D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1D15706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7043434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623AAEB6" w14:textId="77777777" w:rsidTr="005D3245">
        <w:tc>
          <w:tcPr>
            <w:tcW w:w="6231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EB38871" w14:textId="77777777"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  <w:p w14:paraId="088619F7" w14:textId="77777777"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</w:p>
          <w:p w14:paraId="1B9ED414" w14:textId="77777777"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73AB159" w14:textId="77777777"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100%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B27201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CC85EE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</w:tbl>
    <w:p w14:paraId="004D5F40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334BD9A4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Nilai Akhir Rata-rata</w:t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14:paraId="7FE935AD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Angka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14:paraId="30BD38EA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Huruf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14:paraId="663D47A4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Bandar Lampung, ...........................20..</w:t>
      </w:r>
    </w:p>
    <w:p w14:paraId="57F2483A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 xml:space="preserve">Pembimbing </w:t>
      </w:r>
      <w:r w:rsidR="006F6A7D"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  <w:lang w:val="id-ID"/>
        </w:rPr>
        <w:t xml:space="preserve"> / Koordinator,</w:t>
      </w:r>
    </w:p>
    <w:p w14:paraId="04C9B742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49881ED1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0613087A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2338EDEA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5A0BE952" w14:textId="77777777" w:rsidR="00F03988" w:rsidRPr="0094592A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  <w:t>NIP</w:t>
      </w:r>
    </w:p>
    <w:p w14:paraId="1602DB4A" w14:textId="77777777" w:rsidR="00853767" w:rsidRDefault="00853767" w:rsidP="00EB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BEEF0F" w14:textId="77777777" w:rsidR="00224F32" w:rsidRPr="00644B99" w:rsidRDefault="00224F32" w:rsidP="00EB3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5F13D" w14:textId="77777777"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26645C05" w14:textId="77777777"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732B01C2" w14:textId="77777777" w:rsidR="00224F32" w:rsidRDefault="00224F32" w:rsidP="00F039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E0FE80" w14:textId="77777777" w:rsidR="0057302A" w:rsidRDefault="0057302A" w:rsidP="00F039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F566D" w14:textId="77777777" w:rsidR="00F03988" w:rsidRPr="0094592A" w:rsidRDefault="00F03988" w:rsidP="00F03988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4592A">
        <w:rPr>
          <w:rFonts w:ascii="Times New Roman" w:hAnsi="Times New Roman" w:cs="Times New Roman"/>
          <w:b/>
          <w:sz w:val="28"/>
          <w:szCs w:val="28"/>
          <w:lang w:val="id-ID"/>
        </w:rPr>
        <w:t>FORM PENILAIAN SEMINAR HASIL PENELITIAN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9"/>
        <w:gridCol w:w="283"/>
        <w:gridCol w:w="6671"/>
      </w:tblGrid>
      <w:tr w:rsidR="00F03988" w14:paraId="665A9ACE" w14:textId="77777777" w:rsidTr="005D3245">
        <w:tc>
          <w:tcPr>
            <w:tcW w:w="3536" w:type="dxa"/>
          </w:tcPr>
          <w:p w14:paraId="1FD3839E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Nama</w:t>
            </w:r>
          </w:p>
        </w:tc>
        <w:tc>
          <w:tcPr>
            <w:tcW w:w="283" w:type="dxa"/>
          </w:tcPr>
          <w:p w14:paraId="106D0D15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14:paraId="429B9973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272DA8D5" w14:textId="77777777" w:rsidTr="005D3245">
        <w:tc>
          <w:tcPr>
            <w:tcW w:w="3536" w:type="dxa"/>
          </w:tcPr>
          <w:p w14:paraId="3CF1BC5C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 P M</w:t>
            </w:r>
          </w:p>
        </w:tc>
        <w:tc>
          <w:tcPr>
            <w:tcW w:w="283" w:type="dxa"/>
          </w:tcPr>
          <w:p w14:paraId="20D3E200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14:paraId="7B91E5E6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2B61FA87" w14:textId="77777777" w:rsidTr="005D3245">
        <w:tc>
          <w:tcPr>
            <w:tcW w:w="3536" w:type="dxa"/>
          </w:tcPr>
          <w:p w14:paraId="1DB2CC06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Judul Penelitian</w:t>
            </w:r>
          </w:p>
        </w:tc>
        <w:tc>
          <w:tcPr>
            <w:tcW w:w="283" w:type="dxa"/>
          </w:tcPr>
          <w:p w14:paraId="6F49B115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14:paraId="791B6797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68D4CB75" w14:textId="77777777" w:rsidR="00F03988" w:rsidRPr="0094592A" w:rsidRDefault="00F03988" w:rsidP="00F03988">
      <w:pPr>
        <w:rPr>
          <w:rFonts w:ascii="Times New Roman" w:hAnsi="Times New Roman" w:cs="Times New Roman"/>
          <w:sz w:val="12"/>
          <w:lang w:val="id-ID"/>
        </w:rPr>
      </w:pPr>
    </w:p>
    <w:p w14:paraId="468E2D1B" w14:textId="77777777" w:rsidR="00F03988" w:rsidRDefault="00F03988" w:rsidP="00F03988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Komponen Penilaian Seminar Hasil Penelitian meliputi :</w:t>
      </w:r>
    </w:p>
    <w:tbl>
      <w:tblPr>
        <w:tblStyle w:val="TableGrid"/>
        <w:tblW w:w="10595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2876"/>
        <w:gridCol w:w="2437"/>
        <w:gridCol w:w="1816"/>
        <w:gridCol w:w="1274"/>
        <w:gridCol w:w="1274"/>
      </w:tblGrid>
      <w:tr w:rsidR="00F03988" w14:paraId="6874F6EF" w14:textId="77777777" w:rsidTr="005D3245"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654A56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</w:p>
          <w:p w14:paraId="63E1A3CD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</w:t>
            </w:r>
          </w:p>
          <w:p w14:paraId="6255D227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2"/>
                <w:lang w:val="id-ID"/>
              </w:rPr>
            </w:pPr>
          </w:p>
        </w:tc>
        <w:tc>
          <w:tcPr>
            <w:tcW w:w="28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16C047A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KRITERIA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F47BC8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ACUAN PENILAIAN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3DA216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PROSENTASI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C801EB4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26AAD7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 AKHIR</w:t>
            </w:r>
          </w:p>
        </w:tc>
      </w:tr>
      <w:tr w:rsidR="00F03988" w14:paraId="2185B159" w14:textId="77777777" w:rsidTr="005D3245">
        <w:tc>
          <w:tcPr>
            <w:tcW w:w="9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322030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  <w:r w:rsidRPr="00681D87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14"/>
                <w:lang w:val="id-ID"/>
              </w:rPr>
              <w:t>.</w:t>
            </w:r>
          </w:p>
        </w:tc>
        <w:tc>
          <w:tcPr>
            <w:tcW w:w="28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009CAD3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Kelayakan Data Penelitian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2B6BE05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Validasi Data Penelitian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7A49697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031F159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704E302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  <w:tr w:rsidR="00F03988" w14:paraId="2D7696E4" w14:textId="77777777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17335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D83DB" w14:textId="77777777"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Analisa Pembahasan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84CF6" w14:textId="77777777"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Ketajaman Analisa Bahasan Data Penelitian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D627E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84F9F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3440D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5E94744D" w14:textId="77777777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77F72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1115B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Kesimpulan dan Saran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39AD6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Perumusan Kesimpulan dan Saran Yang Tepat Sesuai Dengan Bab Pembahasan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7E838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25%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49C70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24456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6AAD71F4" w14:textId="77777777" w:rsidTr="005D3245">
        <w:tc>
          <w:tcPr>
            <w:tcW w:w="9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03E9EBE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D5CA0A8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Kemampuan Menjelaskan dan Menjawab Pertanyaan-pertanyaan Hasil Penelitian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58C51BB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Cara Penyajian dan Menjawab Pertanyaan-pertanyaan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3284F2B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C721576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FAE3ED6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42522A86" w14:textId="77777777" w:rsidTr="005D3245">
        <w:tc>
          <w:tcPr>
            <w:tcW w:w="6231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AF99228" w14:textId="77777777"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  <w:p w14:paraId="7368CD50" w14:textId="77777777"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</w:p>
          <w:p w14:paraId="16996C87" w14:textId="77777777"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E53144" w14:textId="77777777"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100%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9FB659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7235A76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</w:tbl>
    <w:p w14:paraId="65361F5C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685DED9A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Nilai Akhir Rata-rata</w:t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14:paraId="76711D56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Angka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14:paraId="6C7F57C3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Huruf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14:paraId="6C56C6DA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Bandar Lampung, ...........................20..</w:t>
      </w:r>
    </w:p>
    <w:p w14:paraId="58179281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 xml:space="preserve">Pembimbing </w:t>
      </w:r>
      <w:r>
        <w:rPr>
          <w:rFonts w:ascii="Times New Roman" w:hAnsi="Times New Roman" w:cs="Times New Roman"/>
          <w:b/>
          <w:sz w:val="24"/>
        </w:rPr>
        <w:t>II</w:t>
      </w:r>
    </w:p>
    <w:p w14:paraId="1B5C3BB4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3C6B1DE4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746681D3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1B8F7F3B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6B10AC69" w14:textId="77777777" w:rsidR="00F03988" w:rsidRPr="0094592A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  <w:t>NIP</w:t>
      </w:r>
    </w:p>
    <w:p w14:paraId="767924E9" w14:textId="77777777" w:rsidR="00224F32" w:rsidRDefault="00224F32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2089E932" w14:textId="77777777" w:rsidR="00224F32" w:rsidRDefault="00224F32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65C3E207" w14:textId="77777777" w:rsidR="00224F32" w:rsidRDefault="00224F32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26C30F98" w14:textId="77777777"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243A0706" w14:textId="77777777"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211F9A00" w14:textId="77777777" w:rsidR="0057302A" w:rsidRDefault="0057302A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11901FCD" w14:textId="77777777" w:rsidR="0057302A" w:rsidRDefault="0057302A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3E856AB5" w14:textId="77777777" w:rsidR="0057302A" w:rsidRDefault="0057302A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12C2B9F" w14:textId="77777777" w:rsidR="00853767" w:rsidRDefault="00853767" w:rsidP="0033574F">
      <w:pPr>
        <w:rPr>
          <w:rFonts w:ascii="Times New Roman" w:hAnsi="Times New Roman" w:cs="Times New Roman"/>
          <w:b/>
          <w:sz w:val="28"/>
          <w:szCs w:val="28"/>
        </w:rPr>
      </w:pPr>
    </w:p>
    <w:p w14:paraId="769266AC" w14:textId="77777777" w:rsidR="00F03988" w:rsidRPr="0094592A" w:rsidRDefault="00F03988" w:rsidP="00F03988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4592A">
        <w:rPr>
          <w:rFonts w:ascii="Times New Roman" w:hAnsi="Times New Roman" w:cs="Times New Roman"/>
          <w:b/>
          <w:sz w:val="28"/>
          <w:szCs w:val="28"/>
          <w:lang w:val="id-ID"/>
        </w:rPr>
        <w:t>FORM PENILAIAN SEMINAR HASIL PENELITIAN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9"/>
        <w:gridCol w:w="283"/>
        <w:gridCol w:w="6671"/>
      </w:tblGrid>
      <w:tr w:rsidR="00F03988" w14:paraId="7A08669E" w14:textId="77777777" w:rsidTr="005D3245">
        <w:tc>
          <w:tcPr>
            <w:tcW w:w="3536" w:type="dxa"/>
          </w:tcPr>
          <w:p w14:paraId="6979D49C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Nama</w:t>
            </w:r>
          </w:p>
        </w:tc>
        <w:tc>
          <w:tcPr>
            <w:tcW w:w="283" w:type="dxa"/>
          </w:tcPr>
          <w:p w14:paraId="01DE55E5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14:paraId="4991D0E9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2F755B5F" w14:textId="77777777" w:rsidTr="005D3245">
        <w:tc>
          <w:tcPr>
            <w:tcW w:w="3536" w:type="dxa"/>
          </w:tcPr>
          <w:p w14:paraId="2F55A26D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 P M</w:t>
            </w:r>
          </w:p>
        </w:tc>
        <w:tc>
          <w:tcPr>
            <w:tcW w:w="283" w:type="dxa"/>
          </w:tcPr>
          <w:p w14:paraId="03450026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14:paraId="09236F66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5043C26D" w14:textId="77777777" w:rsidTr="005D3245">
        <w:tc>
          <w:tcPr>
            <w:tcW w:w="3536" w:type="dxa"/>
          </w:tcPr>
          <w:p w14:paraId="443F28A3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Judul Penelitian</w:t>
            </w:r>
          </w:p>
        </w:tc>
        <w:tc>
          <w:tcPr>
            <w:tcW w:w="283" w:type="dxa"/>
          </w:tcPr>
          <w:p w14:paraId="4606DDB4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14:paraId="10741484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5286AB75" w14:textId="77777777" w:rsidR="00F03988" w:rsidRPr="0094592A" w:rsidRDefault="00F03988" w:rsidP="00F03988">
      <w:pPr>
        <w:rPr>
          <w:rFonts w:ascii="Times New Roman" w:hAnsi="Times New Roman" w:cs="Times New Roman"/>
          <w:sz w:val="12"/>
          <w:lang w:val="id-ID"/>
        </w:rPr>
      </w:pPr>
    </w:p>
    <w:p w14:paraId="136C9BDF" w14:textId="77777777" w:rsidR="00F03988" w:rsidRDefault="00F03988" w:rsidP="00F03988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Komponen Penilaian Seminar Hasil Penelitian meliputi :</w:t>
      </w:r>
    </w:p>
    <w:tbl>
      <w:tblPr>
        <w:tblStyle w:val="TableGrid"/>
        <w:tblW w:w="10595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2876"/>
        <w:gridCol w:w="2437"/>
        <w:gridCol w:w="1816"/>
        <w:gridCol w:w="1274"/>
        <w:gridCol w:w="1274"/>
      </w:tblGrid>
      <w:tr w:rsidR="00F03988" w14:paraId="559E7D04" w14:textId="77777777" w:rsidTr="005D3245"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8A470DC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</w:p>
          <w:p w14:paraId="678A8043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</w:t>
            </w:r>
          </w:p>
          <w:p w14:paraId="47676A19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2"/>
                <w:lang w:val="id-ID"/>
              </w:rPr>
            </w:pPr>
          </w:p>
        </w:tc>
        <w:tc>
          <w:tcPr>
            <w:tcW w:w="28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55E202A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KRITERIA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04D85A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ACUAN PENILAIAN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FECE084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PROSENTASI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6E1066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2782134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 AKHIR</w:t>
            </w:r>
          </w:p>
        </w:tc>
      </w:tr>
      <w:tr w:rsidR="00F03988" w14:paraId="4E49B6E8" w14:textId="77777777" w:rsidTr="005D3245">
        <w:tc>
          <w:tcPr>
            <w:tcW w:w="9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C2ED3FA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  <w:r w:rsidRPr="00681D87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14"/>
                <w:lang w:val="id-ID"/>
              </w:rPr>
              <w:t>.</w:t>
            </w:r>
          </w:p>
        </w:tc>
        <w:tc>
          <w:tcPr>
            <w:tcW w:w="28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B870046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Kelayakan Data Penelitian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5227132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Validasi Data Penelitian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55D5712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8E20116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150A7FF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  <w:tr w:rsidR="00F03988" w14:paraId="47A7D3E3" w14:textId="77777777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AB0E1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09655" w14:textId="77777777"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Analisa Pembahasan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4189D" w14:textId="77777777"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Ketajaman Analisa Bahasan Data Penelitian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121CB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A2BCF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F6D7C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65291764" w14:textId="77777777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87AE4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F44FD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Kesimpulan dan Saran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64E51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Perumusan Kesimpulan dan Saran Yang Tepat Sesuai Dengan Bab Pembahasan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739F0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25%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69516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25239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504F5B16" w14:textId="77777777" w:rsidTr="005D3245">
        <w:tc>
          <w:tcPr>
            <w:tcW w:w="9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4734A7D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5FDA496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Kemampuan Menjelaskan dan Menjawab Pertanyaan-pertanyaan Hasil Penelitian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E9FB5AD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Cara Penyajian dan Menjawab Pertanyaan-pertanyaan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009ADFB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E641AAD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16023EF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0534D02F" w14:textId="77777777" w:rsidTr="005D3245">
        <w:tc>
          <w:tcPr>
            <w:tcW w:w="6231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F664BC3" w14:textId="77777777"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  <w:p w14:paraId="6275397A" w14:textId="77777777"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</w:p>
          <w:p w14:paraId="462ADBA8" w14:textId="77777777"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53989CE" w14:textId="77777777"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100%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B689281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5C943A5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</w:tbl>
    <w:p w14:paraId="56235A3D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2549B4B9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Nilai Akhir Rata-rata</w:t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14:paraId="17A6D987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Angka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14:paraId="76F3CBFC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Huruf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14:paraId="01E56861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Bandar Lampung, ...........................20..</w:t>
      </w:r>
    </w:p>
    <w:p w14:paraId="58E1FF05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>Pembahas I,</w:t>
      </w:r>
    </w:p>
    <w:p w14:paraId="71013BFB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576702DE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25E5F410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01D0D57F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439B07C8" w14:textId="77777777" w:rsidR="00F03988" w:rsidRPr="0094592A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  <w:t>NIP</w:t>
      </w:r>
    </w:p>
    <w:p w14:paraId="2D8668AA" w14:textId="77777777" w:rsidR="00F03988" w:rsidRDefault="00F03988" w:rsidP="00F03988">
      <w:pPr>
        <w:rPr>
          <w:rFonts w:ascii="Times New Roman" w:hAnsi="Times New Roman" w:cs="Times New Roman"/>
          <w:b/>
          <w:sz w:val="24"/>
        </w:rPr>
      </w:pPr>
    </w:p>
    <w:p w14:paraId="6060F1BA" w14:textId="77777777" w:rsidR="00224F32" w:rsidRDefault="00224F32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0226449D" w14:textId="77777777" w:rsidR="00224F32" w:rsidRDefault="00224F32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1122FEEC" w14:textId="77777777"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069A6CF2" w14:textId="77777777"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6D5235C9" w14:textId="77777777" w:rsidR="00853767" w:rsidRDefault="00853767" w:rsidP="0033574F">
      <w:pPr>
        <w:rPr>
          <w:rFonts w:ascii="Times New Roman" w:hAnsi="Times New Roman" w:cs="Times New Roman"/>
          <w:b/>
          <w:sz w:val="28"/>
          <w:szCs w:val="28"/>
        </w:rPr>
      </w:pPr>
    </w:p>
    <w:p w14:paraId="137909B4" w14:textId="77777777" w:rsidR="0057302A" w:rsidRDefault="0057302A" w:rsidP="0033574F">
      <w:pPr>
        <w:rPr>
          <w:rFonts w:ascii="Times New Roman" w:hAnsi="Times New Roman" w:cs="Times New Roman"/>
          <w:b/>
          <w:sz w:val="28"/>
          <w:szCs w:val="28"/>
        </w:rPr>
      </w:pPr>
    </w:p>
    <w:p w14:paraId="05E650DE" w14:textId="77777777" w:rsidR="00F03988" w:rsidRPr="0094592A" w:rsidRDefault="00F03988" w:rsidP="00F03988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4592A">
        <w:rPr>
          <w:rFonts w:ascii="Times New Roman" w:hAnsi="Times New Roman" w:cs="Times New Roman"/>
          <w:b/>
          <w:sz w:val="28"/>
          <w:szCs w:val="28"/>
          <w:lang w:val="id-ID"/>
        </w:rPr>
        <w:t>FORM PENILAIAN SEMINAR HASIL PENELITIAN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9"/>
        <w:gridCol w:w="283"/>
        <w:gridCol w:w="6671"/>
      </w:tblGrid>
      <w:tr w:rsidR="00F03988" w14:paraId="5591B5BC" w14:textId="77777777" w:rsidTr="005D3245">
        <w:tc>
          <w:tcPr>
            <w:tcW w:w="3536" w:type="dxa"/>
          </w:tcPr>
          <w:p w14:paraId="6FB8F70A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Nama</w:t>
            </w:r>
          </w:p>
        </w:tc>
        <w:tc>
          <w:tcPr>
            <w:tcW w:w="283" w:type="dxa"/>
          </w:tcPr>
          <w:p w14:paraId="25EA22C9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14:paraId="22453F14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04763B61" w14:textId="77777777" w:rsidTr="005D3245">
        <w:tc>
          <w:tcPr>
            <w:tcW w:w="3536" w:type="dxa"/>
          </w:tcPr>
          <w:p w14:paraId="51F5D479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 P M</w:t>
            </w:r>
          </w:p>
        </w:tc>
        <w:tc>
          <w:tcPr>
            <w:tcW w:w="283" w:type="dxa"/>
          </w:tcPr>
          <w:p w14:paraId="5EE5045D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14:paraId="12E55EE5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48F38C97" w14:textId="77777777" w:rsidTr="005D3245">
        <w:tc>
          <w:tcPr>
            <w:tcW w:w="3536" w:type="dxa"/>
          </w:tcPr>
          <w:p w14:paraId="46D0B6F4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Judul Penelitian</w:t>
            </w:r>
          </w:p>
        </w:tc>
        <w:tc>
          <w:tcPr>
            <w:tcW w:w="283" w:type="dxa"/>
          </w:tcPr>
          <w:p w14:paraId="500789C1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:</w:t>
            </w:r>
          </w:p>
        </w:tc>
        <w:tc>
          <w:tcPr>
            <w:tcW w:w="6830" w:type="dxa"/>
          </w:tcPr>
          <w:p w14:paraId="4C3C8628" w14:textId="77777777" w:rsidR="00F03988" w:rsidRDefault="00F03988" w:rsidP="005D3245">
            <w:pPr>
              <w:jc w:val="bot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42655173" w14:textId="77777777" w:rsidR="00F03988" w:rsidRPr="0094592A" w:rsidRDefault="00F03988" w:rsidP="00F03988">
      <w:pPr>
        <w:rPr>
          <w:rFonts w:ascii="Times New Roman" w:hAnsi="Times New Roman" w:cs="Times New Roman"/>
          <w:sz w:val="12"/>
          <w:lang w:val="id-ID"/>
        </w:rPr>
      </w:pPr>
    </w:p>
    <w:p w14:paraId="43F28564" w14:textId="77777777" w:rsidR="00F03988" w:rsidRDefault="00F03988" w:rsidP="00F03988">
      <w:pPr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Komponen Penilaian Seminar Hasil Penelitian meliputi :</w:t>
      </w:r>
    </w:p>
    <w:tbl>
      <w:tblPr>
        <w:tblStyle w:val="TableGrid"/>
        <w:tblW w:w="10595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2876"/>
        <w:gridCol w:w="2437"/>
        <w:gridCol w:w="1816"/>
        <w:gridCol w:w="1274"/>
        <w:gridCol w:w="1274"/>
      </w:tblGrid>
      <w:tr w:rsidR="00F03988" w14:paraId="4924796A" w14:textId="77777777" w:rsidTr="005D3245">
        <w:tc>
          <w:tcPr>
            <w:tcW w:w="91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9F41449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</w:p>
          <w:p w14:paraId="33BB0EE2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NO</w:t>
            </w:r>
          </w:p>
          <w:p w14:paraId="2A36D031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2"/>
                <w:lang w:val="id-ID"/>
              </w:rPr>
            </w:pPr>
          </w:p>
        </w:tc>
        <w:tc>
          <w:tcPr>
            <w:tcW w:w="28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DDA459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KRITERIA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F694D1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ACUAN PENILAIAN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B7EF63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PROSENTASI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67A486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81F704F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NILAI AKHIR</w:t>
            </w:r>
          </w:p>
        </w:tc>
      </w:tr>
      <w:tr w:rsidR="00F03988" w14:paraId="4D1EB945" w14:textId="77777777" w:rsidTr="005D3245">
        <w:tc>
          <w:tcPr>
            <w:tcW w:w="91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752B4DF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14"/>
                <w:lang w:val="id-ID"/>
              </w:rPr>
            </w:pPr>
            <w:r w:rsidRPr="00681D87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14"/>
                <w:lang w:val="id-ID"/>
              </w:rPr>
              <w:t>.</w:t>
            </w:r>
          </w:p>
        </w:tc>
        <w:tc>
          <w:tcPr>
            <w:tcW w:w="287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AF18EED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Kelayakan Data Penelitian</w:t>
            </w:r>
          </w:p>
        </w:tc>
        <w:tc>
          <w:tcPr>
            <w:tcW w:w="243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004F19E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Validasi Data Penelitian</w:t>
            </w:r>
          </w:p>
        </w:tc>
        <w:tc>
          <w:tcPr>
            <w:tcW w:w="181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8B5F3DE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75971B3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D6BD6DE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  <w:tr w:rsidR="00F03988" w14:paraId="1681C6B2" w14:textId="77777777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675DE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48B69" w14:textId="77777777"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Analisa Pembahasan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4F2BD" w14:textId="77777777" w:rsidR="00F03988" w:rsidRPr="00681D87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Ketajaman Analisa Bahasan Data Penelitian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13452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10AC7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737BA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44C5F269" w14:textId="77777777" w:rsidTr="005D3245"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05257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38583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Kesimpulan dan Saran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5A504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Perumusan Kesimpulan dan Saran Yang Tepat Sesuai Dengan Bab Pembahasan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86DA9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25%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3B2C1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D5F18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7982EBBB" w14:textId="77777777" w:rsidTr="005D3245">
        <w:tc>
          <w:tcPr>
            <w:tcW w:w="9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8F1860D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4B08DBE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Kemampuan Menjelaskan dan Menjawab Pertanyaan-pertanyaan Hasil Penelitian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43A96F3" w14:textId="77777777" w:rsidR="00F03988" w:rsidRDefault="00F03988" w:rsidP="005D3245">
            <w:pPr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Cara Penyajian dan Menjawab Pertanyaan-pertanyaan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6BDDBD1" w14:textId="77777777" w:rsidR="00F03988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10%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CA6BE37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3DBFCEE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F03988" w14:paraId="40BBCA77" w14:textId="77777777" w:rsidTr="005D3245">
        <w:tc>
          <w:tcPr>
            <w:tcW w:w="6231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9A6AC2" w14:textId="77777777"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  <w:p w14:paraId="74FE57D6" w14:textId="77777777"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</w:p>
          <w:p w14:paraId="5C7C91E5" w14:textId="77777777" w:rsidR="00F03988" w:rsidRPr="0094592A" w:rsidRDefault="00F03988" w:rsidP="005D3245">
            <w:pPr>
              <w:rPr>
                <w:rFonts w:ascii="Times New Roman" w:hAnsi="Times New Roman" w:cs="Times New Roman"/>
                <w:sz w:val="10"/>
                <w:lang w:val="id-ID"/>
              </w:rPr>
            </w:pPr>
          </w:p>
        </w:tc>
        <w:tc>
          <w:tcPr>
            <w:tcW w:w="18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F5E06C" w14:textId="77777777" w:rsidR="00F03988" w:rsidRPr="0094592A" w:rsidRDefault="00F03988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100%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0AF6E18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2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51F66E9" w14:textId="77777777" w:rsidR="00F03988" w:rsidRPr="00681D87" w:rsidRDefault="00F03988" w:rsidP="005D3245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. . .</w:t>
            </w:r>
          </w:p>
        </w:tc>
      </w:tr>
    </w:tbl>
    <w:p w14:paraId="7F531E8E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</w:p>
    <w:p w14:paraId="32C819EF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Nilai Akhir Rata-rata</w:t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14:paraId="4197B27A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Angka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14:paraId="73A6C530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Huruf Mutu</w:t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: . . .</w:t>
      </w:r>
    </w:p>
    <w:p w14:paraId="5FE7BE98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  <w:t>Bandar Lampung, ...........................20..</w:t>
      </w:r>
    </w:p>
    <w:p w14:paraId="5887A64F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 xml:space="preserve">Pembahas </w:t>
      </w:r>
      <w:r>
        <w:rPr>
          <w:rFonts w:ascii="Times New Roman" w:hAnsi="Times New Roman" w:cs="Times New Roman"/>
          <w:b/>
          <w:sz w:val="24"/>
        </w:rPr>
        <w:t>I</w:t>
      </w:r>
      <w:r>
        <w:rPr>
          <w:rFonts w:ascii="Times New Roman" w:hAnsi="Times New Roman" w:cs="Times New Roman"/>
          <w:b/>
          <w:sz w:val="24"/>
          <w:lang w:val="id-ID"/>
        </w:rPr>
        <w:t>I,</w:t>
      </w:r>
    </w:p>
    <w:p w14:paraId="6703FD6A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1F1DA7BF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4FB914DD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0A625142" w14:textId="77777777" w:rsidR="00F03988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</w:p>
    <w:p w14:paraId="78D404D3" w14:textId="77777777" w:rsidR="00F03988" w:rsidRPr="0094592A" w:rsidRDefault="00F03988" w:rsidP="00F03988">
      <w:pPr>
        <w:spacing w:after="0" w:line="240" w:lineRule="auto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</w:r>
      <w:r>
        <w:rPr>
          <w:rFonts w:ascii="Times New Roman" w:hAnsi="Times New Roman" w:cs="Times New Roman"/>
          <w:b/>
          <w:sz w:val="24"/>
          <w:lang w:val="id-ID"/>
        </w:rPr>
        <w:tab/>
        <w:t>NIP</w:t>
      </w:r>
    </w:p>
    <w:p w14:paraId="78CA072A" w14:textId="77777777" w:rsidR="00741FE7" w:rsidRDefault="00741FE7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7981C17A" w14:textId="77777777" w:rsidR="00741FE7" w:rsidRDefault="00741FE7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01E862D4" w14:textId="77777777" w:rsidR="00644B99" w:rsidRDefault="00644B99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4BC89A50" w14:textId="77777777" w:rsidR="00224F32" w:rsidRDefault="00224F32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69D4C53A" w14:textId="77777777" w:rsidR="00224F32" w:rsidRDefault="00224F32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229F3DEE" w14:textId="77777777"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5217909A" w14:textId="77777777"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3BA102BB" w14:textId="77777777" w:rsidR="0057302A" w:rsidRDefault="0057302A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6D13462D" w14:textId="77777777" w:rsidR="00F03988" w:rsidRPr="00EB36C4" w:rsidRDefault="00F03988" w:rsidP="00F03988">
      <w:pPr>
        <w:rPr>
          <w:rFonts w:ascii="Times New Roman" w:hAnsi="Times New Roman" w:cs="Times New Roman"/>
          <w:b/>
          <w:sz w:val="24"/>
          <w:lang w:val="id-ID"/>
        </w:rPr>
      </w:pPr>
    </w:p>
    <w:p w14:paraId="2B4BF138" w14:textId="77777777" w:rsidR="00F03988" w:rsidRPr="00EB36C4" w:rsidRDefault="00F03988" w:rsidP="00F03988">
      <w:pPr>
        <w:rPr>
          <w:rFonts w:ascii="Times New Roman" w:hAnsi="Times New Roman" w:cs="Times New Roman"/>
          <w:b/>
          <w:sz w:val="24"/>
          <w:lang w:val="id-ID"/>
        </w:rPr>
      </w:pPr>
    </w:p>
    <w:p w14:paraId="1B71B528" w14:textId="77777777" w:rsidR="00D3192F" w:rsidRPr="00D3192F" w:rsidRDefault="00D3192F" w:rsidP="00D31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LEMBAR KOMENTAR DOSEN PEMB</w:t>
      </w:r>
      <w:r>
        <w:rPr>
          <w:rFonts w:ascii="Times New Roman" w:hAnsi="Times New Roman" w:cs="Times New Roman"/>
          <w:b/>
          <w:sz w:val="28"/>
          <w:szCs w:val="28"/>
        </w:rPr>
        <w:t>IMBING</w:t>
      </w:r>
    </w:p>
    <w:p w14:paraId="743F81C4" w14:textId="77777777" w:rsidR="00D3192F" w:rsidRDefault="00D3192F" w:rsidP="00D31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HASIL PENELITIAN</w:t>
      </w:r>
    </w:p>
    <w:p w14:paraId="43622BEC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283BCFFB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9A6A275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28B326EA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BE8B2A0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2919993D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6188F67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7423EE2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13731D20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423110DE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14:paraId="6F60EFFC" w14:textId="77777777" w:rsidR="00D3192F" w:rsidRDefault="00D3192F" w:rsidP="00D3192F">
      <w:pPr>
        <w:pStyle w:val="ListParagraph"/>
        <w:numPr>
          <w:ilvl w:val="0"/>
          <w:numId w:val="15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4E3807E" w14:textId="77777777" w:rsidR="00D3192F" w:rsidRPr="00373192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6C55BFB" w14:textId="77777777"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6C668FE9" w14:textId="77777777"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35ABD4C8" w14:textId="77777777"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14:paraId="1C0ECF4E" w14:textId="77777777"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F33A438" w14:textId="77777777"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B300415" w14:textId="77777777"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C1990B0" w14:textId="77777777"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BD0A1E6" w14:textId="77777777"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DDFFF66" w14:textId="77777777" w:rsidR="00D3192F" w:rsidRPr="00373192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6555B5DB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14:paraId="242E8F8A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bimbing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I</w:t>
      </w:r>
      <w:r w:rsidR="003F1ABB">
        <w:rPr>
          <w:rFonts w:ascii="Times New Roman" w:hAnsi="Times New Roman" w:cs="Times New Roman"/>
          <w:b/>
          <w:sz w:val="24"/>
          <w:szCs w:val="28"/>
        </w:rPr>
        <w:t xml:space="preserve">/ </w:t>
      </w:r>
      <w:proofErr w:type="spellStart"/>
      <w:r w:rsidR="003F1ABB">
        <w:rPr>
          <w:rFonts w:ascii="Times New Roman" w:hAnsi="Times New Roman" w:cs="Times New Roman"/>
          <w:b/>
          <w:sz w:val="24"/>
          <w:szCs w:val="28"/>
        </w:rPr>
        <w:t>Koordinator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29457A13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968F5AE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AA5F8B0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4C426808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0659FFC3" w14:textId="32AEBF3D" w:rsidR="00644B99" w:rsidRPr="0057302A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45B58473" w14:textId="77777777" w:rsidR="00224F32" w:rsidRDefault="00224F32" w:rsidP="00D3192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5FA71AD9" w14:textId="77777777" w:rsidR="00224F32" w:rsidRDefault="00224F32" w:rsidP="00D3192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28BDE654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1839E2C9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05B885E2" w14:textId="77777777" w:rsidR="0057302A" w:rsidRDefault="0057302A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55D92E21" w14:textId="77777777" w:rsidR="0057302A" w:rsidRDefault="0057302A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7FBDEA52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3D3398F" w14:textId="77777777" w:rsidR="00D3192F" w:rsidRPr="00D3192F" w:rsidRDefault="00741FE7" w:rsidP="00224F32">
      <w:pPr>
        <w:tabs>
          <w:tab w:val="left" w:pos="1815"/>
          <w:tab w:val="center" w:pos="521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ab/>
      </w:r>
      <w:r w:rsidR="00D3192F">
        <w:rPr>
          <w:rFonts w:ascii="Times New Roman" w:hAnsi="Times New Roman" w:cs="Times New Roman"/>
          <w:b/>
          <w:sz w:val="28"/>
          <w:szCs w:val="28"/>
          <w:lang w:val="id-ID"/>
        </w:rPr>
        <w:t>LEMBAR KOMENTAR DOSEN PEMB</w:t>
      </w:r>
      <w:r w:rsidR="00D3192F">
        <w:rPr>
          <w:rFonts w:ascii="Times New Roman" w:hAnsi="Times New Roman" w:cs="Times New Roman"/>
          <w:b/>
          <w:sz w:val="28"/>
          <w:szCs w:val="28"/>
        </w:rPr>
        <w:t>IMBING</w:t>
      </w:r>
    </w:p>
    <w:p w14:paraId="495400D6" w14:textId="77777777" w:rsidR="00D3192F" w:rsidRDefault="00D3192F" w:rsidP="00D31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HASIL PENELITIAN</w:t>
      </w:r>
    </w:p>
    <w:p w14:paraId="36B0DC12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39F77F92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6E5E67E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CC8638A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4E9F70F6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5BD6050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D24B9D3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4F9A88B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58C3D4FB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6BCE7E04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14:paraId="6BC561AD" w14:textId="77777777" w:rsidR="00D3192F" w:rsidRDefault="00D3192F" w:rsidP="00DE4FCD">
      <w:pPr>
        <w:pStyle w:val="ListParagraph"/>
        <w:numPr>
          <w:ilvl w:val="0"/>
          <w:numId w:val="17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E411E5D" w14:textId="77777777" w:rsidR="00D3192F" w:rsidRPr="00373192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3369AA4" w14:textId="77777777"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0D78303" w14:textId="77777777"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36C9C044" w14:textId="77777777"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14:paraId="74E1B0B0" w14:textId="77777777"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14454CA" w14:textId="77777777"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5757ED0" w14:textId="77777777"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78E923C" w14:textId="77777777"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38CC2C5" w14:textId="77777777"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4A18B12B" w14:textId="77777777" w:rsidR="00D3192F" w:rsidRPr="00373192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3051A1E7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14:paraId="46BCE83E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bimbing</w:t>
      </w:r>
      <w:proofErr w:type="spellEnd"/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I</w:t>
      </w:r>
      <w:r>
        <w:rPr>
          <w:rFonts w:ascii="Times New Roman" w:hAnsi="Times New Roman" w:cs="Times New Roman"/>
          <w:b/>
          <w:sz w:val="24"/>
          <w:szCs w:val="28"/>
        </w:rPr>
        <w:t>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58267DBF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7B2DF74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4334188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3D65B075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012F5F3C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11653566" w14:textId="77777777" w:rsidR="00741FE7" w:rsidRDefault="00741FE7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72BE5129" w14:textId="77777777" w:rsidR="00644B99" w:rsidRDefault="00644B99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0A3C85B3" w14:textId="77777777" w:rsidR="00644B99" w:rsidRDefault="00644B99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4EE1E032" w14:textId="77777777" w:rsidR="00644B99" w:rsidRDefault="00644B99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4A62B288" w14:textId="77777777" w:rsidR="00224F32" w:rsidRDefault="00224F32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4767F97A" w14:textId="77777777" w:rsidR="00224F32" w:rsidRDefault="00224F32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7ADA90A3" w14:textId="77777777"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2DEBBCD2" w14:textId="77777777"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47B784A7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6668D5A1" w14:textId="77777777" w:rsidR="00373192" w:rsidRDefault="00373192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LEMBAR KOMENTAR DOSEN PEMBAHAS</w:t>
      </w:r>
    </w:p>
    <w:p w14:paraId="5ED86EF5" w14:textId="77777777" w:rsidR="00373192" w:rsidRDefault="00373192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HASIL PENELITIAN</w:t>
      </w:r>
    </w:p>
    <w:p w14:paraId="3025954E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2CDDA52F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4E16B95D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8D214F4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E7AAB43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308DBEB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5E99126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C724348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468C1140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067E93E7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14:paraId="40FCBB9E" w14:textId="77777777" w:rsidR="00373192" w:rsidRDefault="00373192" w:rsidP="00DE4FCD">
      <w:pPr>
        <w:pStyle w:val="ListParagraph"/>
        <w:numPr>
          <w:ilvl w:val="0"/>
          <w:numId w:val="18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3AB666CE" w14:textId="77777777" w:rsidR="00373192" w:rsidRP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292AE7A" w14:textId="77777777"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03C364B" w14:textId="77777777"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30FBA906" w14:textId="77777777"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14:paraId="41902A7D" w14:textId="77777777"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2BAD90C" w14:textId="77777777"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652580D1" w14:textId="77777777"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6ACBBB7F" w14:textId="77777777"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4E4F4B8" w14:textId="77777777"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E8CFACD" w14:textId="77777777" w:rsidR="00373192" w:rsidRP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017E8103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14:paraId="6D28115A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Pembahas I,</w:t>
      </w:r>
    </w:p>
    <w:p w14:paraId="352E8B8E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5AC8E24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7D5E6D3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44050E22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10FC1442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31A1DCA7" w14:textId="77777777" w:rsidR="00741FE7" w:rsidRDefault="00741FE7" w:rsidP="00373192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299AC0BF" w14:textId="77777777" w:rsidR="00644B99" w:rsidRDefault="00644B99" w:rsidP="00373192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30E11D34" w14:textId="77777777" w:rsidR="00644B99" w:rsidRDefault="00644B99" w:rsidP="00373192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472A281C" w14:textId="77777777" w:rsidR="00644B99" w:rsidRDefault="00644B99" w:rsidP="00373192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37519A4E" w14:textId="77777777" w:rsidR="00224F32" w:rsidRDefault="00224F32" w:rsidP="00373192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50997DE6" w14:textId="77777777" w:rsidR="00224F32" w:rsidRDefault="00224F32" w:rsidP="00373192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2B7FB90C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5DEAC8B1" w14:textId="77777777" w:rsidR="00777CB3" w:rsidRDefault="00373192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13220525" w14:textId="77777777" w:rsidR="00777CB3" w:rsidRDefault="00777CB3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1B2C23ED" w14:textId="77777777" w:rsidR="00D3192F" w:rsidRDefault="00D3192F" w:rsidP="00D31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LEMBAR KOMENTAR DOSEN PEMBAHAS</w:t>
      </w:r>
    </w:p>
    <w:p w14:paraId="076AF984" w14:textId="77777777" w:rsidR="00D3192F" w:rsidRDefault="00D3192F" w:rsidP="00D319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HASIL PENELITIAN</w:t>
      </w:r>
    </w:p>
    <w:p w14:paraId="2DF2FC32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5DC1C954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E557A13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0390D95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7CAEF83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F533B07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70C2522" w14:textId="77777777" w:rsidR="00D3192F" w:rsidRDefault="00D3192F" w:rsidP="00D319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7F9358E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2E888F3C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47EBB402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14:paraId="386587F2" w14:textId="77777777" w:rsidR="00D3192F" w:rsidRDefault="00D3192F" w:rsidP="00DE4FCD">
      <w:pPr>
        <w:pStyle w:val="ListParagraph"/>
        <w:numPr>
          <w:ilvl w:val="0"/>
          <w:numId w:val="19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A1D12E0" w14:textId="77777777" w:rsidR="00D3192F" w:rsidRPr="00373192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3869EB8D" w14:textId="77777777"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27E4156" w14:textId="77777777"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09D5429" w14:textId="77777777"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14:paraId="3EB29385" w14:textId="77777777"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63D21AFF" w14:textId="77777777"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E62A5FF" w14:textId="77777777"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986D6B0" w14:textId="77777777" w:rsidR="00D3192F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44E720D6" w14:textId="77777777" w:rsidR="00D3192F" w:rsidRDefault="00D3192F" w:rsidP="00D3192F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1E3982B" w14:textId="77777777" w:rsidR="00D3192F" w:rsidRPr="00373192" w:rsidRDefault="00D3192F" w:rsidP="00D3192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43518F13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14:paraId="2AEAA3A5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Pembahas I</w:t>
      </w:r>
      <w:r>
        <w:rPr>
          <w:rFonts w:ascii="Times New Roman" w:hAnsi="Times New Roman" w:cs="Times New Roman"/>
          <w:b/>
          <w:sz w:val="24"/>
          <w:szCs w:val="28"/>
        </w:rPr>
        <w:t>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0694BF52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37C601E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58022A3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3FBD827C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64439C85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10D8937B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5F9E7E25" w14:textId="77777777" w:rsidR="00644B99" w:rsidRDefault="00644B99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5E5A2E93" w14:textId="77777777" w:rsidR="00644B99" w:rsidRDefault="00644B99" w:rsidP="00D3192F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44B9B523" w14:textId="77777777" w:rsidR="00224F32" w:rsidRDefault="00224F32" w:rsidP="00D3192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2366E399" w14:textId="77777777" w:rsidR="00224F32" w:rsidRDefault="00224F32" w:rsidP="00D3192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3D361CEE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6000A0B7" w14:textId="77777777"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6D53DEC5" w14:textId="07CB8893" w:rsidR="00D3192F" w:rsidRDefault="00D3192F" w:rsidP="00D3192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5961451" w14:textId="77777777" w:rsidR="00777CB3" w:rsidRDefault="00777CB3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9963EDE" w14:textId="77777777" w:rsidR="00777CB3" w:rsidRPr="00433551" w:rsidRDefault="00777CB3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DAFTAR HADIR </w:t>
      </w:r>
      <w:r w:rsidR="00433551">
        <w:rPr>
          <w:rFonts w:ascii="Times New Roman" w:hAnsi="Times New Roman" w:cs="Times New Roman"/>
          <w:b/>
          <w:sz w:val="28"/>
          <w:szCs w:val="28"/>
        </w:rPr>
        <w:t>MAHASISWA</w:t>
      </w:r>
    </w:p>
    <w:p w14:paraId="03F6A384" w14:textId="77777777" w:rsidR="00777CB3" w:rsidRDefault="00777CB3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HASIL PENELITIAN</w:t>
      </w:r>
    </w:p>
    <w:p w14:paraId="27EBC2C4" w14:textId="77777777" w:rsidR="00777CB3" w:rsidRDefault="00777CB3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1A9B9B71" w14:textId="77777777" w:rsidR="00777CB3" w:rsidRDefault="00777CB3" w:rsidP="00777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5EA70767" w14:textId="77777777"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48D3F3F4" w14:textId="77777777"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642A2F3" w14:textId="77777777"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4571E672" w14:textId="77777777"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DA276A9" w14:textId="77777777"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CAF03AB" w14:textId="77777777"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12C7B89" w14:textId="77777777" w:rsidR="00777CB3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200"/>
        <w:gridCol w:w="2629"/>
        <w:gridCol w:w="2640"/>
      </w:tblGrid>
      <w:tr w:rsidR="00777CB3" w:rsidRPr="00412741" w14:paraId="759FE308" w14:textId="77777777" w:rsidTr="005D3245">
        <w:tc>
          <w:tcPr>
            <w:tcW w:w="959" w:type="dxa"/>
            <w:vAlign w:val="center"/>
          </w:tcPr>
          <w:p w14:paraId="228BE407" w14:textId="77777777"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  <w:p w14:paraId="6BB7AF4B" w14:textId="77777777" w:rsidR="00777CB3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NO.</w:t>
            </w:r>
          </w:p>
          <w:p w14:paraId="00CCB1EB" w14:textId="77777777"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</w:tc>
        <w:tc>
          <w:tcPr>
            <w:tcW w:w="4252" w:type="dxa"/>
            <w:vAlign w:val="center"/>
          </w:tcPr>
          <w:p w14:paraId="47D24230" w14:textId="77777777"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</w:t>
            </w:r>
          </w:p>
        </w:tc>
        <w:tc>
          <w:tcPr>
            <w:tcW w:w="2662" w:type="dxa"/>
            <w:vAlign w:val="center"/>
          </w:tcPr>
          <w:p w14:paraId="6841FFA8" w14:textId="77777777"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NIP</w:t>
            </w:r>
          </w:p>
        </w:tc>
        <w:tc>
          <w:tcPr>
            <w:tcW w:w="2663" w:type="dxa"/>
            <w:vAlign w:val="center"/>
          </w:tcPr>
          <w:p w14:paraId="46F9BBA1" w14:textId="77777777" w:rsidR="00777CB3" w:rsidRPr="00412741" w:rsidRDefault="00777CB3" w:rsidP="005D324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</w:tbl>
    <w:p w14:paraId="11D5980E" w14:textId="77777777" w:rsidR="00777CB3" w:rsidRPr="00412741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4195"/>
        <w:gridCol w:w="2627"/>
        <w:gridCol w:w="2649"/>
      </w:tblGrid>
      <w:tr w:rsidR="00777CB3" w14:paraId="691BB336" w14:textId="77777777" w:rsidTr="005D3245">
        <w:trPr>
          <w:trHeight w:val="340"/>
        </w:trPr>
        <w:tc>
          <w:tcPr>
            <w:tcW w:w="959" w:type="dxa"/>
            <w:vAlign w:val="center"/>
          </w:tcPr>
          <w:p w14:paraId="4A370529" w14:textId="77777777"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4252" w:type="dxa"/>
          </w:tcPr>
          <w:p w14:paraId="3BCDD8F3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14:paraId="6308C10F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14:paraId="61E35408" w14:textId="77777777" w:rsidR="00777CB3" w:rsidRPr="00BA2BCD" w:rsidRDefault="00777CB3" w:rsidP="005D3245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1....................</w:t>
            </w:r>
          </w:p>
        </w:tc>
      </w:tr>
      <w:tr w:rsidR="00777CB3" w14:paraId="62BF72CA" w14:textId="77777777" w:rsidTr="005D3245">
        <w:trPr>
          <w:trHeight w:val="340"/>
        </w:trPr>
        <w:tc>
          <w:tcPr>
            <w:tcW w:w="959" w:type="dxa"/>
            <w:vAlign w:val="center"/>
          </w:tcPr>
          <w:p w14:paraId="66B70591" w14:textId="77777777"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4252" w:type="dxa"/>
          </w:tcPr>
          <w:p w14:paraId="165D7B8C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14:paraId="1B59649B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14:paraId="4F75515E" w14:textId="77777777" w:rsidR="00777CB3" w:rsidRPr="00BA2BCD" w:rsidRDefault="00777CB3" w:rsidP="005D3245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2....................</w:t>
            </w:r>
          </w:p>
        </w:tc>
      </w:tr>
      <w:tr w:rsidR="00777CB3" w14:paraId="0E02E501" w14:textId="77777777" w:rsidTr="005D3245">
        <w:trPr>
          <w:trHeight w:val="340"/>
        </w:trPr>
        <w:tc>
          <w:tcPr>
            <w:tcW w:w="959" w:type="dxa"/>
            <w:vAlign w:val="center"/>
          </w:tcPr>
          <w:p w14:paraId="65A3A1F2" w14:textId="77777777"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4252" w:type="dxa"/>
          </w:tcPr>
          <w:p w14:paraId="5188B6B3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14:paraId="04D5DF8D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14:paraId="1BEDD4A1" w14:textId="77777777" w:rsidR="00777CB3" w:rsidRPr="00BA2BCD" w:rsidRDefault="00777CB3" w:rsidP="005D3245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3....................</w:t>
            </w:r>
          </w:p>
        </w:tc>
      </w:tr>
      <w:tr w:rsidR="00777CB3" w14:paraId="22FAC265" w14:textId="77777777" w:rsidTr="005D3245">
        <w:trPr>
          <w:trHeight w:val="340"/>
        </w:trPr>
        <w:tc>
          <w:tcPr>
            <w:tcW w:w="959" w:type="dxa"/>
            <w:vAlign w:val="center"/>
          </w:tcPr>
          <w:p w14:paraId="201819E7" w14:textId="77777777"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4252" w:type="dxa"/>
          </w:tcPr>
          <w:p w14:paraId="57A671C8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14:paraId="2767EEB5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14:paraId="593D628E" w14:textId="77777777" w:rsidR="00777CB3" w:rsidRPr="00BA2BCD" w:rsidRDefault="00777CB3" w:rsidP="005D3245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4....................</w:t>
            </w:r>
          </w:p>
        </w:tc>
      </w:tr>
      <w:tr w:rsidR="00777CB3" w14:paraId="3F5EB316" w14:textId="77777777" w:rsidTr="005D3245">
        <w:trPr>
          <w:trHeight w:val="340"/>
        </w:trPr>
        <w:tc>
          <w:tcPr>
            <w:tcW w:w="959" w:type="dxa"/>
            <w:vAlign w:val="center"/>
          </w:tcPr>
          <w:p w14:paraId="09006A3F" w14:textId="77777777"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</w:t>
            </w:r>
          </w:p>
        </w:tc>
        <w:tc>
          <w:tcPr>
            <w:tcW w:w="4252" w:type="dxa"/>
          </w:tcPr>
          <w:p w14:paraId="6FF8A649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14:paraId="31102F96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14:paraId="54FE6B14" w14:textId="77777777" w:rsidR="00777CB3" w:rsidRPr="00BA2BCD" w:rsidRDefault="00777CB3" w:rsidP="005D3245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5....................</w:t>
            </w:r>
          </w:p>
        </w:tc>
      </w:tr>
      <w:tr w:rsidR="00777CB3" w14:paraId="21D6B745" w14:textId="77777777" w:rsidTr="005D3245">
        <w:trPr>
          <w:trHeight w:val="340"/>
        </w:trPr>
        <w:tc>
          <w:tcPr>
            <w:tcW w:w="959" w:type="dxa"/>
            <w:vAlign w:val="center"/>
          </w:tcPr>
          <w:p w14:paraId="2F091E26" w14:textId="77777777"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6</w:t>
            </w:r>
          </w:p>
        </w:tc>
        <w:tc>
          <w:tcPr>
            <w:tcW w:w="4252" w:type="dxa"/>
          </w:tcPr>
          <w:p w14:paraId="0BD65267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14:paraId="3823EE8B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14:paraId="55831C04" w14:textId="77777777" w:rsidR="00777CB3" w:rsidRPr="00BA2BCD" w:rsidRDefault="00777CB3" w:rsidP="005D3245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6....................</w:t>
            </w:r>
          </w:p>
        </w:tc>
      </w:tr>
      <w:tr w:rsidR="00777CB3" w14:paraId="1DD63A81" w14:textId="77777777" w:rsidTr="005D3245">
        <w:trPr>
          <w:trHeight w:val="340"/>
        </w:trPr>
        <w:tc>
          <w:tcPr>
            <w:tcW w:w="959" w:type="dxa"/>
            <w:vAlign w:val="center"/>
          </w:tcPr>
          <w:p w14:paraId="4541A889" w14:textId="77777777"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7</w:t>
            </w:r>
          </w:p>
        </w:tc>
        <w:tc>
          <w:tcPr>
            <w:tcW w:w="4252" w:type="dxa"/>
          </w:tcPr>
          <w:p w14:paraId="02EB5AC7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14:paraId="1A0630F4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14:paraId="7A90BE02" w14:textId="77777777" w:rsidR="00777CB3" w:rsidRPr="00BA2BCD" w:rsidRDefault="00777CB3" w:rsidP="005D3245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7....................</w:t>
            </w:r>
          </w:p>
        </w:tc>
      </w:tr>
      <w:tr w:rsidR="00777CB3" w14:paraId="01D92737" w14:textId="77777777" w:rsidTr="005D3245">
        <w:trPr>
          <w:trHeight w:val="340"/>
        </w:trPr>
        <w:tc>
          <w:tcPr>
            <w:tcW w:w="959" w:type="dxa"/>
            <w:vAlign w:val="center"/>
          </w:tcPr>
          <w:p w14:paraId="3E8F305E" w14:textId="77777777"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8</w:t>
            </w:r>
          </w:p>
        </w:tc>
        <w:tc>
          <w:tcPr>
            <w:tcW w:w="4252" w:type="dxa"/>
          </w:tcPr>
          <w:p w14:paraId="163F6742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14:paraId="1969120A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14:paraId="6EE5D2E9" w14:textId="77777777" w:rsidR="00777CB3" w:rsidRPr="00BA2BCD" w:rsidRDefault="00777CB3" w:rsidP="005D3245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8....................</w:t>
            </w:r>
          </w:p>
        </w:tc>
      </w:tr>
      <w:tr w:rsidR="00777CB3" w14:paraId="60389022" w14:textId="77777777" w:rsidTr="005D3245">
        <w:trPr>
          <w:trHeight w:val="340"/>
        </w:trPr>
        <w:tc>
          <w:tcPr>
            <w:tcW w:w="959" w:type="dxa"/>
            <w:vAlign w:val="center"/>
          </w:tcPr>
          <w:p w14:paraId="02C2121F" w14:textId="77777777"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9</w:t>
            </w:r>
          </w:p>
        </w:tc>
        <w:tc>
          <w:tcPr>
            <w:tcW w:w="4252" w:type="dxa"/>
          </w:tcPr>
          <w:p w14:paraId="6A3DD806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14:paraId="619547D2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14:paraId="36F14032" w14:textId="77777777" w:rsidR="00777CB3" w:rsidRPr="00BA2BCD" w:rsidRDefault="00777CB3" w:rsidP="005D3245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9....................</w:t>
            </w:r>
          </w:p>
        </w:tc>
      </w:tr>
      <w:tr w:rsidR="00777CB3" w14:paraId="611DF8C1" w14:textId="77777777" w:rsidTr="005D3245">
        <w:trPr>
          <w:trHeight w:val="340"/>
        </w:trPr>
        <w:tc>
          <w:tcPr>
            <w:tcW w:w="959" w:type="dxa"/>
            <w:vAlign w:val="center"/>
          </w:tcPr>
          <w:p w14:paraId="74FE5D9D" w14:textId="77777777"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</w:t>
            </w:r>
          </w:p>
        </w:tc>
        <w:tc>
          <w:tcPr>
            <w:tcW w:w="4252" w:type="dxa"/>
          </w:tcPr>
          <w:p w14:paraId="5D5A3423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14:paraId="688F1654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14:paraId="545878C5" w14:textId="77777777" w:rsidR="00777CB3" w:rsidRPr="00BA2BCD" w:rsidRDefault="00777CB3" w:rsidP="005D3245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10....................</w:t>
            </w:r>
          </w:p>
        </w:tc>
      </w:tr>
      <w:tr w:rsidR="00777CB3" w14:paraId="6FAB1499" w14:textId="77777777" w:rsidTr="005D3245">
        <w:trPr>
          <w:trHeight w:val="340"/>
        </w:trPr>
        <w:tc>
          <w:tcPr>
            <w:tcW w:w="959" w:type="dxa"/>
            <w:vAlign w:val="center"/>
          </w:tcPr>
          <w:p w14:paraId="55DCE020" w14:textId="77777777"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11</w:t>
            </w:r>
          </w:p>
        </w:tc>
        <w:tc>
          <w:tcPr>
            <w:tcW w:w="4252" w:type="dxa"/>
          </w:tcPr>
          <w:p w14:paraId="158F0791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14:paraId="2B21F448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14:paraId="50A5473F" w14:textId="77777777" w:rsidR="00777CB3" w:rsidRPr="00BA2BCD" w:rsidRDefault="00777CB3" w:rsidP="005D3245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11....................</w:t>
            </w:r>
          </w:p>
        </w:tc>
      </w:tr>
      <w:tr w:rsidR="00777CB3" w14:paraId="266E0ECF" w14:textId="77777777" w:rsidTr="005D3245">
        <w:trPr>
          <w:trHeight w:val="340"/>
        </w:trPr>
        <w:tc>
          <w:tcPr>
            <w:tcW w:w="959" w:type="dxa"/>
            <w:vAlign w:val="center"/>
          </w:tcPr>
          <w:p w14:paraId="1142342F" w14:textId="77777777"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12</w:t>
            </w:r>
          </w:p>
        </w:tc>
        <w:tc>
          <w:tcPr>
            <w:tcW w:w="4252" w:type="dxa"/>
          </w:tcPr>
          <w:p w14:paraId="33D8B9A1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14:paraId="1C562511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14:paraId="2FD8ACE8" w14:textId="77777777" w:rsidR="00777CB3" w:rsidRPr="00BA2BCD" w:rsidRDefault="00777CB3" w:rsidP="005D3245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12....................</w:t>
            </w:r>
          </w:p>
        </w:tc>
      </w:tr>
      <w:tr w:rsidR="00777CB3" w14:paraId="383970D5" w14:textId="77777777" w:rsidTr="005D3245">
        <w:trPr>
          <w:trHeight w:val="340"/>
        </w:trPr>
        <w:tc>
          <w:tcPr>
            <w:tcW w:w="959" w:type="dxa"/>
            <w:vAlign w:val="center"/>
          </w:tcPr>
          <w:p w14:paraId="673ADC76" w14:textId="77777777"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13</w:t>
            </w:r>
          </w:p>
        </w:tc>
        <w:tc>
          <w:tcPr>
            <w:tcW w:w="4252" w:type="dxa"/>
          </w:tcPr>
          <w:p w14:paraId="58287CB9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14:paraId="2445A797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14:paraId="1F3B124A" w14:textId="77777777" w:rsidR="00777CB3" w:rsidRPr="00BA2BCD" w:rsidRDefault="00777CB3" w:rsidP="005D3245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13....................</w:t>
            </w:r>
          </w:p>
        </w:tc>
      </w:tr>
      <w:tr w:rsidR="00777CB3" w14:paraId="2EB5EEB3" w14:textId="77777777" w:rsidTr="005D3245">
        <w:trPr>
          <w:trHeight w:val="340"/>
        </w:trPr>
        <w:tc>
          <w:tcPr>
            <w:tcW w:w="959" w:type="dxa"/>
            <w:vAlign w:val="center"/>
          </w:tcPr>
          <w:p w14:paraId="0EAA6DF4" w14:textId="77777777"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14</w:t>
            </w:r>
          </w:p>
        </w:tc>
        <w:tc>
          <w:tcPr>
            <w:tcW w:w="4252" w:type="dxa"/>
          </w:tcPr>
          <w:p w14:paraId="3B48E390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14:paraId="764ECE72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14:paraId="4852E206" w14:textId="77777777" w:rsidR="00777CB3" w:rsidRPr="00BA2BCD" w:rsidRDefault="00777CB3" w:rsidP="005D3245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14....................</w:t>
            </w:r>
          </w:p>
        </w:tc>
      </w:tr>
      <w:tr w:rsidR="00777CB3" w14:paraId="2A7899D0" w14:textId="77777777" w:rsidTr="005D3245">
        <w:trPr>
          <w:trHeight w:val="340"/>
        </w:trPr>
        <w:tc>
          <w:tcPr>
            <w:tcW w:w="959" w:type="dxa"/>
            <w:vAlign w:val="center"/>
          </w:tcPr>
          <w:p w14:paraId="14931FCC" w14:textId="77777777" w:rsidR="00777CB3" w:rsidRDefault="00777CB3" w:rsidP="005D324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15</w:t>
            </w:r>
          </w:p>
        </w:tc>
        <w:tc>
          <w:tcPr>
            <w:tcW w:w="4252" w:type="dxa"/>
          </w:tcPr>
          <w:p w14:paraId="6B37959F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</w:tcPr>
          <w:p w14:paraId="4E73DDA9" w14:textId="77777777" w:rsidR="00777CB3" w:rsidRDefault="00777CB3" w:rsidP="005D324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vAlign w:val="center"/>
          </w:tcPr>
          <w:p w14:paraId="4E0B819F" w14:textId="77777777" w:rsidR="00777CB3" w:rsidRPr="00BA2BCD" w:rsidRDefault="00777CB3" w:rsidP="005D3245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15....................</w:t>
            </w:r>
          </w:p>
        </w:tc>
      </w:tr>
    </w:tbl>
    <w:p w14:paraId="6FB18D5D" w14:textId="77777777" w:rsidR="00777CB3" w:rsidRPr="00412741" w:rsidRDefault="00777CB3" w:rsidP="00777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09890999" w14:textId="77777777" w:rsidR="00777CB3" w:rsidRDefault="00777CB3" w:rsidP="00777CB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Mengetahui,</w:t>
      </w:r>
    </w:p>
    <w:p w14:paraId="6941D9C4" w14:textId="77777777" w:rsidR="00777CB3" w:rsidRPr="00026FDF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026FDF">
        <w:rPr>
          <w:rFonts w:ascii="Times New Roman" w:hAnsi="Times New Roman" w:cs="Times New Roman"/>
          <w:b/>
          <w:sz w:val="24"/>
          <w:szCs w:val="28"/>
        </w:rPr>
        <w:t xml:space="preserve">/ PS S1 </w:t>
      </w:r>
      <w:proofErr w:type="spellStart"/>
      <w:r w:rsidR="00026FDF">
        <w:rPr>
          <w:rFonts w:ascii="Times New Roman" w:hAnsi="Times New Roman" w:cs="Times New Roman"/>
          <w:b/>
          <w:sz w:val="24"/>
          <w:szCs w:val="28"/>
        </w:rPr>
        <w:t>Manajemen</w:t>
      </w:r>
      <w:proofErr w:type="spellEnd"/>
    </w:p>
    <w:p w14:paraId="1E4C3455" w14:textId="77777777"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C806B94" w14:textId="77777777"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5AC10A4" w14:textId="77777777" w:rsidR="00777CB3" w:rsidRDefault="00777CB3" w:rsidP="00777CB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</w:p>
    <w:p w14:paraId="0507316F" w14:textId="77777777" w:rsidR="00777CB3" w:rsidRPr="004E3B89" w:rsidRDefault="001572EA" w:rsidP="00777CB3">
      <w:pPr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Ribhan</w:t>
      </w:r>
      <w:proofErr w:type="spellEnd"/>
      <w:r w:rsidR="00777CB3">
        <w:rPr>
          <w:rFonts w:ascii="Times New Roman" w:hAnsi="Times New Roman" w:cs="Times New Roman"/>
          <w:b/>
          <w:sz w:val="24"/>
          <w:szCs w:val="28"/>
        </w:rPr>
        <w:t xml:space="preserve">, S.E., </w:t>
      </w:r>
      <w:proofErr w:type="spellStart"/>
      <w:r w:rsidR="00777CB3">
        <w:rPr>
          <w:rFonts w:ascii="Times New Roman" w:hAnsi="Times New Roman" w:cs="Times New Roman"/>
          <w:b/>
          <w:sz w:val="24"/>
          <w:szCs w:val="28"/>
        </w:rPr>
        <w:t>M.Si</w:t>
      </w:r>
      <w:proofErr w:type="spellEnd"/>
      <w:r w:rsidR="00777CB3">
        <w:rPr>
          <w:rFonts w:ascii="Times New Roman" w:hAnsi="Times New Roman" w:cs="Times New Roman"/>
          <w:b/>
          <w:sz w:val="24"/>
          <w:szCs w:val="28"/>
        </w:rPr>
        <w:t>.</w:t>
      </w:r>
    </w:p>
    <w:p w14:paraId="0000183D" w14:textId="77777777" w:rsidR="00777CB3" w:rsidRDefault="00777CB3" w:rsidP="00741FE7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572EA" w:rsidRPr="001572EA">
        <w:rPr>
          <w:rFonts w:ascii="Times New Roman" w:hAnsi="Times New Roman" w:cs="Times New Roman"/>
          <w:b/>
          <w:sz w:val="24"/>
          <w:szCs w:val="28"/>
        </w:rPr>
        <w:t>19680708 200212 1 003</w:t>
      </w:r>
      <w:r w:rsidRPr="00433551">
        <w:rPr>
          <w:rFonts w:ascii="Times New Roman" w:hAnsi="Times New Roman" w:cs="Times New Roman"/>
          <w:sz w:val="24"/>
          <w:szCs w:val="28"/>
          <w:lang w:val="id-ID"/>
        </w:rPr>
        <w:tab/>
      </w:r>
      <w:r w:rsidRPr="00433551"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1EAE9662" w14:textId="77777777" w:rsidR="00644B99" w:rsidRDefault="00644B99" w:rsidP="00741FE7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8"/>
        </w:rPr>
      </w:pPr>
    </w:p>
    <w:p w14:paraId="2ACBE640" w14:textId="77777777" w:rsidR="00644B99" w:rsidRPr="00644B99" w:rsidRDefault="00644B99" w:rsidP="00741FE7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6B4CF2CC" w14:textId="77777777" w:rsidR="00224F32" w:rsidRDefault="00224F32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020B7C3E" w14:textId="77777777" w:rsidR="00224F32" w:rsidRDefault="00224F32" w:rsidP="0033574F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0DA9FB04" w14:textId="77777777"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lastRenderedPageBreak/>
        <w:t>Catatan :</w:t>
      </w:r>
    </w:p>
    <w:p w14:paraId="4D0F8D8A" w14:textId="77777777" w:rsidR="0033574F" w:rsidRDefault="0033574F" w:rsidP="003357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68B5C3BE" w14:textId="77777777" w:rsidR="00F85E3D" w:rsidRDefault="00373192" w:rsidP="004335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20233D59" w14:textId="77777777" w:rsidR="00C1297A" w:rsidRPr="008776E3" w:rsidRDefault="00C1297A" w:rsidP="00C12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LEMBAR KOMENTAR MAHASISWA </w:t>
      </w:r>
    </w:p>
    <w:p w14:paraId="02F53356" w14:textId="77777777" w:rsidR="00433551" w:rsidRDefault="00433551" w:rsidP="00433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HASIL PENELITIAN</w:t>
      </w:r>
    </w:p>
    <w:p w14:paraId="13BF1FF8" w14:textId="77777777" w:rsidR="00433551" w:rsidRDefault="00433551" w:rsidP="004335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263A29A4" w14:textId="77777777" w:rsidR="00433551" w:rsidRDefault="00433551" w:rsidP="0043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205C3A11" w14:textId="77777777" w:rsidR="00433551" w:rsidRDefault="00433551" w:rsidP="0043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D2C6E94" w14:textId="77777777" w:rsidR="00433551" w:rsidRDefault="00433551" w:rsidP="0043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C9AD36B" w14:textId="77777777" w:rsidR="00433551" w:rsidRDefault="00433551" w:rsidP="0043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AAD9DCA" w14:textId="77777777" w:rsidR="00433551" w:rsidRDefault="00433551" w:rsidP="0043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18B3A34" w14:textId="77777777" w:rsidR="00433551" w:rsidRDefault="00433551" w:rsidP="00433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544C557" w14:textId="77777777" w:rsidR="00433551" w:rsidRDefault="00433551" w:rsidP="004335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1A537C64" w14:textId="77777777" w:rsidR="00433551" w:rsidRDefault="00433551" w:rsidP="004335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0FD7BD61" w14:textId="77777777" w:rsidR="00433551" w:rsidRDefault="00433551" w:rsidP="004335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14:paraId="6288FCCA" w14:textId="77777777" w:rsidR="00433551" w:rsidRDefault="00433551" w:rsidP="00F85E3D">
      <w:pPr>
        <w:pStyle w:val="ListParagraph"/>
        <w:numPr>
          <w:ilvl w:val="0"/>
          <w:numId w:val="16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3C56C752" w14:textId="77777777" w:rsidR="00433551" w:rsidRPr="00373192" w:rsidRDefault="00433551" w:rsidP="00433551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68296AE1" w14:textId="77777777" w:rsidR="00433551" w:rsidRDefault="00433551" w:rsidP="0043355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7F62EA1" w14:textId="77777777" w:rsidR="00433551" w:rsidRDefault="00433551" w:rsidP="00433551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A6797C0" w14:textId="77777777" w:rsidR="00433551" w:rsidRDefault="00433551" w:rsidP="0043355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14:paraId="5335829B" w14:textId="77777777" w:rsidR="00433551" w:rsidRDefault="00433551" w:rsidP="00433551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46E056B0" w14:textId="77777777" w:rsidR="00433551" w:rsidRDefault="00433551" w:rsidP="0043355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76A8ABC" w14:textId="77777777" w:rsidR="00433551" w:rsidRDefault="00433551" w:rsidP="00433551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3D591E3F" w14:textId="77777777" w:rsidR="00433551" w:rsidRDefault="00433551" w:rsidP="0043355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EEA2976" w14:textId="77777777" w:rsidR="00433551" w:rsidRDefault="00433551" w:rsidP="00433551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8454DCA" w14:textId="77777777" w:rsidR="00433551" w:rsidRPr="00373192" w:rsidRDefault="00433551" w:rsidP="0043355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35C60185" w14:textId="77777777" w:rsidR="00433551" w:rsidRDefault="00433551" w:rsidP="0043355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14:paraId="08351B91" w14:textId="77777777" w:rsidR="004442EA" w:rsidRDefault="00433551" w:rsidP="004442E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="004442EA">
        <w:rPr>
          <w:rFonts w:ascii="Times New Roman" w:hAnsi="Times New Roman" w:cs="Times New Roman"/>
          <w:b/>
          <w:sz w:val="24"/>
          <w:szCs w:val="28"/>
          <w:lang w:val="id-ID"/>
        </w:rPr>
        <w:t>Pemberi Komentar,</w:t>
      </w:r>
    </w:p>
    <w:p w14:paraId="786F51C1" w14:textId="77777777" w:rsidR="004442EA" w:rsidRDefault="004442EA" w:rsidP="004442E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1A04F46" w14:textId="77777777" w:rsidR="004442EA" w:rsidRDefault="004442EA" w:rsidP="004442E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E0E1B80" w14:textId="77777777" w:rsidR="004442EA" w:rsidRDefault="004442EA" w:rsidP="004442E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5E41ECFE" w14:textId="77777777" w:rsidR="004442EA" w:rsidRDefault="004442EA" w:rsidP="004442E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4BAC3F5D" w14:textId="2643280D" w:rsidR="00644B99" w:rsidRPr="0057302A" w:rsidRDefault="004442EA" w:rsidP="004442E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NPM</w:t>
      </w:r>
    </w:p>
    <w:p w14:paraId="2A07BC83" w14:textId="77777777" w:rsidR="00224F32" w:rsidRDefault="00224F32" w:rsidP="005D70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14:paraId="05D7AC62" w14:textId="77777777" w:rsidR="00224F32" w:rsidRDefault="00224F32" w:rsidP="005D70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</w:rPr>
      </w:pPr>
    </w:p>
    <w:p w14:paraId="3DFCE752" w14:textId="77777777" w:rsidR="00433551" w:rsidRDefault="00433551" w:rsidP="005D70F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2A4305B7" w14:textId="77777777" w:rsidR="00433551" w:rsidRDefault="00433551" w:rsidP="0043355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683EF78C" w14:textId="77777777" w:rsidR="00853767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sectPr w:rsidR="00853767" w:rsidSect="00644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737" w:bottom="510" w:left="737" w:header="284" w:footer="1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D517" w14:textId="77777777" w:rsidR="002E5956" w:rsidRDefault="002E5956" w:rsidP="004A32C1">
      <w:pPr>
        <w:spacing w:after="0" w:line="240" w:lineRule="auto"/>
      </w:pPr>
      <w:r>
        <w:separator/>
      </w:r>
    </w:p>
  </w:endnote>
  <w:endnote w:type="continuationSeparator" w:id="0">
    <w:p w14:paraId="6A1CD1B3" w14:textId="77777777" w:rsidR="002E5956" w:rsidRDefault="002E5956" w:rsidP="004A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0D65" w14:textId="77777777" w:rsidR="00BB706F" w:rsidRDefault="00BB70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C50B" w14:textId="77777777" w:rsidR="00247BB0" w:rsidRDefault="00224F32" w:rsidP="00644B99">
    <w:pPr>
      <w:pStyle w:val="Footer"/>
      <w:jc w:val="center"/>
    </w:pPr>
    <w:r>
      <w:rPr>
        <w:noProof/>
      </w:rPr>
      <w:drawing>
        <wp:inline distT="0" distB="0" distL="0" distR="0" wp14:anchorId="2891DD96" wp14:editId="736BA7C9">
          <wp:extent cx="2789772" cy="438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51" t="-1" b="-8491"/>
                  <a:stretch>
                    <a:fillRect/>
                  </a:stretch>
                </pic:blipFill>
                <pic:spPr bwMode="auto">
                  <a:xfrm>
                    <a:off x="0" y="0"/>
                    <a:ext cx="2790352" cy="4382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8F5F" w14:textId="77777777" w:rsidR="00BB706F" w:rsidRDefault="00BB7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03DF" w14:textId="77777777" w:rsidR="002E5956" w:rsidRDefault="002E5956" w:rsidP="004A32C1">
      <w:pPr>
        <w:spacing w:after="0" w:line="240" w:lineRule="auto"/>
      </w:pPr>
      <w:r>
        <w:separator/>
      </w:r>
    </w:p>
  </w:footnote>
  <w:footnote w:type="continuationSeparator" w:id="0">
    <w:p w14:paraId="1AA3DEA3" w14:textId="77777777" w:rsidR="002E5956" w:rsidRDefault="002E5956" w:rsidP="004A3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1BEE" w14:textId="77777777" w:rsidR="00BB706F" w:rsidRDefault="00BB7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709"/>
      <w:gridCol w:w="2568"/>
      <w:gridCol w:w="2565"/>
      <w:gridCol w:w="2581"/>
    </w:tblGrid>
    <w:tr w:rsidR="00247BB0" w14:paraId="7F03119D" w14:textId="77777777" w:rsidTr="004A32C1">
      <w:tc>
        <w:tcPr>
          <w:tcW w:w="11103" w:type="dxa"/>
          <w:gridSpan w:val="4"/>
        </w:tcPr>
        <w:p w14:paraId="0E979712" w14:textId="77777777" w:rsidR="00247BB0" w:rsidRDefault="00247BB0" w:rsidP="004A32C1">
          <w:pPr>
            <w:pStyle w:val="Header"/>
            <w:jc w:val="center"/>
            <w:rPr>
              <w:sz w:val="28"/>
              <w:szCs w:val="28"/>
              <w:lang w:val="id-ID"/>
            </w:rPr>
          </w:pPr>
          <w:r w:rsidRPr="00AD6A09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0978EAB" wp14:editId="41490000">
                <wp:simplePos x="0" y="0"/>
                <wp:positionH relativeFrom="column">
                  <wp:posOffset>3175</wp:posOffset>
                </wp:positionH>
                <wp:positionV relativeFrom="paragraph">
                  <wp:posOffset>55345</wp:posOffset>
                </wp:positionV>
                <wp:extent cx="649605" cy="577215"/>
                <wp:effectExtent l="0" t="0" r="0" b="0"/>
                <wp:wrapNone/>
                <wp:docPr id="2" name="Picture 3" descr="Description: 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60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8"/>
              <w:szCs w:val="28"/>
              <w:lang w:val="id-ID"/>
            </w:rPr>
            <w:t xml:space="preserve">KEMENTERIAN </w:t>
          </w:r>
          <w:r w:rsidR="00725622">
            <w:rPr>
              <w:sz w:val="28"/>
              <w:szCs w:val="28"/>
            </w:rPr>
            <w:t xml:space="preserve">PENDIDIKAN </w:t>
          </w:r>
          <w:r w:rsidR="00FE673B">
            <w:rPr>
              <w:sz w:val="28"/>
              <w:szCs w:val="28"/>
            </w:rPr>
            <w:t>TINGGI, SAINS</w:t>
          </w:r>
          <w:r w:rsidR="00725622">
            <w:rPr>
              <w:sz w:val="28"/>
              <w:szCs w:val="28"/>
            </w:rPr>
            <w:t xml:space="preserve"> DAN TEKNOLOGI</w:t>
          </w:r>
        </w:p>
        <w:p w14:paraId="688B510C" w14:textId="77777777" w:rsidR="00247BB0" w:rsidRDefault="00247BB0" w:rsidP="004A32C1">
          <w:pPr>
            <w:pStyle w:val="Header"/>
            <w:jc w:val="center"/>
            <w:rPr>
              <w:sz w:val="32"/>
              <w:szCs w:val="28"/>
              <w:lang w:val="id-ID"/>
            </w:rPr>
          </w:pPr>
          <w:r>
            <w:rPr>
              <w:sz w:val="32"/>
              <w:szCs w:val="28"/>
              <w:lang w:val="id-ID"/>
            </w:rPr>
            <w:t>FAKULTAS EKONOMI DAN BISNIS</w:t>
          </w:r>
        </w:p>
        <w:p w14:paraId="43B12C73" w14:textId="77777777" w:rsidR="00247BB0" w:rsidRPr="004A32C1" w:rsidRDefault="00247BB0" w:rsidP="004A32C1">
          <w:pPr>
            <w:pStyle w:val="Header"/>
            <w:jc w:val="center"/>
            <w:rPr>
              <w:sz w:val="28"/>
              <w:szCs w:val="28"/>
              <w:lang w:val="id-ID"/>
            </w:rPr>
          </w:pPr>
          <w:r>
            <w:rPr>
              <w:sz w:val="28"/>
              <w:szCs w:val="28"/>
              <w:lang w:val="id-ID"/>
            </w:rPr>
            <w:t>UNIVERSITAS LAMPUNG</w:t>
          </w:r>
        </w:p>
      </w:tc>
    </w:tr>
    <w:tr w:rsidR="00247BB0" w14:paraId="0E210815" w14:textId="77777777" w:rsidTr="004A32C1">
      <w:tc>
        <w:tcPr>
          <w:tcW w:w="11103" w:type="dxa"/>
          <w:gridSpan w:val="4"/>
        </w:tcPr>
        <w:p w14:paraId="33C7AC12" w14:textId="77777777" w:rsidR="00247BB0" w:rsidRPr="004A32C1" w:rsidRDefault="00247BB0" w:rsidP="004A32C1">
          <w:pPr>
            <w:pStyle w:val="Header"/>
            <w:jc w:val="center"/>
            <w:rPr>
              <w:sz w:val="24"/>
              <w:lang w:val="id-ID"/>
            </w:rPr>
          </w:pPr>
          <w:r>
            <w:rPr>
              <w:sz w:val="24"/>
              <w:lang w:val="id-ID"/>
            </w:rPr>
            <w:t>FORMULIR</w:t>
          </w:r>
        </w:p>
      </w:tc>
    </w:tr>
    <w:tr w:rsidR="00247BB0" w14:paraId="3D391679" w14:textId="77777777" w:rsidTr="004A32C1">
      <w:tc>
        <w:tcPr>
          <w:tcW w:w="11103" w:type="dxa"/>
          <w:gridSpan w:val="4"/>
        </w:tcPr>
        <w:p w14:paraId="243FC36E" w14:textId="6EA0D193" w:rsidR="00247BB0" w:rsidRPr="004A32C1" w:rsidRDefault="00247BB0" w:rsidP="004A32C1">
          <w:pPr>
            <w:pStyle w:val="Header"/>
            <w:jc w:val="center"/>
            <w:rPr>
              <w:lang w:val="id-ID"/>
            </w:rPr>
          </w:pPr>
          <w:r>
            <w:rPr>
              <w:lang w:val="id-ID"/>
            </w:rPr>
            <w:t xml:space="preserve">BERITA ACARA </w:t>
          </w:r>
          <w:r w:rsidR="009206CB">
            <w:rPr>
              <w:lang w:val="id-ID"/>
            </w:rPr>
            <w:t>SEMINAR HASIL</w:t>
          </w:r>
        </w:p>
      </w:tc>
    </w:tr>
    <w:tr w:rsidR="00247BB0" w14:paraId="2DC7CF6A" w14:textId="77777777" w:rsidTr="004A32C1">
      <w:tc>
        <w:tcPr>
          <w:tcW w:w="11103" w:type="dxa"/>
          <w:gridSpan w:val="4"/>
        </w:tcPr>
        <w:p w14:paraId="521FECAF" w14:textId="77777777" w:rsidR="00247BB0" w:rsidRPr="004A32C1" w:rsidRDefault="00247BB0" w:rsidP="004A32C1">
          <w:pPr>
            <w:pStyle w:val="Header"/>
            <w:jc w:val="center"/>
            <w:rPr>
              <w:lang w:val="id-ID"/>
            </w:rPr>
          </w:pPr>
          <w:r>
            <w:rPr>
              <w:lang w:val="id-ID"/>
            </w:rPr>
            <w:t>JURUSAN MANAJEMEN</w:t>
          </w:r>
        </w:p>
      </w:tc>
    </w:tr>
    <w:tr w:rsidR="00247BB0" w:rsidRPr="004A32C1" w14:paraId="5FB4D223" w14:textId="77777777" w:rsidTr="004A32C1">
      <w:tblPrEx>
        <w:jc w:val="center"/>
      </w:tblPrEx>
      <w:trPr>
        <w:jc w:val="center"/>
      </w:trPr>
      <w:tc>
        <w:tcPr>
          <w:tcW w:w="2775" w:type="dxa"/>
        </w:tcPr>
        <w:p w14:paraId="656CE72D" w14:textId="77777777" w:rsidR="00247BB0" w:rsidRPr="004A32C1" w:rsidRDefault="00247BB0" w:rsidP="004A32C1">
          <w:pPr>
            <w:pStyle w:val="Header"/>
            <w:jc w:val="center"/>
            <w:rPr>
              <w:sz w:val="20"/>
              <w:szCs w:val="20"/>
              <w:lang w:val="id-ID"/>
            </w:rPr>
          </w:pPr>
          <w:r w:rsidRPr="004A32C1">
            <w:rPr>
              <w:sz w:val="20"/>
              <w:szCs w:val="20"/>
              <w:lang w:val="id-ID"/>
            </w:rPr>
            <w:t>No. Dokumen</w:t>
          </w:r>
        </w:p>
      </w:tc>
      <w:tc>
        <w:tcPr>
          <w:tcW w:w="2776" w:type="dxa"/>
        </w:tcPr>
        <w:p w14:paraId="1DEDA91A" w14:textId="77777777" w:rsidR="00247BB0" w:rsidRPr="004A32C1" w:rsidRDefault="00247BB0" w:rsidP="004A32C1">
          <w:pPr>
            <w:pStyle w:val="Header"/>
            <w:jc w:val="center"/>
            <w:rPr>
              <w:sz w:val="20"/>
              <w:szCs w:val="20"/>
              <w:lang w:val="id-ID"/>
            </w:rPr>
          </w:pPr>
          <w:r w:rsidRPr="004A32C1">
            <w:rPr>
              <w:sz w:val="20"/>
              <w:szCs w:val="20"/>
              <w:lang w:val="id-ID"/>
            </w:rPr>
            <w:t>Status Dok.</w:t>
          </w:r>
        </w:p>
      </w:tc>
      <w:tc>
        <w:tcPr>
          <w:tcW w:w="2776" w:type="dxa"/>
        </w:tcPr>
        <w:p w14:paraId="417D18AC" w14:textId="77777777" w:rsidR="00247BB0" w:rsidRPr="004A32C1" w:rsidRDefault="00247BB0" w:rsidP="004A32C1">
          <w:pPr>
            <w:pStyle w:val="Header"/>
            <w:jc w:val="center"/>
            <w:rPr>
              <w:sz w:val="20"/>
              <w:szCs w:val="20"/>
              <w:lang w:val="id-ID"/>
            </w:rPr>
          </w:pPr>
          <w:r w:rsidRPr="004A32C1">
            <w:rPr>
              <w:sz w:val="20"/>
              <w:szCs w:val="20"/>
              <w:lang w:val="id-ID"/>
            </w:rPr>
            <w:t>No. Revisi</w:t>
          </w:r>
        </w:p>
      </w:tc>
      <w:tc>
        <w:tcPr>
          <w:tcW w:w="2776" w:type="dxa"/>
        </w:tcPr>
        <w:p w14:paraId="77284A3C" w14:textId="77777777" w:rsidR="00247BB0" w:rsidRPr="004A32C1" w:rsidRDefault="00247BB0" w:rsidP="004A32C1">
          <w:pPr>
            <w:pStyle w:val="Header"/>
            <w:jc w:val="center"/>
            <w:rPr>
              <w:sz w:val="20"/>
              <w:szCs w:val="20"/>
              <w:lang w:val="id-ID"/>
            </w:rPr>
          </w:pPr>
          <w:r w:rsidRPr="004A32C1">
            <w:rPr>
              <w:sz w:val="20"/>
              <w:szCs w:val="20"/>
              <w:lang w:val="id-ID"/>
            </w:rPr>
            <w:t>Tanggal Terbit</w:t>
          </w:r>
        </w:p>
      </w:tc>
    </w:tr>
    <w:tr w:rsidR="00247BB0" w:rsidRPr="004A32C1" w14:paraId="47AD89EC" w14:textId="77777777" w:rsidTr="004A32C1">
      <w:tblPrEx>
        <w:jc w:val="center"/>
      </w:tblPrEx>
      <w:trPr>
        <w:jc w:val="center"/>
      </w:trPr>
      <w:tc>
        <w:tcPr>
          <w:tcW w:w="2775" w:type="dxa"/>
        </w:tcPr>
        <w:p w14:paraId="36EE69BF" w14:textId="77777777" w:rsidR="00247BB0" w:rsidRPr="004A32C1" w:rsidRDefault="00247BB0" w:rsidP="004A32C1">
          <w:pPr>
            <w:pStyle w:val="Header"/>
            <w:jc w:val="center"/>
            <w:rPr>
              <w:sz w:val="20"/>
              <w:lang w:val="id-ID"/>
            </w:rPr>
          </w:pPr>
          <w:r w:rsidRPr="004A32C1">
            <w:rPr>
              <w:sz w:val="20"/>
              <w:lang w:val="id-ID"/>
            </w:rPr>
            <w:t>FE.UNILA/FORM/3.6.22</w:t>
          </w:r>
        </w:p>
      </w:tc>
      <w:tc>
        <w:tcPr>
          <w:tcW w:w="2776" w:type="dxa"/>
        </w:tcPr>
        <w:p w14:paraId="735BA6D7" w14:textId="77777777" w:rsidR="00247BB0" w:rsidRPr="004A32C1" w:rsidRDefault="00247BB0" w:rsidP="004A32C1">
          <w:pPr>
            <w:pStyle w:val="Header"/>
            <w:jc w:val="center"/>
            <w:rPr>
              <w:sz w:val="20"/>
              <w:lang w:val="id-ID"/>
            </w:rPr>
          </w:pPr>
        </w:p>
      </w:tc>
      <w:tc>
        <w:tcPr>
          <w:tcW w:w="2776" w:type="dxa"/>
        </w:tcPr>
        <w:p w14:paraId="1E1C79DF" w14:textId="77777777" w:rsidR="00247BB0" w:rsidRPr="004A32C1" w:rsidRDefault="00247BB0" w:rsidP="004A32C1">
          <w:pPr>
            <w:pStyle w:val="Header"/>
            <w:jc w:val="center"/>
            <w:rPr>
              <w:sz w:val="20"/>
              <w:lang w:val="id-ID"/>
            </w:rPr>
          </w:pPr>
        </w:p>
      </w:tc>
      <w:tc>
        <w:tcPr>
          <w:tcW w:w="2776" w:type="dxa"/>
        </w:tcPr>
        <w:p w14:paraId="457C2BEA" w14:textId="77777777" w:rsidR="00247BB0" w:rsidRPr="004A32C1" w:rsidRDefault="00247BB0" w:rsidP="004A32C1">
          <w:pPr>
            <w:pStyle w:val="Head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23 JULI  2011</w:t>
          </w:r>
        </w:p>
      </w:tc>
    </w:tr>
  </w:tbl>
  <w:p w14:paraId="6790FB5F" w14:textId="77777777" w:rsidR="00247BB0" w:rsidRPr="004A32C1" w:rsidRDefault="00247BB0">
    <w:pPr>
      <w:pStyle w:val="Header"/>
      <w:rPr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EEE8" w14:textId="77777777" w:rsidR="00BB706F" w:rsidRDefault="00BB7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905"/>
    <w:multiLevelType w:val="hybridMultilevel"/>
    <w:tmpl w:val="79121510"/>
    <w:lvl w:ilvl="0" w:tplc="36F6F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7A53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5626"/>
    <w:multiLevelType w:val="hybridMultilevel"/>
    <w:tmpl w:val="662C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5245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60B66"/>
    <w:multiLevelType w:val="hybridMultilevel"/>
    <w:tmpl w:val="14DCA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40B5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A1CB6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E4400"/>
    <w:multiLevelType w:val="hybridMultilevel"/>
    <w:tmpl w:val="54DE5A12"/>
    <w:lvl w:ilvl="0" w:tplc="F4EE180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B3CAC"/>
    <w:multiLevelType w:val="hybridMultilevel"/>
    <w:tmpl w:val="32C65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22FD7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4159B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4005A"/>
    <w:multiLevelType w:val="hybridMultilevel"/>
    <w:tmpl w:val="6F4C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C23B0"/>
    <w:multiLevelType w:val="hybridMultilevel"/>
    <w:tmpl w:val="F6606D38"/>
    <w:lvl w:ilvl="0" w:tplc="8F4A6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3813E7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A781B"/>
    <w:multiLevelType w:val="hybridMultilevel"/>
    <w:tmpl w:val="3D7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C634E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A2663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B55DF3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C6069"/>
    <w:multiLevelType w:val="hybridMultilevel"/>
    <w:tmpl w:val="87F41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245E6"/>
    <w:multiLevelType w:val="hybridMultilevel"/>
    <w:tmpl w:val="D94CF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04993">
    <w:abstractNumId w:val="11"/>
  </w:num>
  <w:num w:numId="2" w16cid:durableId="1563448909">
    <w:abstractNumId w:val="8"/>
  </w:num>
  <w:num w:numId="3" w16cid:durableId="415247863">
    <w:abstractNumId w:val="6"/>
  </w:num>
  <w:num w:numId="4" w16cid:durableId="1405446599">
    <w:abstractNumId w:val="13"/>
  </w:num>
  <w:num w:numId="5" w16cid:durableId="83115095">
    <w:abstractNumId w:val="16"/>
  </w:num>
  <w:num w:numId="6" w16cid:durableId="131793831">
    <w:abstractNumId w:val="3"/>
  </w:num>
  <w:num w:numId="7" w16cid:durableId="425467967">
    <w:abstractNumId w:val="0"/>
  </w:num>
  <w:num w:numId="8" w16cid:durableId="1603998326">
    <w:abstractNumId w:val="19"/>
  </w:num>
  <w:num w:numId="9" w16cid:durableId="662776746">
    <w:abstractNumId w:val="12"/>
  </w:num>
  <w:num w:numId="10" w16cid:durableId="271279852">
    <w:abstractNumId w:val="7"/>
  </w:num>
  <w:num w:numId="11" w16cid:durableId="1326318828">
    <w:abstractNumId w:val="18"/>
  </w:num>
  <w:num w:numId="12" w16cid:durableId="1762681508">
    <w:abstractNumId w:val="4"/>
  </w:num>
  <w:num w:numId="13" w16cid:durableId="701125406">
    <w:abstractNumId w:val="14"/>
  </w:num>
  <w:num w:numId="14" w16cid:durableId="430468848">
    <w:abstractNumId w:val="2"/>
  </w:num>
  <w:num w:numId="15" w16cid:durableId="1059864768">
    <w:abstractNumId w:val="15"/>
  </w:num>
  <w:num w:numId="16" w16cid:durableId="1454520273">
    <w:abstractNumId w:val="9"/>
  </w:num>
  <w:num w:numId="17" w16cid:durableId="746147805">
    <w:abstractNumId w:val="10"/>
  </w:num>
  <w:num w:numId="18" w16cid:durableId="607660396">
    <w:abstractNumId w:val="5"/>
  </w:num>
  <w:num w:numId="19" w16cid:durableId="543294284">
    <w:abstractNumId w:val="1"/>
  </w:num>
  <w:num w:numId="20" w16cid:durableId="219808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6C"/>
    <w:rsid w:val="00026C67"/>
    <w:rsid w:val="00026FDF"/>
    <w:rsid w:val="000565A2"/>
    <w:rsid w:val="000F16E9"/>
    <w:rsid w:val="000F75B3"/>
    <w:rsid w:val="001572EA"/>
    <w:rsid w:val="00174D28"/>
    <w:rsid w:val="001B447A"/>
    <w:rsid w:val="00224F32"/>
    <w:rsid w:val="002454F0"/>
    <w:rsid w:val="00247BB0"/>
    <w:rsid w:val="002C35D3"/>
    <w:rsid w:val="002C6CFB"/>
    <w:rsid w:val="002D21C7"/>
    <w:rsid w:val="002E5956"/>
    <w:rsid w:val="002F1A30"/>
    <w:rsid w:val="002F1B6C"/>
    <w:rsid w:val="0033574F"/>
    <w:rsid w:val="00373192"/>
    <w:rsid w:val="00393C76"/>
    <w:rsid w:val="003A49C4"/>
    <w:rsid w:val="003D7ED9"/>
    <w:rsid w:val="003F1ABB"/>
    <w:rsid w:val="00405C85"/>
    <w:rsid w:val="00412741"/>
    <w:rsid w:val="00433551"/>
    <w:rsid w:val="004442EA"/>
    <w:rsid w:val="00446FC7"/>
    <w:rsid w:val="00472EAA"/>
    <w:rsid w:val="004A32C1"/>
    <w:rsid w:val="004E3B89"/>
    <w:rsid w:val="004F04BF"/>
    <w:rsid w:val="004F3E9D"/>
    <w:rsid w:val="005503CE"/>
    <w:rsid w:val="00552C91"/>
    <w:rsid w:val="00553EA0"/>
    <w:rsid w:val="0057302A"/>
    <w:rsid w:val="005764E9"/>
    <w:rsid w:val="005D70F5"/>
    <w:rsid w:val="005E13DC"/>
    <w:rsid w:val="006401E7"/>
    <w:rsid w:val="00644B99"/>
    <w:rsid w:val="00681D87"/>
    <w:rsid w:val="006A2C7A"/>
    <w:rsid w:val="006F6931"/>
    <w:rsid w:val="006F6A7D"/>
    <w:rsid w:val="00716CF9"/>
    <w:rsid w:val="00725622"/>
    <w:rsid w:val="00741FE7"/>
    <w:rsid w:val="00763C1A"/>
    <w:rsid w:val="00777CB3"/>
    <w:rsid w:val="00840372"/>
    <w:rsid w:val="00853767"/>
    <w:rsid w:val="00890F0D"/>
    <w:rsid w:val="008A2965"/>
    <w:rsid w:val="008D2CAE"/>
    <w:rsid w:val="009206CB"/>
    <w:rsid w:val="0094592A"/>
    <w:rsid w:val="009A4002"/>
    <w:rsid w:val="00A05E2F"/>
    <w:rsid w:val="00A10AA0"/>
    <w:rsid w:val="00A81DE7"/>
    <w:rsid w:val="00AA0A76"/>
    <w:rsid w:val="00AC7BC3"/>
    <w:rsid w:val="00B0055E"/>
    <w:rsid w:val="00B52523"/>
    <w:rsid w:val="00B66C91"/>
    <w:rsid w:val="00B92B09"/>
    <w:rsid w:val="00B9530D"/>
    <w:rsid w:val="00B96C59"/>
    <w:rsid w:val="00BA2BCD"/>
    <w:rsid w:val="00BB6A8B"/>
    <w:rsid w:val="00BB706F"/>
    <w:rsid w:val="00C1297A"/>
    <w:rsid w:val="00C2477E"/>
    <w:rsid w:val="00CB61DD"/>
    <w:rsid w:val="00CC51C2"/>
    <w:rsid w:val="00CF1EED"/>
    <w:rsid w:val="00CF67B1"/>
    <w:rsid w:val="00D13A50"/>
    <w:rsid w:val="00D16368"/>
    <w:rsid w:val="00D3192F"/>
    <w:rsid w:val="00D62A1F"/>
    <w:rsid w:val="00D70020"/>
    <w:rsid w:val="00D95E75"/>
    <w:rsid w:val="00DA74AB"/>
    <w:rsid w:val="00DE4FCD"/>
    <w:rsid w:val="00E005C2"/>
    <w:rsid w:val="00EB36C4"/>
    <w:rsid w:val="00F03988"/>
    <w:rsid w:val="00F83694"/>
    <w:rsid w:val="00F85E3D"/>
    <w:rsid w:val="00FD4931"/>
    <w:rsid w:val="00FE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31F03"/>
  <w15:docId w15:val="{995C0460-D40F-41D1-A937-24146749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C1"/>
  </w:style>
  <w:style w:type="paragraph" w:styleId="Footer">
    <w:name w:val="footer"/>
    <w:basedOn w:val="Normal"/>
    <w:link w:val="FooterChar"/>
    <w:uiPriority w:val="99"/>
    <w:unhideWhenUsed/>
    <w:rsid w:val="004A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C1"/>
  </w:style>
  <w:style w:type="paragraph" w:styleId="BalloonText">
    <w:name w:val="Balloon Text"/>
    <w:basedOn w:val="Normal"/>
    <w:link w:val="BalloonTextChar"/>
    <w:uiPriority w:val="99"/>
    <w:semiHidden/>
    <w:unhideWhenUsed/>
    <w:rsid w:val="004A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A32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klik-disini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3989-3A02-4E97-8CF3-3CCB960E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klik-disini7</Template>
  <TotalTime>2</TotalTime>
  <Pages>14</Pages>
  <Words>2667</Words>
  <Characters>15203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Mgt42-R205</cp:lastModifiedBy>
  <cp:revision>5</cp:revision>
  <cp:lastPrinted>2020-06-25T02:29:00Z</cp:lastPrinted>
  <dcterms:created xsi:type="dcterms:W3CDTF">2026-01-28T02:50:00Z</dcterms:created>
  <dcterms:modified xsi:type="dcterms:W3CDTF">2026-01-28T06:20:00Z</dcterms:modified>
</cp:coreProperties>
</file>