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3ADE" w14:textId="77777777" w:rsidR="00F24DFB" w:rsidRDefault="00F24DFB">
      <w:pPr>
        <w:spacing w:after="0"/>
        <w:jc w:val="center"/>
        <w:rPr>
          <w:b/>
        </w:rPr>
      </w:pPr>
    </w:p>
    <w:p w14:paraId="45E30195" w14:textId="77777777" w:rsidR="00F24DFB" w:rsidRDefault="00A1632D">
      <w:pPr>
        <w:spacing w:after="0"/>
        <w:jc w:val="center"/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</w:pPr>
      <w:r>
        <w:rPr>
          <w:rFonts w:ascii="Bookman Old Style" w:eastAsia="Bookman Old Style" w:hAnsi="Bookman Old Style" w:cs="Bookman Old Style"/>
          <w:b/>
          <w:sz w:val="32"/>
          <w:szCs w:val="32"/>
          <w:u w:val="single"/>
        </w:rPr>
        <w:t>SURAT PERNYATAAN PEMERIKSAAN PLAGIASI</w:t>
      </w:r>
    </w:p>
    <w:p w14:paraId="30C08E0B" w14:textId="77777777" w:rsidR="00F24DFB" w:rsidRDefault="00F24DFB">
      <w:pPr>
        <w:spacing w:after="0"/>
        <w:jc w:val="center"/>
      </w:pPr>
    </w:p>
    <w:p w14:paraId="66160F77" w14:textId="77777777" w:rsidR="00F24DFB" w:rsidRDefault="00F24DFB">
      <w:pPr>
        <w:spacing w:after="0"/>
        <w:jc w:val="center"/>
      </w:pPr>
    </w:p>
    <w:p w14:paraId="775C2F67" w14:textId="77777777" w:rsidR="00F24DFB" w:rsidRDefault="00A1632D">
      <w:pPr>
        <w:spacing w:after="60"/>
        <w:jc w:val="both"/>
        <w:rPr>
          <w:rFonts w:ascii="Bookman Old Style" w:eastAsia="Bookman Old Style" w:hAnsi="Bookman Old Style" w:cs="Bookman Old Style"/>
          <w:u w:val="single"/>
        </w:rPr>
      </w:pPr>
      <w:r>
        <w:rPr>
          <w:rFonts w:ascii="Bookman Old Style" w:eastAsia="Bookman Old Style" w:hAnsi="Bookman Old Style" w:cs="Bookman Old Style"/>
          <w:u w:val="single"/>
        </w:rPr>
        <w:t>Yang bertanda tangan di bawah ini :</w:t>
      </w:r>
    </w:p>
    <w:p w14:paraId="26938731" w14:textId="77777777" w:rsidR="00F24DFB" w:rsidRDefault="00F24DFB">
      <w:pPr>
        <w:spacing w:after="60"/>
        <w:jc w:val="both"/>
        <w:rPr>
          <w:rFonts w:ascii="Bookman Old Style" w:eastAsia="Bookman Old Style" w:hAnsi="Bookman Old Style" w:cs="Bookman Old Style"/>
          <w:sz w:val="16"/>
          <w:szCs w:val="16"/>
        </w:rPr>
      </w:pPr>
    </w:p>
    <w:p w14:paraId="04B6378C" w14:textId="77777777" w:rsidR="00F24DFB" w:rsidRDefault="00A1632D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Nama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>: ______________________________________</w:t>
      </w:r>
    </w:p>
    <w:p w14:paraId="5D7DBA0B" w14:textId="77777777" w:rsidR="00F24DFB" w:rsidRDefault="00A1632D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NPM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>: ______________________________________</w:t>
      </w:r>
    </w:p>
    <w:p w14:paraId="3B571D13" w14:textId="77777777" w:rsidR="00F24DFB" w:rsidRDefault="00A1632D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Program Studi </w:t>
      </w:r>
      <w:r>
        <w:rPr>
          <w:rFonts w:ascii="Bookman Old Style" w:eastAsia="Bookman Old Style" w:hAnsi="Bookman Old Style" w:cs="Bookman Old Style"/>
        </w:rPr>
        <w:tab/>
        <w:t>: S1 _____________________________________ (Reguler / Non Reguler)*</w:t>
      </w:r>
    </w:p>
    <w:p w14:paraId="18033D05" w14:textId="77777777" w:rsidR="00F24DFB" w:rsidRDefault="00A1632D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Judul Artikel</w:t>
      </w:r>
      <w:r>
        <w:rPr>
          <w:rFonts w:ascii="Bookman Old Style" w:eastAsia="Bookman Old Style" w:hAnsi="Bookman Old Style" w:cs="Bookman Old Style"/>
        </w:rPr>
        <w:tab/>
        <w:t>: _________________________________________________________________</w:t>
      </w:r>
    </w:p>
    <w:p w14:paraId="4F48977F" w14:textId="77777777" w:rsidR="00F24DFB" w:rsidRDefault="00A1632D">
      <w:pPr>
        <w:spacing w:after="0" w:line="360" w:lineRule="auto"/>
        <w:ind w:left="2268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____________________________________________________________________________________________________________________________________</w:t>
      </w:r>
    </w:p>
    <w:p w14:paraId="2EE8C332" w14:textId="77777777" w:rsidR="00F24DFB" w:rsidRDefault="00F24DFB">
      <w:pPr>
        <w:spacing w:after="60"/>
        <w:jc w:val="both"/>
        <w:rPr>
          <w:rFonts w:ascii="Bookman Old Style" w:eastAsia="Bookman Old Style" w:hAnsi="Bookman Old Style" w:cs="Bookman Old Style"/>
        </w:rPr>
      </w:pPr>
    </w:p>
    <w:p w14:paraId="329529C2" w14:textId="77777777" w:rsidR="00F24DFB" w:rsidRDefault="00A1632D">
      <w:pPr>
        <w:spacing w:after="0" w:line="36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Dengan ini menyatakan bahwa, saya telah melakukan pemeriksaan </w:t>
      </w:r>
      <w:r>
        <w:rPr>
          <w:rFonts w:ascii="Bookman Old Style" w:eastAsia="Bookman Old Style" w:hAnsi="Bookman Old Style" w:cs="Bookman Old Style"/>
          <w:i/>
        </w:rPr>
        <w:t>plagiarism</w:t>
      </w:r>
      <w:r>
        <w:rPr>
          <w:rFonts w:ascii="Bookman Old Style" w:eastAsia="Bookman Old Style" w:hAnsi="Bookman Old Style" w:cs="Bookman Old Style"/>
        </w:rPr>
        <w:t xml:space="preserve">, </w:t>
      </w:r>
    </w:p>
    <w:p w14:paraId="1F6FD417" w14:textId="77777777" w:rsidR="00F24DFB" w:rsidRDefault="00A1632D">
      <w:pPr>
        <w:spacing w:after="0" w:line="360" w:lineRule="auto"/>
        <w:jc w:val="both"/>
        <w:rPr>
          <w:rFonts w:ascii="Bookman Old Style" w:eastAsia="Bookman Old Style" w:hAnsi="Bookman Old Style" w:cs="Bookman Old Style"/>
          <w:b/>
        </w:rPr>
      </w:pPr>
      <w:bookmarkStart w:id="0" w:name="_heading=h.gjdgxs" w:colFirst="0" w:colLast="0"/>
      <w:bookmarkEnd w:id="0"/>
      <w:r>
        <w:rPr>
          <w:rFonts w:ascii="Bookman Old Style" w:eastAsia="Bookman Old Style" w:hAnsi="Bookman Old Style" w:cs="Bookman Old Style"/>
        </w:rPr>
        <w:t xml:space="preserve">melalui operator Jurusan, pada hari, ________________ tanggal _____ - ______.- 20_____  dengan Score__________%.  </w:t>
      </w:r>
      <w:r>
        <w:rPr>
          <w:rFonts w:ascii="Bookman Old Style" w:eastAsia="Bookman Old Style" w:hAnsi="Bookman Old Style" w:cs="Bookman Old Style"/>
          <w:b/>
          <w:u w:val="single"/>
        </w:rPr>
        <w:t>Apabila score turnitin tidak memenuhi syarat, maka saya akan memperbaikinya</w:t>
      </w:r>
      <w:r>
        <w:rPr>
          <w:rFonts w:ascii="Bookman Old Style" w:eastAsia="Bookman Old Style" w:hAnsi="Bookman Old Style" w:cs="Bookman Old Style"/>
          <w:b/>
        </w:rPr>
        <w:t xml:space="preserve">. </w:t>
      </w:r>
    </w:p>
    <w:p w14:paraId="20283D51" w14:textId="77777777" w:rsidR="00F24DFB" w:rsidRDefault="00A1632D">
      <w:pPr>
        <w:spacing w:after="0" w:line="36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  <w:bookmarkStart w:id="1" w:name="_heading=h.9e1qs86qg5t8" w:colFirst="0" w:colLast="0"/>
      <w:bookmarkEnd w:id="1"/>
      <w:r>
        <w:rPr>
          <w:rFonts w:ascii="Bookman Old Style" w:eastAsia="Bookman Old Style" w:hAnsi="Bookman Old Style" w:cs="Bookman Old Style"/>
          <w:b/>
          <w:sz w:val="20"/>
          <w:szCs w:val="20"/>
        </w:rPr>
        <w:t>(Sesuai Peraturan Dekan No. 6716/UN26.11/PP.07.00/2021 Tentang publikasi ilmiah dalam penyelesaian tugas akhir/skripsi/tesis/disertasi )</w:t>
      </w:r>
    </w:p>
    <w:p w14:paraId="42C5006D" w14:textId="77777777" w:rsidR="00F24DFB" w:rsidRDefault="00F24DFB">
      <w:pPr>
        <w:spacing w:after="60"/>
        <w:jc w:val="both"/>
        <w:rPr>
          <w:rFonts w:ascii="Bookman Old Style" w:eastAsia="Bookman Old Style" w:hAnsi="Bookman Old Style" w:cs="Bookman Old Style"/>
        </w:rPr>
      </w:pPr>
    </w:p>
    <w:p w14:paraId="1AAE31B0" w14:textId="77777777" w:rsidR="00F24DFB" w:rsidRDefault="00A1632D">
      <w:pPr>
        <w:spacing w:after="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Demikianlah surat pernyataan ini saya buat dengan sebenar-benarnya, dan dapat dipergunakan sebagaimana mestinya.</w:t>
      </w:r>
    </w:p>
    <w:p w14:paraId="27B4E97B" w14:textId="77777777" w:rsidR="00F24DFB" w:rsidRDefault="00A1632D">
      <w:pPr>
        <w:spacing w:after="60"/>
        <w:jc w:val="both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sz w:val="16"/>
          <w:szCs w:val="16"/>
        </w:rPr>
        <w:tab/>
      </w:r>
      <w:r>
        <w:rPr>
          <w:rFonts w:ascii="Bookman Old Style" w:eastAsia="Bookman Old Style" w:hAnsi="Bookman Old Style" w:cs="Bookman Old Style"/>
          <w:sz w:val="16"/>
          <w:szCs w:val="16"/>
        </w:rPr>
        <w:tab/>
      </w:r>
    </w:p>
    <w:p w14:paraId="626DE488" w14:textId="77777777" w:rsidR="00F24DFB" w:rsidRDefault="00F24DFB">
      <w:pPr>
        <w:spacing w:after="60"/>
        <w:ind w:left="4320" w:firstLine="720"/>
        <w:jc w:val="both"/>
      </w:pPr>
    </w:p>
    <w:p w14:paraId="2CE50EDF" w14:textId="77777777" w:rsidR="00F24DFB" w:rsidRDefault="00A1632D">
      <w:pPr>
        <w:spacing w:after="60"/>
        <w:ind w:left="4320"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Bandar Lampung,______-_______20____</w:t>
      </w:r>
    </w:p>
    <w:tbl>
      <w:tblPr>
        <w:tblStyle w:val="a"/>
        <w:tblW w:w="10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57"/>
        <w:gridCol w:w="771"/>
        <w:gridCol w:w="4977"/>
      </w:tblGrid>
      <w:tr w:rsidR="00F24DFB" w14:paraId="495FD029" w14:textId="77777777">
        <w:tc>
          <w:tcPr>
            <w:tcW w:w="4457" w:type="dxa"/>
          </w:tcPr>
          <w:p w14:paraId="6A785634" w14:textId="77777777" w:rsidR="00F24DFB" w:rsidRDefault="00F24DFB">
            <w:pPr>
              <w:spacing w:after="60"/>
            </w:pPr>
          </w:p>
          <w:p w14:paraId="258FF6E3" w14:textId="77777777" w:rsidR="00F24DFB" w:rsidRDefault="00A1632D">
            <w:pPr>
              <w:spacing w:after="60"/>
            </w:pPr>
            <w:r>
              <w:t>Yang Menyatakan,</w:t>
            </w:r>
          </w:p>
          <w:p w14:paraId="1EFF2ED2" w14:textId="77777777" w:rsidR="00F24DFB" w:rsidRDefault="00F24DFB">
            <w:pPr>
              <w:spacing w:after="60"/>
            </w:pPr>
          </w:p>
          <w:p w14:paraId="3EB3E549" w14:textId="77777777" w:rsidR="00F24DFB" w:rsidRDefault="00F24DFB">
            <w:pPr>
              <w:spacing w:after="60"/>
            </w:pPr>
          </w:p>
          <w:p w14:paraId="167007CD" w14:textId="77777777" w:rsidR="00F24DFB" w:rsidRDefault="00F24DFB">
            <w:pPr>
              <w:spacing w:after="60"/>
            </w:pPr>
          </w:p>
          <w:p w14:paraId="62E7F4A0" w14:textId="77777777" w:rsidR="00F24DFB" w:rsidRDefault="00A1632D">
            <w:pPr>
              <w:spacing w:after="60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(__________________________________)</w:t>
            </w:r>
          </w:p>
          <w:p w14:paraId="77A07DF5" w14:textId="77777777" w:rsidR="00F24DFB" w:rsidRDefault="00A1632D">
            <w:pPr>
              <w:spacing w:after="60"/>
            </w:pPr>
            <w:r>
              <w:t>NPM.</w:t>
            </w:r>
            <w:r>
              <w:tab/>
            </w:r>
          </w:p>
        </w:tc>
        <w:tc>
          <w:tcPr>
            <w:tcW w:w="771" w:type="dxa"/>
          </w:tcPr>
          <w:p w14:paraId="630D060E" w14:textId="77777777" w:rsidR="00F24DFB" w:rsidRDefault="00F24DFB">
            <w:pPr>
              <w:spacing w:after="60"/>
            </w:pPr>
          </w:p>
        </w:tc>
        <w:tc>
          <w:tcPr>
            <w:tcW w:w="4977" w:type="dxa"/>
          </w:tcPr>
          <w:p w14:paraId="05AE3037" w14:textId="77777777" w:rsidR="00F24DFB" w:rsidRDefault="00F24DFB">
            <w:pPr>
              <w:spacing w:after="60"/>
            </w:pPr>
          </w:p>
          <w:p w14:paraId="067C5B64" w14:textId="77777777" w:rsidR="00F24DFB" w:rsidRDefault="00A1632D">
            <w:pPr>
              <w:spacing w:after="60"/>
            </w:pPr>
            <w:r>
              <w:t>Operator,</w:t>
            </w:r>
          </w:p>
          <w:p w14:paraId="6BCAC1A6" w14:textId="77777777" w:rsidR="00F24DFB" w:rsidRDefault="00F24DFB">
            <w:pPr>
              <w:spacing w:after="60"/>
            </w:pPr>
          </w:p>
          <w:p w14:paraId="5C73F198" w14:textId="77777777" w:rsidR="00F24DFB" w:rsidRDefault="00F24DFB">
            <w:pPr>
              <w:spacing w:after="60"/>
            </w:pPr>
          </w:p>
          <w:p w14:paraId="67082A76" w14:textId="77777777" w:rsidR="00F24DFB" w:rsidRDefault="00F24DFB">
            <w:pPr>
              <w:spacing w:after="60"/>
            </w:pPr>
          </w:p>
          <w:p w14:paraId="3F51CD54" w14:textId="77777777" w:rsidR="00F24DFB" w:rsidRDefault="00A1632D">
            <w:pPr>
              <w:spacing w:after="60"/>
            </w:pPr>
            <w:r>
              <w:t>(___________________________________)</w:t>
            </w:r>
          </w:p>
          <w:p w14:paraId="403EEEE6" w14:textId="77777777" w:rsidR="00F24DFB" w:rsidRDefault="00A1632D">
            <w:pPr>
              <w:spacing w:after="60"/>
            </w:pPr>
            <w:r>
              <w:t>NIP/NIK.</w:t>
            </w:r>
          </w:p>
        </w:tc>
      </w:tr>
    </w:tbl>
    <w:p w14:paraId="7BC1903B" w14:textId="77777777" w:rsidR="00F24DFB" w:rsidRDefault="00F24DFB">
      <w:pPr>
        <w:spacing w:after="60"/>
        <w:ind w:firstLine="720"/>
      </w:pPr>
    </w:p>
    <w:p w14:paraId="4BC71162" w14:textId="77777777" w:rsidR="00F24DFB" w:rsidRDefault="00F24DFB">
      <w:pPr>
        <w:spacing w:after="60"/>
        <w:ind w:firstLine="720"/>
      </w:pPr>
    </w:p>
    <w:p w14:paraId="2EF2B073" w14:textId="77777777" w:rsidR="00F24DFB" w:rsidRDefault="00A1632D">
      <w:pPr>
        <w:spacing w:after="60"/>
        <w:ind w:firstLine="720"/>
        <w:jc w:val="both"/>
        <w:rPr>
          <w:b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F67E912" w14:textId="2989D350" w:rsidR="00C059EB" w:rsidRDefault="00C059EB" w:rsidP="00F06E35">
      <w:pPr>
        <w:pBdr>
          <w:top w:val="nil"/>
          <w:left w:val="nil"/>
          <w:bottom w:val="nil"/>
          <w:right w:val="nil"/>
          <w:between w:val="nil"/>
        </w:pBdr>
        <w:tabs>
          <w:tab w:val="center" w:pos="5102"/>
        </w:tabs>
        <w:spacing w:after="0" w:line="240" w:lineRule="auto"/>
        <w:rPr>
          <w:b/>
        </w:rPr>
      </w:pPr>
      <w:r>
        <w:rPr>
          <w:i/>
          <w:color w:val="000000"/>
          <w:sz w:val="20"/>
          <w:szCs w:val="20"/>
        </w:rPr>
        <w:t>*coret yang tidak perlu</w:t>
      </w:r>
      <w:r w:rsidR="00F06E35">
        <w:rPr>
          <w:i/>
          <w:color w:val="000000"/>
          <w:sz w:val="20"/>
          <w:szCs w:val="20"/>
        </w:rPr>
        <w:tab/>
      </w:r>
    </w:p>
    <w:sectPr w:rsidR="00C059EB" w:rsidSect="00C05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851" w:bottom="851" w:left="851" w:header="720" w:footer="6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E4C36" w14:textId="77777777" w:rsidR="006637DE" w:rsidRDefault="006637DE">
      <w:pPr>
        <w:spacing w:after="0" w:line="240" w:lineRule="auto"/>
      </w:pPr>
      <w:r>
        <w:separator/>
      </w:r>
    </w:p>
  </w:endnote>
  <w:endnote w:type="continuationSeparator" w:id="0">
    <w:p w14:paraId="526E89CF" w14:textId="77777777" w:rsidR="006637DE" w:rsidRDefault="0066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A76A" w14:textId="77777777" w:rsidR="00F06E35" w:rsidRDefault="00F06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94EA" w14:textId="3CC5A750" w:rsidR="00C059EB" w:rsidRDefault="00C059EB" w:rsidP="00C059EB">
    <w:pPr>
      <w:pStyle w:val="Footer"/>
      <w:jc w:val="center"/>
    </w:pPr>
    <w:r>
      <w:rPr>
        <w:noProof/>
      </w:rPr>
      <w:drawing>
        <wp:inline distT="0" distB="0" distL="0" distR="0" wp14:anchorId="563C8DB6" wp14:editId="02ACDDCD">
          <wp:extent cx="2740899" cy="40005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/>
                  <a:stretch>
                    <a:fillRect/>
                  </a:stretch>
                </pic:blipFill>
                <pic:spPr bwMode="auto">
                  <a:xfrm>
                    <a:off x="0" y="0"/>
                    <a:ext cx="2742571" cy="400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EF57" w14:textId="77777777" w:rsidR="00F06E35" w:rsidRDefault="00F06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18B9" w14:textId="77777777" w:rsidR="006637DE" w:rsidRDefault="006637DE">
      <w:pPr>
        <w:spacing w:after="0" w:line="240" w:lineRule="auto"/>
      </w:pPr>
      <w:r>
        <w:separator/>
      </w:r>
    </w:p>
  </w:footnote>
  <w:footnote w:type="continuationSeparator" w:id="0">
    <w:p w14:paraId="6733AA69" w14:textId="77777777" w:rsidR="006637DE" w:rsidRDefault="0066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827D" w14:textId="77777777" w:rsidR="00F06E35" w:rsidRDefault="00F06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0B3B" w14:textId="77777777" w:rsidR="00F24DFB" w:rsidRDefault="00CD2A4A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 w:rsidRPr="00CD2A4A">
      <w:rPr>
        <w:noProof/>
        <w:sz w:val="18"/>
      </w:rPr>
      <w:drawing>
        <wp:anchor distT="0" distB="0" distL="114300" distR="114300" simplePos="0" relativeHeight="251658240" behindDoc="0" locked="0" layoutInCell="1" hidden="0" allowOverlap="1" wp14:anchorId="42E0F7A1" wp14:editId="4B88B2B4">
          <wp:simplePos x="0" y="0"/>
          <wp:positionH relativeFrom="column">
            <wp:posOffset>30480</wp:posOffset>
          </wp:positionH>
          <wp:positionV relativeFrom="paragraph">
            <wp:posOffset>123825</wp:posOffset>
          </wp:positionV>
          <wp:extent cx="771525" cy="704850"/>
          <wp:effectExtent l="0" t="0" r="9525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32D" w:rsidRPr="00CD2A4A">
      <w:rPr>
        <w:b/>
        <w:color w:val="000000"/>
        <w:szCs w:val="32"/>
      </w:rPr>
      <w:t>KEMENTERIAN PENDIDIKAN</w:t>
    </w:r>
    <w:r w:rsidR="00B60FFC">
      <w:rPr>
        <w:b/>
        <w:color w:val="000000"/>
        <w:szCs w:val="32"/>
      </w:rPr>
      <w:t xml:space="preserve"> TINGGI, SAINS DAN TEKNOLOGI</w:t>
    </w:r>
  </w:p>
  <w:p w14:paraId="4670B106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UNIVERSITAS LAMPUNG</w:t>
    </w:r>
  </w:p>
  <w:p w14:paraId="6C43FDCE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FAKULTAS EKONOMI DAN BISNIS</w:t>
    </w:r>
  </w:p>
  <w:p w14:paraId="076CC4BF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Jalan. Prof. Dr. Soemantri Brojonegoro No. 01 Bandar Lampung 35145</w:t>
    </w:r>
  </w:p>
  <w:p w14:paraId="72C47F11" w14:textId="77777777" w:rsidR="00F24DFB" w:rsidRDefault="00A1632D" w:rsidP="00CD2A4A">
    <w:pPr>
      <w:pBdr>
        <w:bottom w:val="thinThickSmallGap" w:sz="2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Telp. 0721 – 704622, Fax. 0721 - 783596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7A2C" w14:textId="77777777" w:rsidR="00F06E35" w:rsidRDefault="00F06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A4A"/>
    <w:rsid w:val="00075B17"/>
    <w:rsid w:val="000D1649"/>
    <w:rsid w:val="00155558"/>
    <w:rsid w:val="003A5D7F"/>
    <w:rsid w:val="005054B6"/>
    <w:rsid w:val="00513107"/>
    <w:rsid w:val="0059330D"/>
    <w:rsid w:val="006637DE"/>
    <w:rsid w:val="00752EA1"/>
    <w:rsid w:val="008F2363"/>
    <w:rsid w:val="00A1632D"/>
    <w:rsid w:val="00B60FFC"/>
    <w:rsid w:val="00C059EB"/>
    <w:rsid w:val="00CD2A4A"/>
    <w:rsid w:val="00D42A3B"/>
    <w:rsid w:val="00F06E35"/>
    <w:rsid w:val="00F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7B270"/>
  <w15:docId w15:val="{5A1E399A-0856-477F-8759-05825383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4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A83"/>
  </w:style>
  <w:style w:type="paragraph" w:styleId="Footer">
    <w:name w:val="footer"/>
    <w:basedOn w:val="Normal"/>
    <w:link w:val="FooterChar"/>
    <w:uiPriority w:val="99"/>
    <w:unhideWhenUsed/>
    <w:rsid w:val="00445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A83"/>
  </w:style>
  <w:style w:type="paragraph" w:styleId="BalloonText">
    <w:name w:val="Balloon Text"/>
    <w:basedOn w:val="Normal"/>
    <w:link w:val="BalloonTextChar"/>
    <w:uiPriority w:val="99"/>
    <w:semiHidden/>
    <w:unhideWhenUsed/>
    <w:rsid w:val="00445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Web%20Manajemen\FORM%20AKADEMIK%20MANAJEMEN\8.-Surat_Pernyataan_Pemeriksaan_Plagia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7Wzrbr5rrTkx8CJQLbuFbvBgmg==">AMUW2mX+SC+WmZ+LJJ15uQRJU/oH40h1J1fZSA4t1K5ZNZsV/IMCDmfCqffinzbQjTvpWO9zfWiwqPUb6hpy45dyE8rvvbWkT69zG9lmheIuQs4yZX0/HgxOhs4YXFLCX4mdMwNgAnoFcMZuBpSqoQ2EwrxdeABuag==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8.-Surat_Pernyataan_Pemeriksaan_Plagiasi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4</cp:revision>
  <dcterms:created xsi:type="dcterms:W3CDTF">2024-04-23T04:15:00Z</dcterms:created>
  <dcterms:modified xsi:type="dcterms:W3CDTF">2026-01-28T04:49:00Z</dcterms:modified>
</cp:coreProperties>
</file>