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B0AD" w14:textId="77777777" w:rsidR="005E7E96" w:rsidRDefault="005E7E96" w:rsidP="00760CE3">
      <w:pPr>
        <w:ind w:right="141"/>
        <w:jc w:val="center"/>
        <w:rPr>
          <w:u w:val="single"/>
        </w:rPr>
      </w:pPr>
    </w:p>
    <w:p w14:paraId="0BB19A38" w14:textId="77777777" w:rsidR="001715D1" w:rsidRPr="009F6701" w:rsidRDefault="001715D1" w:rsidP="001715D1">
      <w:pPr>
        <w:ind w:right="666"/>
        <w:jc w:val="center"/>
        <w:rPr>
          <w:u w:val="single"/>
        </w:rPr>
      </w:pPr>
      <w:r w:rsidRPr="009F6701">
        <w:rPr>
          <w:u w:val="single"/>
        </w:rPr>
        <w:t xml:space="preserve">SURAT  </w:t>
      </w:r>
      <w:r w:rsidR="009F1E7A" w:rsidRPr="009F6701">
        <w:rPr>
          <w:u w:val="single"/>
        </w:rPr>
        <w:t xml:space="preserve">KETERANGAN </w:t>
      </w:r>
      <w:r w:rsidR="00557C26" w:rsidRPr="009F6701">
        <w:rPr>
          <w:u w:val="single"/>
        </w:rPr>
        <w:t>PERUBAHAN</w:t>
      </w:r>
      <w:r w:rsidR="009F1E7A" w:rsidRPr="009F6701">
        <w:rPr>
          <w:u w:val="single"/>
        </w:rPr>
        <w:t xml:space="preserve"> DOSEN PEMBIMBING SKRIPSI</w:t>
      </w:r>
    </w:p>
    <w:p w14:paraId="377600C1" w14:textId="77777777" w:rsidR="001715D1" w:rsidRDefault="00346230" w:rsidP="00A26907">
      <w:pPr>
        <w:ind w:left="540" w:right="666"/>
        <w:jc w:val="center"/>
      </w:pPr>
      <w:r>
        <w:t xml:space="preserve">NOMOR :  …………..  </w:t>
      </w:r>
      <w:r w:rsidR="001715D1">
        <w:t>/</w:t>
      </w:r>
      <w:r w:rsidR="00A26907" w:rsidRPr="00A26907">
        <w:t xml:space="preserve"> </w:t>
      </w:r>
      <w:r w:rsidR="00A26907">
        <w:t>UN26.11.02/ TU.00.00/20…..</w:t>
      </w:r>
    </w:p>
    <w:p w14:paraId="4507BE9C" w14:textId="77777777" w:rsidR="00A26907" w:rsidRDefault="00A26907" w:rsidP="00A26907">
      <w:pPr>
        <w:ind w:left="540" w:right="666"/>
        <w:jc w:val="center"/>
      </w:pPr>
    </w:p>
    <w:p w14:paraId="55283FFC" w14:textId="77777777" w:rsidR="00A26907" w:rsidRDefault="00A26907" w:rsidP="00A26907">
      <w:pPr>
        <w:ind w:left="540" w:right="666"/>
        <w:jc w:val="center"/>
      </w:pPr>
    </w:p>
    <w:p w14:paraId="042B942C" w14:textId="77777777" w:rsidR="001715D1" w:rsidRDefault="001715D1" w:rsidP="001715D1">
      <w:pPr>
        <w:ind w:left="851" w:right="666"/>
      </w:pPr>
      <w:r>
        <w:t xml:space="preserve">Yang </w:t>
      </w:r>
      <w:proofErr w:type="spellStart"/>
      <w:r>
        <w:t>bertandatangan</w:t>
      </w:r>
      <w:proofErr w:type="spellEnd"/>
      <w:r>
        <w:t xml:space="preserve"> di</w:t>
      </w:r>
      <w:r w:rsidR="00557ED9"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</w:t>
      </w:r>
    </w:p>
    <w:p w14:paraId="16E0057F" w14:textId="77777777" w:rsidR="001715D1" w:rsidRDefault="001715D1" w:rsidP="001715D1">
      <w:pPr>
        <w:ind w:left="851" w:right="666"/>
      </w:pPr>
    </w:p>
    <w:p w14:paraId="2B3FA4BE" w14:textId="77777777" w:rsidR="00F7128D" w:rsidRDefault="00F7128D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>Nama</w:t>
      </w:r>
      <w:r>
        <w:tab/>
      </w:r>
      <w:r>
        <w:tab/>
      </w:r>
      <w:r>
        <w:tab/>
        <w:t xml:space="preserve">:  </w:t>
      </w:r>
      <w:r w:rsidR="00346230">
        <w:t>……………………………</w:t>
      </w:r>
      <w:r w:rsidR="00C01A9B">
        <w:t xml:space="preserve"> </w:t>
      </w:r>
    </w:p>
    <w:p w14:paraId="439FCB10" w14:textId="77777777" w:rsidR="001715D1" w:rsidRDefault="001715D1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 w:rsidRPr="000E7AA0">
        <w:t>NPM</w:t>
      </w:r>
      <w:r w:rsidRPr="000E7AA0">
        <w:tab/>
      </w:r>
      <w:r w:rsidRPr="000E7AA0">
        <w:tab/>
      </w:r>
      <w:r w:rsidRPr="000E7AA0">
        <w:tab/>
        <w:t xml:space="preserve">: </w:t>
      </w:r>
      <w:r w:rsidR="00F7128D">
        <w:t xml:space="preserve"> </w:t>
      </w:r>
      <w:r w:rsidR="00346230">
        <w:t>……………………………</w:t>
      </w:r>
    </w:p>
    <w:p w14:paraId="643E0DEF" w14:textId="77777777" w:rsidR="001715D1" w:rsidRDefault="001715D1" w:rsidP="001715D1">
      <w:pPr>
        <w:ind w:right="666" w:firstLine="720"/>
      </w:pPr>
      <w:r>
        <w:t xml:space="preserve">  Program Studi</w:t>
      </w:r>
      <w:r>
        <w:tab/>
        <w:t xml:space="preserve">:  </w:t>
      </w:r>
      <w:r w:rsidR="009F1E7A">
        <w:t xml:space="preserve">S1 </w:t>
      </w:r>
      <w:proofErr w:type="spellStart"/>
      <w:r>
        <w:t>Manajemen</w:t>
      </w:r>
      <w:proofErr w:type="spellEnd"/>
    </w:p>
    <w:p w14:paraId="3BA983F5" w14:textId="77777777" w:rsidR="001715D1" w:rsidRDefault="001715D1" w:rsidP="001715D1">
      <w:pPr>
        <w:ind w:right="141"/>
      </w:pPr>
    </w:p>
    <w:p w14:paraId="71382AB0" w14:textId="77777777" w:rsidR="001715D1" w:rsidRDefault="001715D1" w:rsidP="001715D1">
      <w:pPr>
        <w:tabs>
          <w:tab w:val="left" w:pos="11057"/>
        </w:tabs>
        <w:ind w:left="851" w:right="666"/>
      </w:pPr>
      <w:proofErr w:type="spellStart"/>
      <w:r>
        <w:t>Men</w:t>
      </w:r>
      <w:r w:rsidR="00247E3E">
        <w:t>gajukan</w:t>
      </w:r>
      <w:proofErr w:type="spellEnd"/>
      <w:r w:rsidR="00247E3E">
        <w:t xml:space="preserve"> </w:t>
      </w:r>
      <w:proofErr w:type="spellStart"/>
      <w:r w:rsidR="00247E3E">
        <w:t>pe</w:t>
      </w:r>
      <w:r w:rsidR="00557C26">
        <w:t>rubahan</w:t>
      </w:r>
      <w:proofErr w:type="spellEnd"/>
      <w:r w:rsidR="00247E3E">
        <w:t xml:space="preserve"> </w:t>
      </w:r>
      <w:proofErr w:type="spellStart"/>
      <w:r w:rsidR="00247E3E">
        <w:t>dosen</w:t>
      </w:r>
      <w:proofErr w:type="spellEnd"/>
      <w:r w:rsidR="00247E3E">
        <w:t xml:space="preserve"> </w:t>
      </w:r>
      <w:proofErr w:type="spellStart"/>
      <w:r w:rsidR="00247E3E">
        <w:t>pembimbing</w:t>
      </w:r>
      <w:proofErr w:type="spellEnd"/>
      <w:r w:rsidR="00247E3E">
        <w:t xml:space="preserve"> </w:t>
      </w:r>
      <w:proofErr w:type="spellStart"/>
      <w:r w:rsidR="00247E3E">
        <w:t>skripsi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Dekan </w:t>
      </w:r>
      <w:r w:rsidR="00147254">
        <w:t>FEB</w:t>
      </w:r>
      <w:r>
        <w:t xml:space="preserve"> </w:t>
      </w:r>
      <w:proofErr w:type="spellStart"/>
      <w:r w:rsidR="00147254">
        <w:t>Unila</w:t>
      </w:r>
      <w:proofErr w:type="spellEnd"/>
      <w:r>
        <w:t xml:space="preserve"> </w:t>
      </w:r>
      <w:proofErr w:type="spellStart"/>
      <w:r w:rsidR="009F6701">
        <w:t>T</w:t>
      </w:r>
      <w:r w:rsidR="00815F45">
        <w:t>entang</w:t>
      </w:r>
      <w:proofErr w:type="spellEnd"/>
      <w:r w:rsidR="00815F45">
        <w:t xml:space="preserve"> </w:t>
      </w:r>
      <w:proofErr w:type="spellStart"/>
      <w:r w:rsidR="00815F45">
        <w:t>P</w:t>
      </w:r>
      <w:r w:rsidR="00247E3E">
        <w:t>enetapan</w:t>
      </w:r>
      <w:proofErr w:type="spellEnd"/>
      <w:r w:rsidR="00247E3E">
        <w:t xml:space="preserve"> </w:t>
      </w:r>
      <w:r w:rsidR="00815F45">
        <w:t xml:space="preserve">Dosen </w:t>
      </w:r>
      <w:proofErr w:type="spellStart"/>
      <w:r w:rsidR="00815F45">
        <w:t>Pembimbing</w:t>
      </w:r>
      <w:proofErr w:type="spellEnd"/>
      <w:r w:rsidR="00815F45">
        <w:t xml:space="preserve"> Skripsi, </w:t>
      </w:r>
      <w:proofErr w:type="spellStart"/>
      <w:r>
        <w:t>nomor</w:t>
      </w:r>
      <w:proofErr w:type="spellEnd"/>
      <w:r>
        <w:t xml:space="preserve"> : </w:t>
      </w:r>
      <w:r w:rsidR="00346230">
        <w:t>…………….………</w:t>
      </w:r>
      <w:r w:rsidR="00147254">
        <w:t>……</w:t>
      </w:r>
      <w:r>
        <w:t xml:space="preserve">, </w:t>
      </w:r>
      <w:proofErr w:type="spellStart"/>
      <w:r>
        <w:t>tanggal</w:t>
      </w:r>
      <w:proofErr w:type="spellEnd"/>
      <w:r>
        <w:t xml:space="preserve"> </w:t>
      </w:r>
      <w:r w:rsidR="00346230">
        <w:t>…………………</w:t>
      </w:r>
      <w:r w:rsidR="00147254">
        <w:t>…….</w:t>
      </w:r>
    </w:p>
    <w:p w14:paraId="12CA963B" w14:textId="77777777" w:rsidR="001715D1" w:rsidRDefault="001715D1" w:rsidP="001715D1">
      <w:pPr>
        <w:ind w:left="851" w:right="666"/>
      </w:pPr>
    </w:p>
    <w:p w14:paraId="00F20551" w14:textId="77777777" w:rsidR="00B043C6" w:rsidRDefault="00301B13" w:rsidP="00B043C6">
      <w:pPr>
        <w:ind w:left="131" w:firstLine="720"/>
      </w:pPr>
      <w:r>
        <w:t xml:space="preserve">Adapun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</w:t>
      </w:r>
      <w:r w:rsidR="00B043C6">
        <w:t>embimbing</w:t>
      </w:r>
      <w:proofErr w:type="spellEnd"/>
      <w:r w:rsidR="00B043C6">
        <w:t xml:space="preserve"> </w:t>
      </w:r>
      <w:proofErr w:type="spellStart"/>
      <w:r w:rsidR="00B043C6">
        <w:t>skripsi</w:t>
      </w:r>
      <w:proofErr w:type="spellEnd"/>
      <w:r w:rsidR="00B043C6">
        <w:t xml:space="preserve"> yang </w:t>
      </w:r>
      <w:proofErr w:type="spellStart"/>
      <w:r w:rsidR="00B043C6">
        <w:t>diusulkan</w:t>
      </w:r>
      <w:proofErr w:type="spellEnd"/>
      <w:r w:rsidR="00B043C6">
        <w:t xml:space="preserve"> </w:t>
      </w:r>
      <w:proofErr w:type="spellStart"/>
      <w:r w:rsidR="00B043C6">
        <w:t>untuk</w:t>
      </w:r>
      <w:proofErr w:type="spellEnd"/>
      <w:r w:rsidR="00B043C6">
        <w:t xml:space="preserve"> </w:t>
      </w:r>
      <w:proofErr w:type="spellStart"/>
      <w:r w:rsidR="00B043C6">
        <w:t>diganti</w:t>
      </w:r>
      <w:proofErr w:type="spellEnd"/>
      <w:r w:rsidR="00B043C6">
        <w:t xml:space="preserve"> </w:t>
      </w:r>
      <w:proofErr w:type="spellStart"/>
      <w:r w:rsidR="00B043C6">
        <w:t>adalah</w:t>
      </w:r>
      <w:proofErr w:type="spellEnd"/>
      <w:r w:rsidR="00B043C6">
        <w:t xml:space="preserve"> :</w:t>
      </w:r>
    </w:p>
    <w:p w14:paraId="5FC2AA86" w14:textId="77777777" w:rsidR="0052332D" w:rsidRDefault="0052332D" w:rsidP="00C0257A">
      <w:pPr>
        <w:ind w:left="131" w:firstLine="720"/>
      </w:pPr>
    </w:p>
    <w:p w14:paraId="4A14B610" w14:textId="77777777" w:rsidR="00C0257A" w:rsidRPr="00C0257A" w:rsidRDefault="00B043C6" w:rsidP="00C0257A">
      <w:pPr>
        <w:ind w:left="131" w:firstLine="720"/>
        <w:rPr>
          <w:rFonts w:asciiTheme="majorHAnsi" w:hAnsiTheme="majorHAnsi"/>
          <w:b/>
          <w:i/>
          <w:lang w:val="sv-SE"/>
        </w:rPr>
      </w:pPr>
      <w:r>
        <w:t xml:space="preserve">*) </w:t>
      </w:r>
      <w:proofErr w:type="spellStart"/>
      <w:r w:rsidR="003B3EE7">
        <w:t>Pembimbing</w:t>
      </w:r>
      <w:proofErr w:type="spellEnd"/>
      <w:r w:rsidR="003B3EE7">
        <w:t xml:space="preserve"> </w:t>
      </w:r>
      <w:r>
        <w:t>I</w:t>
      </w:r>
      <w:r w:rsidR="00C0257A">
        <w:tab/>
      </w:r>
      <w:r w:rsidR="00C0257A">
        <w:tab/>
      </w:r>
    </w:p>
    <w:p w14:paraId="179971E3" w14:textId="77777777" w:rsidR="00C0257A" w:rsidRDefault="00C0257A" w:rsidP="00C0257A">
      <w:pPr>
        <w:ind w:left="720" w:firstLine="131"/>
      </w:pPr>
      <w:r>
        <w:t xml:space="preserve">Nama </w:t>
      </w:r>
      <w:r>
        <w:tab/>
        <w:t>:</w:t>
      </w:r>
    </w:p>
    <w:p w14:paraId="74B2BE6B" w14:textId="77777777" w:rsidR="00346230" w:rsidRDefault="00C0257A" w:rsidP="00C0257A">
      <w:pPr>
        <w:ind w:left="720" w:firstLine="131"/>
      </w:pPr>
      <w:r>
        <w:t>NIP</w:t>
      </w:r>
      <w:r>
        <w:tab/>
      </w:r>
      <w:r>
        <w:tab/>
        <w:t xml:space="preserve">: </w:t>
      </w:r>
    </w:p>
    <w:p w14:paraId="08400E7A" w14:textId="77777777" w:rsidR="00C0257A" w:rsidRDefault="00C0257A" w:rsidP="00C0257A">
      <w:pPr>
        <w:ind w:left="720" w:firstLine="131"/>
      </w:pPr>
    </w:p>
    <w:p w14:paraId="1C781EB0" w14:textId="77777777" w:rsidR="00C0257A" w:rsidRDefault="00B043C6" w:rsidP="00C0257A">
      <w:pPr>
        <w:ind w:left="720" w:firstLine="131"/>
      </w:pPr>
      <w:r>
        <w:t xml:space="preserve">*) </w:t>
      </w:r>
      <w:proofErr w:type="spellStart"/>
      <w:r w:rsidR="00C0257A">
        <w:t>Pembimbing</w:t>
      </w:r>
      <w:proofErr w:type="spellEnd"/>
      <w:r w:rsidR="00C0257A">
        <w:t xml:space="preserve"> II </w:t>
      </w:r>
    </w:p>
    <w:p w14:paraId="473DFA89" w14:textId="77777777" w:rsidR="00C0257A" w:rsidRDefault="00C0257A" w:rsidP="00C0257A">
      <w:pPr>
        <w:ind w:left="720" w:firstLine="131"/>
      </w:pPr>
      <w:r>
        <w:t xml:space="preserve">Nama </w:t>
      </w:r>
      <w:r>
        <w:tab/>
        <w:t>:</w:t>
      </w:r>
    </w:p>
    <w:p w14:paraId="2FC1473E" w14:textId="77777777" w:rsidR="00C0257A" w:rsidRDefault="00C0257A" w:rsidP="00C0257A">
      <w:pPr>
        <w:ind w:left="720" w:firstLine="131"/>
      </w:pPr>
      <w:r>
        <w:t>NIP</w:t>
      </w:r>
      <w:r>
        <w:tab/>
      </w:r>
      <w:r>
        <w:tab/>
        <w:t xml:space="preserve">: </w:t>
      </w:r>
    </w:p>
    <w:p w14:paraId="24D6D776" w14:textId="77777777" w:rsidR="001715D1" w:rsidRDefault="001715D1" w:rsidP="0052332D">
      <w:pPr>
        <w:ind w:left="540"/>
      </w:pPr>
      <w:r>
        <w:tab/>
        <w:t xml:space="preserve">       </w:t>
      </w:r>
      <w:r>
        <w:tab/>
      </w:r>
      <w:r>
        <w:tab/>
        <w:t xml:space="preserve">   </w:t>
      </w:r>
      <w:r>
        <w:tab/>
      </w:r>
      <w:r>
        <w:tab/>
        <w:t xml:space="preserve">  </w:t>
      </w:r>
      <w:r>
        <w:tab/>
      </w:r>
    </w:p>
    <w:p w14:paraId="61149DB6" w14:textId="77777777" w:rsidR="001715D1" w:rsidRDefault="001715D1" w:rsidP="001715D1">
      <w:pPr>
        <w:ind w:left="851" w:right="666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6EF332C5" w14:textId="77777777" w:rsidR="001715D1" w:rsidRDefault="001715D1" w:rsidP="001715D1">
      <w:pPr>
        <w:ind w:left="851" w:right="666"/>
      </w:pPr>
    </w:p>
    <w:p w14:paraId="02EF9FBD" w14:textId="77777777" w:rsidR="001715D1" w:rsidRDefault="001715D1" w:rsidP="001715D1">
      <w:pPr>
        <w:ind w:left="851" w:right="666"/>
      </w:pPr>
    </w:p>
    <w:p w14:paraId="3DCFC5FD" w14:textId="77777777" w:rsidR="001715D1" w:rsidRDefault="00346230" w:rsidP="001715D1">
      <w:pPr>
        <w:ind w:left="851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Bandarlampung</w:t>
      </w:r>
      <w:proofErr w:type="spellEnd"/>
      <w:r>
        <w:t>, ………………</w:t>
      </w:r>
    </w:p>
    <w:p w14:paraId="66EB5AD2" w14:textId="77777777"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</w:t>
      </w:r>
      <w:r w:rsidR="00262DE2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Pengusul</w:t>
      </w:r>
      <w:proofErr w:type="spellEnd"/>
      <w:r>
        <w:t>,</w:t>
      </w:r>
    </w:p>
    <w:p w14:paraId="6E0807F2" w14:textId="77777777" w:rsidR="001715D1" w:rsidRDefault="001715D1" w:rsidP="001715D1">
      <w:pPr>
        <w:ind w:left="851" w:right="666"/>
      </w:pPr>
    </w:p>
    <w:p w14:paraId="4525D111" w14:textId="77777777" w:rsidR="008B535B" w:rsidRDefault="008B535B" w:rsidP="001715D1">
      <w:pPr>
        <w:ind w:right="666"/>
      </w:pPr>
    </w:p>
    <w:p w14:paraId="56D24048" w14:textId="77777777" w:rsidR="001715D1" w:rsidRDefault="00346230" w:rsidP="00EA148F">
      <w:pPr>
        <w:ind w:left="131" w:right="666" w:firstLine="720"/>
      </w:pPr>
      <w:r>
        <w:t>………………………………….</w:t>
      </w:r>
      <w:r w:rsidR="001715D1">
        <w:tab/>
      </w:r>
      <w:r w:rsidR="00EA148F">
        <w:tab/>
      </w:r>
      <w:r w:rsidR="00EA148F">
        <w:tab/>
      </w:r>
      <w:r w:rsidR="00EA148F">
        <w:tab/>
      </w:r>
      <w:r>
        <w:t>………………………………….</w:t>
      </w:r>
      <w:r>
        <w:tab/>
      </w:r>
    </w:p>
    <w:p w14:paraId="5AF8F275" w14:textId="77777777" w:rsidR="001715D1" w:rsidRPr="000E7AA0" w:rsidRDefault="00EA148F" w:rsidP="00171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 xml:space="preserve">NIP  </w:t>
      </w:r>
      <w:r w:rsidR="001715D1">
        <w:tab/>
      </w:r>
      <w:r w:rsidR="001715D1">
        <w:tab/>
      </w:r>
      <w:r w:rsidR="001715D1">
        <w:tab/>
      </w:r>
      <w:r w:rsidR="001715D1">
        <w:tab/>
      </w:r>
      <w:r w:rsidR="00346230">
        <w:tab/>
      </w:r>
      <w:r w:rsidR="00346230">
        <w:tab/>
      </w:r>
      <w:r w:rsidR="00346230">
        <w:tab/>
      </w:r>
      <w:r w:rsidR="00346230">
        <w:tab/>
      </w:r>
      <w:r w:rsidR="001715D1">
        <w:t>NPM</w:t>
      </w:r>
      <w:r w:rsidR="001715D1">
        <w:tab/>
      </w:r>
      <w:r w:rsidR="001715D1">
        <w:tab/>
      </w:r>
      <w:r w:rsidR="001715D1">
        <w:tab/>
      </w:r>
    </w:p>
    <w:p w14:paraId="1B7A465A" w14:textId="77777777" w:rsidR="001715D1" w:rsidRDefault="001715D1" w:rsidP="001715D1">
      <w:pPr>
        <w:ind w:right="666" w:firstLine="720"/>
      </w:pPr>
      <w:r>
        <w:t xml:space="preserve">   </w:t>
      </w:r>
      <w:r>
        <w:tab/>
      </w:r>
      <w:r>
        <w:tab/>
      </w:r>
      <w:r>
        <w:tab/>
      </w:r>
      <w:r>
        <w:tab/>
      </w:r>
    </w:p>
    <w:p w14:paraId="3CE9A7FD" w14:textId="77777777" w:rsidR="001715D1" w:rsidRDefault="001715D1" w:rsidP="001715D1">
      <w:pPr>
        <w:tabs>
          <w:tab w:val="left" w:pos="1245"/>
        </w:tabs>
        <w:ind w:right="666"/>
      </w:pPr>
      <w:r>
        <w:tab/>
      </w:r>
    </w:p>
    <w:p w14:paraId="6ADE5EB6" w14:textId="77777777"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II,</w:t>
      </w:r>
    </w:p>
    <w:p w14:paraId="6FE46918" w14:textId="77777777" w:rsidR="001715D1" w:rsidRDefault="001715D1" w:rsidP="001715D1">
      <w:pPr>
        <w:ind w:left="851" w:right="666"/>
      </w:pPr>
    </w:p>
    <w:p w14:paraId="28A0BD06" w14:textId="77777777" w:rsidR="001715D1" w:rsidRDefault="001715D1" w:rsidP="001715D1">
      <w:pPr>
        <w:ind w:left="851" w:right="666"/>
      </w:pPr>
    </w:p>
    <w:p w14:paraId="39805A09" w14:textId="77777777" w:rsidR="00346230" w:rsidRDefault="00346230" w:rsidP="001715D1">
      <w:pPr>
        <w:ind w:left="851" w:right="666"/>
      </w:pPr>
      <w:r>
        <w:t>………………………………….</w:t>
      </w:r>
      <w:r>
        <w:tab/>
      </w:r>
    </w:p>
    <w:p w14:paraId="0C0AD05B" w14:textId="77777777" w:rsidR="001715D1" w:rsidRDefault="001715D1" w:rsidP="001715D1">
      <w:pPr>
        <w:ind w:left="851" w:right="666"/>
      </w:pPr>
      <w:r>
        <w:t>NIP</w:t>
      </w:r>
      <w:r w:rsidR="00247004">
        <w:t xml:space="preserve"> </w:t>
      </w:r>
    </w:p>
    <w:p w14:paraId="15E7F8AB" w14:textId="77777777" w:rsidR="001715D1" w:rsidRDefault="007421D0" w:rsidP="001715D1">
      <w:pPr>
        <w:ind w:right="666"/>
      </w:pPr>
      <w:r>
        <w:tab/>
      </w:r>
    </w:p>
    <w:p w14:paraId="7F3B8824" w14:textId="77777777" w:rsidR="001715D1" w:rsidRDefault="001715D1" w:rsidP="001715D1">
      <w:pPr>
        <w:ind w:left="4140" w:right="666" w:firstLine="180"/>
      </w:pPr>
      <w:proofErr w:type="spellStart"/>
      <w:r>
        <w:t>Mengetahui</w:t>
      </w:r>
      <w:proofErr w:type="spellEnd"/>
      <w:r>
        <w:t xml:space="preserve">/ </w:t>
      </w:r>
      <w:proofErr w:type="spellStart"/>
      <w:r>
        <w:t>Menyetujui</w:t>
      </w:r>
      <w:proofErr w:type="spellEnd"/>
    </w:p>
    <w:p w14:paraId="29E2CCFB" w14:textId="77777777" w:rsidR="001715D1" w:rsidRDefault="001715D1" w:rsidP="001715D1">
      <w:pPr>
        <w:ind w:left="540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 w:rsidR="00346230">
        <w:t>/ PS S1</w:t>
      </w:r>
      <w:r>
        <w:t xml:space="preserve"> </w:t>
      </w:r>
      <w:proofErr w:type="spellStart"/>
      <w:r>
        <w:t>Manajemen</w:t>
      </w:r>
      <w:proofErr w:type="spellEnd"/>
      <w:r>
        <w:t>,</w:t>
      </w:r>
    </w:p>
    <w:p w14:paraId="7CDE956B" w14:textId="77777777" w:rsidR="001715D1" w:rsidRDefault="001715D1" w:rsidP="001715D1">
      <w:pPr>
        <w:ind w:left="540" w:right="666"/>
      </w:pPr>
    </w:p>
    <w:p w14:paraId="02171AB8" w14:textId="77777777" w:rsidR="001715D1" w:rsidRDefault="001715D1" w:rsidP="001715D1">
      <w:pPr>
        <w:ind w:left="540" w:right="666"/>
      </w:pPr>
    </w:p>
    <w:p w14:paraId="4B68A73C" w14:textId="77777777" w:rsidR="001715D1" w:rsidRDefault="00A42178" w:rsidP="001715D1">
      <w:pPr>
        <w:ind w:left="4140" w:right="666" w:firstLine="180"/>
      </w:pPr>
      <w:r>
        <w:t xml:space="preserve">Dr. </w:t>
      </w:r>
      <w:proofErr w:type="spellStart"/>
      <w:r>
        <w:t>Ribhan</w:t>
      </w:r>
      <w:proofErr w:type="spellEnd"/>
      <w:r w:rsidR="007F7178">
        <w:t xml:space="preserve">, S.E., </w:t>
      </w:r>
      <w:proofErr w:type="spellStart"/>
      <w:r w:rsidR="007F7178">
        <w:t>M.Si</w:t>
      </w:r>
      <w:proofErr w:type="spellEnd"/>
      <w:r w:rsidR="007F7178">
        <w:t>.</w:t>
      </w:r>
      <w:r w:rsidR="001715D1">
        <w:t>.</w:t>
      </w:r>
    </w:p>
    <w:p w14:paraId="08E490F4" w14:textId="77777777" w:rsidR="001715D1" w:rsidRDefault="001715D1" w:rsidP="001715D1">
      <w:pPr>
        <w:tabs>
          <w:tab w:val="left" w:pos="8415"/>
        </w:tabs>
        <w:ind w:left="4140" w:right="666" w:firstLine="180"/>
      </w:pPr>
      <w:r>
        <w:t xml:space="preserve">NIP  </w:t>
      </w:r>
      <w:r w:rsidR="00A42178" w:rsidRPr="00A42178">
        <w:t>19680708 200212 1 003</w:t>
      </w:r>
    </w:p>
    <w:p w14:paraId="43999730" w14:textId="77777777" w:rsidR="00B97C44" w:rsidRDefault="00B97C44" w:rsidP="00067CF7">
      <w:pPr>
        <w:ind w:right="666"/>
        <w:jc w:val="center"/>
        <w:rPr>
          <w:u w:val="single"/>
        </w:rPr>
      </w:pPr>
    </w:p>
    <w:p w14:paraId="7649EF44" w14:textId="77777777" w:rsidR="008E3F47" w:rsidRDefault="008E3F47" w:rsidP="008A6D1A">
      <w:pPr>
        <w:ind w:left="851"/>
        <w:rPr>
          <w:b/>
          <w:i/>
          <w:lang w:val="sv-SE"/>
        </w:rPr>
      </w:pPr>
    </w:p>
    <w:p w14:paraId="0D6CF3F3" w14:textId="77777777" w:rsidR="008E3F47" w:rsidRDefault="008E3F47" w:rsidP="008A6D1A">
      <w:pPr>
        <w:ind w:left="851"/>
        <w:rPr>
          <w:b/>
          <w:i/>
          <w:lang w:val="sv-SE"/>
        </w:rPr>
      </w:pPr>
    </w:p>
    <w:p w14:paraId="27D768A7" w14:textId="77777777" w:rsidR="008E3F47" w:rsidRDefault="008E3F47" w:rsidP="008A6D1A">
      <w:pPr>
        <w:ind w:left="851"/>
        <w:rPr>
          <w:b/>
          <w:i/>
          <w:lang w:val="sv-SE"/>
        </w:rPr>
      </w:pPr>
    </w:p>
    <w:p w14:paraId="0DD68B10" w14:textId="77777777" w:rsidR="0052332D" w:rsidRPr="0086581A" w:rsidRDefault="0052332D" w:rsidP="008E3F47">
      <w:pPr>
        <w:ind w:left="142"/>
        <w:rPr>
          <w:b/>
          <w:i/>
          <w:color w:val="A6A6A6" w:themeColor="background1" w:themeShade="A6"/>
          <w:sz w:val="20"/>
          <w:lang w:val="sv-SE"/>
        </w:rPr>
      </w:pPr>
      <w:r w:rsidRPr="0086581A">
        <w:rPr>
          <w:b/>
          <w:i/>
          <w:color w:val="A6A6A6" w:themeColor="background1" w:themeShade="A6"/>
          <w:sz w:val="20"/>
          <w:lang w:val="sv-SE"/>
        </w:rPr>
        <w:t>*) Coret yang tidak perlu</w:t>
      </w:r>
    </w:p>
    <w:p w14:paraId="7AA1A7B8" w14:textId="77777777" w:rsidR="00B97C44" w:rsidRDefault="00B97C44" w:rsidP="0052332D">
      <w:pPr>
        <w:ind w:right="666"/>
        <w:rPr>
          <w:u w:val="single"/>
        </w:rPr>
      </w:pPr>
    </w:p>
    <w:sectPr w:rsidR="00B97C44" w:rsidSect="008E3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67" w:right="335" w:bottom="567" w:left="567" w:header="720" w:footer="6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0D4A" w14:textId="77777777" w:rsidR="00897A5E" w:rsidRDefault="00897A5E">
      <w:r>
        <w:separator/>
      </w:r>
    </w:p>
  </w:endnote>
  <w:endnote w:type="continuationSeparator" w:id="0">
    <w:p w14:paraId="417D893A" w14:textId="77777777" w:rsidR="00897A5E" w:rsidRDefault="0089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B427" w14:textId="77777777" w:rsidR="001367EF" w:rsidRDefault="00136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0CB0" w14:textId="77777777" w:rsidR="00861C58" w:rsidRPr="008E3F47" w:rsidRDefault="00861C58" w:rsidP="00713C96">
    <w:pPr>
      <w:pStyle w:val="Footer"/>
      <w:jc w:val="center"/>
      <w:rPr>
        <w:noProof/>
        <w:sz w:val="8"/>
        <w:lang w:eastAsia="id-ID"/>
      </w:rPr>
    </w:pPr>
  </w:p>
  <w:p w14:paraId="0C44C18A" w14:textId="429E1CB5" w:rsidR="008E3F47" w:rsidRPr="008E3F47" w:rsidRDefault="0086581A" w:rsidP="00713C96">
    <w:pPr>
      <w:pStyle w:val="Footer"/>
      <w:jc w:val="center"/>
    </w:pPr>
    <w:r>
      <w:rPr>
        <w:noProof/>
      </w:rPr>
      <w:drawing>
        <wp:inline distT="0" distB="0" distL="0" distR="0" wp14:anchorId="0C56F5CB" wp14:editId="2CB8A4FC">
          <wp:extent cx="2789772" cy="403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1"/>
                  <a:stretch>
                    <a:fillRect/>
                  </a:stretch>
                </pic:blipFill>
                <pic:spPr bwMode="auto">
                  <a:xfrm>
                    <a:off x="0" y="0"/>
                    <a:ext cx="2790352" cy="403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C17983" w14:textId="77777777" w:rsidR="00861C58" w:rsidRDefault="00861C58" w:rsidP="00713C9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585A" w14:textId="77777777" w:rsidR="001367EF" w:rsidRDefault="00136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AFA8" w14:textId="77777777" w:rsidR="00897A5E" w:rsidRDefault="00897A5E">
      <w:r>
        <w:separator/>
      </w:r>
    </w:p>
  </w:footnote>
  <w:footnote w:type="continuationSeparator" w:id="0">
    <w:p w14:paraId="56E6C22A" w14:textId="77777777" w:rsidR="00897A5E" w:rsidRDefault="0089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BC6E" w14:textId="77777777" w:rsidR="001367EF" w:rsidRDefault="00136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9E73" w14:textId="77777777" w:rsidR="00861C58" w:rsidRPr="00713C96" w:rsidRDefault="00861C58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232D46DC" wp14:editId="1B043AF8">
          <wp:simplePos x="0" y="0"/>
          <wp:positionH relativeFrom="column">
            <wp:posOffset>114300</wp:posOffset>
          </wp:positionH>
          <wp:positionV relativeFrom="paragraph">
            <wp:posOffset>83820</wp:posOffset>
          </wp:positionV>
          <wp:extent cx="721360" cy="729615"/>
          <wp:effectExtent l="19050" t="0" r="2540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7F7178">
      <w:rPr>
        <w:b/>
      </w:rPr>
      <w:t xml:space="preserve">PENDIDIKAN </w:t>
    </w:r>
    <w:r w:rsidR="00811008">
      <w:rPr>
        <w:b/>
      </w:rPr>
      <w:t>TINGGI, SAINS</w:t>
    </w:r>
    <w:r w:rsidR="003975DA">
      <w:rPr>
        <w:b/>
      </w:rPr>
      <w:t xml:space="preserve"> DAN TEKNOLOGI</w:t>
    </w:r>
  </w:p>
  <w:p w14:paraId="375DA367" w14:textId="77777777" w:rsidR="00861C58" w:rsidRPr="00713C96" w:rsidRDefault="00861C58" w:rsidP="00713C96">
    <w:pPr>
      <w:pStyle w:val="Header"/>
      <w:jc w:val="center"/>
      <w:rPr>
        <w:b/>
      </w:rPr>
    </w:pPr>
    <w:r w:rsidRPr="00713C96">
      <w:rPr>
        <w:b/>
      </w:rPr>
      <w:t>FAKULTAS EKONOMI DAN BISNIS UNIVERSITAS LAMPUNG</w:t>
    </w:r>
  </w:p>
  <w:p w14:paraId="1E528967" w14:textId="77777777" w:rsidR="00861C58" w:rsidRPr="00074F2F" w:rsidRDefault="00861C58" w:rsidP="00713C96">
    <w:pPr>
      <w:pStyle w:val="Header"/>
      <w:tabs>
        <w:tab w:val="left" w:pos="870"/>
        <w:tab w:val="center" w:pos="5553"/>
      </w:tabs>
      <w:jc w:val="center"/>
      <w:rPr>
        <w:b/>
        <w:sz w:val="38"/>
      </w:rPr>
    </w:pPr>
    <w:r w:rsidRPr="00713C96">
      <w:rPr>
        <w:b/>
        <w:sz w:val="38"/>
      </w:rPr>
      <w:t>JURUSAN MANAJEMEN</w:t>
    </w:r>
  </w:p>
  <w:p w14:paraId="5F6DE5DE" w14:textId="77777777" w:rsidR="00861C58" w:rsidRDefault="00861C58" w:rsidP="00713C96">
    <w:pPr>
      <w:pStyle w:val="Header"/>
      <w:jc w:val="center"/>
    </w:pPr>
    <w:r>
      <w:t xml:space="preserve">Jl. Prof. Dr. </w:t>
    </w:r>
    <w:proofErr w:type="spellStart"/>
    <w:r>
      <w:t>Soemantri</w:t>
    </w:r>
    <w:proofErr w:type="spellEnd"/>
    <w:r>
      <w:t xml:space="preserve"> </w:t>
    </w:r>
    <w:proofErr w:type="spellStart"/>
    <w:r>
      <w:t>Brojonegoro</w:t>
    </w:r>
    <w:proofErr w:type="spellEnd"/>
    <w:r>
      <w:t xml:space="preserve"> No. I </w:t>
    </w:r>
    <w:proofErr w:type="spellStart"/>
    <w:r>
      <w:t>Gedungmeneng</w:t>
    </w:r>
    <w:proofErr w:type="spellEnd"/>
    <w:r>
      <w:t xml:space="preserve"> Bandar Lampung 35145</w:t>
    </w:r>
  </w:p>
  <w:p w14:paraId="1618715C" w14:textId="77777777" w:rsidR="00861C58" w:rsidRDefault="00861C58" w:rsidP="008E3F47">
    <w:pPr>
      <w:pStyle w:val="Header"/>
      <w:pBdr>
        <w:bottom w:val="thinThickSmallGap" w:sz="24" w:space="1" w:color="auto"/>
      </w:pBdr>
      <w:jc w:val="center"/>
    </w:pPr>
    <w:r>
      <w:t xml:space="preserve">Telephone/Fax : +62 721 773465, Website : </w:t>
    </w:r>
    <w:hyperlink r:id="rId2" w:history="1">
      <w:r w:rsidR="00C57ACF" w:rsidRPr="005479BE">
        <w:rPr>
          <w:rStyle w:val="Hyperlink"/>
        </w:rPr>
        <w:t>http://manajemen.feb.unila.ac.id</w:t>
      </w:r>
    </w:hyperlink>
  </w:p>
  <w:p w14:paraId="42C185A0" w14:textId="77777777" w:rsidR="00861C58" w:rsidRDefault="00861C58" w:rsidP="00713C9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860A" w14:textId="77777777" w:rsidR="001367EF" w:rsidRDefault="00136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5741"/>
    <w:multiLevelType w:val="hybridMultilevel"/>
    <w:tmpl w:val="28023294"/>
    <w:lvl w:ilvl="0" w:tplc="5F84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332D66"/>
    <w:multiLevelType w:val="hybridMultilevel"/>
    <w:tmpl w:val="9712220A"/>
    <w:lvl w:ilvl="0" w:tplc="7B8C2C5E">
      <w:numFmt w:val="bullet"/>
      <w:lvlText w:val="-"/>
      <w:lvlJc w:val="left"/>
      <w:pPr>
        <w:ind w:left="35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</w:abstractNum>
  <w:abstractNum w:abstractNumId="2" w15:restartNumberingAfterBreak="0">
    <w:nsid w:val="57E7112C"/>
    <w:multiLevelType w:val="hybridMultilevel"/>
    <w:tmpl w:val="D990E0EA"/>
    <w:lvl w:ilvl="0" w:tplc="EEA242FA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51084176">
    <w:abstractNumId w:val="0"/>
  </w:num>
  <w:num w:numId="2" w16cid:durableId="2026322543">
    <w:abstractNumId w:val="1"/>
  </w:num>
  <w:num w:numId="3" w16cid:durableId="36032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6F5"/>
    <w:rsid w:val="00003868"/>
    <w:rsid w:val="00003D77"/>
    <w:rsid w:val="00005917"/>
    <w:rsid w:val="00006726"/>
    <w:rsid w:val="00006B5D"/>
    <w:rsid w:val="00010608"/>
    <w:rsid w:val="0001077C"/>
    <w:rsid w:val="00015938"/>
    <w:rsid w:val="00015E8D"/>
    <w:rsid w:val="00017031"/>
    <w:rsid w:val="00017169"/>
    <w:rsid w:val="0001744B"/>
    <w:rsid w:val="00017576"/>
    <w:rsid w:val="00022455"/>
    <w:rsid w:val="00023D52"/>
    <w:rsid w:val="000264BA"/>
    <w:rsid w:val="00030D9D"/>
    <w:rsid w:val="00032D15"/>
    <w:rsid w:val="00033AB3"/>
    <w:rsid w:val="00036FDB"/>
    <w:rsid w:val="0003723B"/>
    <w:rsid w:val="00037884"/>
    <w:rsid w:val="000409AD"/>
    <w:rsid w:val="00040CE0"/>
    <w:rsid w:val="000419C4"/>
    <w:rsid w:val="000429BB"/>
    <w:rsid w:val="00047A61"/>
    <w:rsid w:val="000522B7"/>
    <w:rsid w:val="000537AE"/>
    <w:rsid w:val="00053866"/>
    <w:rsid w:val="000541BA"/>
    <w:rsid w:val="00054EA9"/>
    <w:rsid w:val="00056FDB"/>
    <w:rsid w:val="00060130"/>
    <w:rsid w:val="00060961"/>
    <w:rsid w:val="000610A9"/>
    <w:rsid w:val="00061D16"/>
    <w:rsid w:val="00063129"/>
    <w:rsid w:val="00063A10"/>
    <w:rsid w:val="00064358"/>
    <w:rsid w:val="000645A2"/>
    <w:rsid w:val="00065384"/>
    <w:rsid w:val="000658EB"/>
    <w:rsid w:val="00066BC3"/>
    <w:rsid w:val="00067423"/>
    <w:rsid w:val="00067CF7"/>
    <w:rsid w:val="00070441"/>
    <w:rsid w:val="00070D2E"/>
    <w:rsid w:val="000727CD"/>
    <w:rsid w:val="00074F2F"/>
    <w:rsid w:val="00077D5A"/>
    <w:rsid w:val="000843AC"/>
    <w:rsid w:val="00084562"/>
    <w:rsid w:val="000855E1"/>
    <w:rsid w:val="00085C1A"/>
    <w:rsid w:val="00085CD5"/>
    <w:rsid w:val="00085F81"/>
    <w:rsid w:val="00086AF2"/>
    <w:rsid w:val="00087904"/>
    <w:rsid w:val="00090639"/>
    <w:rsid w:val="000906B7"/>
    <w:rsid w:val="00091D0A"/>
    <w:rsid w:val="000922BB"/>
    <w:rsid w:val="0009235A"/>
    <w:rsid w:val="00093FC0"/>
    <w:rsid w:val="00094282"/>
    <w:rsid w:val="00094391"/>
    <w:rsid w:val="0009440A"/>
    <w:rsid w:val="00094C02"/>
    <w:rsid w:val="00094EB4"/>
    <w:rsid w:val="00094FC1"/>
    <w:rsid w:val="00095092"/>
    <w:rsid w:val="000955DF"/>
    <w:rsid w:val="00096F7B"/>
    <w:rsid w:val="00097625"/>
    <w:rsid w:val="00097963"/>
    <w:rsid w:val="000A24D6"/>
    <w:rsid w:val="000A2E62"/>
    <w:rsid w:val="000A3D50"/>
    <w:rsid w:val="000A3E06"/>
    <w:rsid w:val="000A4537"/>
    <w:rsid w:val="000A5980"/>
    <w:rsid w:val="000A5FC5"/>
    <w:rsid w:val="000A606D"/>
    <w:rsid w:val="000B09E6"/>
    <w:rsid w:val="000B3ABC"/>
    <w:rsid w:val="000B4806"/>
    <w:rsid w:val="000B591E"/>
    <w:rsid w:val="000B7654"/>
    <w:rsid w:val="000C04AA"/>
    <w:rsid w:val="000C095E"/>
    <w:rsid w:val="000C0E8B"/>
    <w:rsid w:val="000C22E4"/>
    <w:rsid w:val="000C4473"/>
    <w:rsid w:val="000C4CF6"/>
    <w:rsid w:val="000C6A12"/>
    <w:rsid w:val="000C76F2"/>
    <w:rsid w:val="000D0540"/>
    <w:rsid w:val="000D0BB3"/>
    <w:rsid w:val="000D0FD0"/>
    <w:rsid w:val="000D1699"/>
    <w:rsid w:val="000D360A"/>
    <w:rsid w:val="000D43E5"/>
    <w:rsid w:val="000D4F09"/>
    <w:rsid w:val="000D7113"/>
    <w:rsid w:val="000E2829"/>
    <w:rsid w:val="000E4071"/>
    <w:rsid w:val="000E4BA5"/>
    <w:rsid w:val="000E4C3B"/>
    <w:rsid w:val="000E6F78"/>
    <w:rsid w:val="000E7AA0"/>
    <w:rsid w:val="000E7C1F"/>
    <w:rsid w:val="000E7F7D"/>
    <w:rsid w:val="000F179B"/>
    <w:rsid w:val="000F19C9"/>
    <w:rsid w:val="000F1C2F"/>
    <w:rsid w:val="000F2B13"/>
    <w:rsid w:val="000F3961"/>
    <w:rsid w:val="000F4685"/>
    <w:rsid w:val="000F4DA4"/>
    <w:rsid w:val="000F7C34"/>
    <w:rsid w:val="001005A8"/>
    <w:rsid w:val="001009AA"/>
    <w:rsid w:val="00101C3F"/>
    <w:rsid w:val="00104CA8"/>
    <w:rsid w:val="0010721D"/>
    <w:rsid w:val="001106BF"/>
    <w:rsid w:val="00110CA0"/>
    <w:rsid w:val="00111DAC"/>
    <w:rsid w:val="00114EB5"/>
    <w:rsid w:val="00115BAB"/>
    <w:rsid w:val="00115CB1"/>
    <w:rsid w:val="00115E96"/>
    <w:rsid w:val="00120480"/>
    <w:rsid w:val="00121264"/>
    <w:rsid w:val="0012133E"/>
    <w:rsid w:val="001241B8"/>
    <w:rsid w:val="00125092"/>
    <w:rsid w:val="0012518F"/>
    <w:rsid w:val="00125C67"/>
    <w:rsid w:val="00125D25"/>
    <w:rsid w:val="001312C5"/>
    <w:rsid w:val="001329D0"/>
    <w:rsid w:val="00132CC8"/>
    <w:rsid w:val="00132EE3"/>
    <w:rsid w:val="001331F7"/>
    <w:rsid w:val="001352B9"/>
    <w:rsid w:val="00135981"/>
    <w:rsid w:val="00136308"/>
    <w:rsid w:val="001367EF"/>
    <w:rsid w:val="00137F00"/>
    <w:rsid w:val="001420A8"/>
    <w:rsid w:val="001421CC"/>
    <w:rsid w:val="001424DB"/>
    <w:rsid w:val="00142A24"/>
    <w:rsid w:val="00143EB5"/>
    <w:rsid w:val="001443F1"/>
    <w:rsid w:val="001445CF"/>
    <w:rsid w:val="001448EA"/>
    <w:rsid w:val="00146044"/>
    <w:rsid w:val="001462B4"/>
    <w:rsid w:val="00147254"/>
    <w:rsid w:val="001474D9"/>
    <w:rsid w:val="00147F4D"/>
    <w:rsid w:val="00150B0A"/>
    <w:rsid w:val="00154D8E"/>
    <w:rsid w:val="00155A36"/>
    <w:rsid w:val="0015649F"/>
    <w:rsid w:val="001609A1"/>
    <w:rsid w:val="00160DE1"/>
    <w:rsid w:val="0016117C"/>
    <w:rsid w:val="00161497"/>
    <w:rsid w:val="00161791"/>
    <w:rsid w:val="00161F93"/>
    <w:rsid w:val="00162A22"/>
    <w:rsid w:val="001637B6"/>
    <w:rsid w:val="00164CD0"/>
    <w:rsid w:val="00165A10"/>
    <w:rsid w:val="00165AA0"/>
    <w:rsid w:val="00166D3C"/>
    <w:rsid w:val="00170B19"/>
    <w:rsid w:val="001715D1"/>
    <w:rsid w:val="00174EF8"/>
    <w:rsid w:val="001769BA"/>
    <w:rsid w:val="00177623"/>
    <w:rsid w:val="00180BEA"/>
    <w:rsid w:val="0018198B"/>
    <w:rsid w:val="00182196"/>
    <w:rsid w:val="0018359E"/>
    <w:rsid w:val="00185076"/>
    <w:rsid w:val="001850A0"/>
    <w:rsid w:val="00185566"/>
    <w:rsid w:val="0018564C"/>
    <w:rsid w:val="00191333"/>
    <w:rsid w:val="0019144D"/>
    <w:rsid w:val="0019198E"/>
    <w:rsid w:val="00193571"/>
    <w:rsid w:val="00195042"/>
    <w:rsid w:val="00196570"/>
    <w:rsid w:val="001A092E"/>
    <w:rsid w:val="001A20C8"/>
    <w:rsid w:val="001A3E36"/>
    <w:rsid w:val="001A4382"/>
    <w:rsid w:val="001A47A5"/>
    <w:rsid w:val="001A554C"/>
    <w:rsid w:val="001A6160"/>
    <w:rsid w:val="001A62CC"/>
    <w:rsid w:val="001A71A0"/>
    <w:rsid w:val="001B1140"/>
    <w:rsid w:val="001B34DD"/>
    <w:rsid w:val="001B4497"/>
    <w:rsid w:val="001B5B4F"/>
    <w:rsid w:val="001B79E4"/>
    <w:rsid w:val="001C1A07"/>
    <w:rsid w:val="001C299E"/>
    <w:rsid w:val="001C6D7B"/>
    <w:rsid w:val="001D00F9"/>
    <w:rsid w:val="001D0CB3"/>
    <w:rsid w:val="001D1E8E"/>
    <w:rsid w:val="001D1EAD"/>
    <w:rsid w:val="001D21B6"/>
    <w:rsid w:val="001D231E"/>
    <w:rsid w:val="001D2C1E"/>
    <w:rsid w:val="001D3791"/>
    <w:rsid w:val="001D38FB"/>
    <w:rsid w:val="001D5565"/>
    <w:rsid w:val="001D77A2"/>
    <w:rsid w:val="001E1A18"/>
    <w:rsid w:val="001E1B91"/>
    <w:rsid w:val="001E3D9C"/>
    <w:rsid w:val="001E40E5"/>
    <w:rsid w:val="001E4ACA"/>
    <w:rsid w:val="001E4ED1"/>
    <w:rsid w:val="001E52B1"/>
    <w:rsid w:val="001F30CE"/>
    <w:rsid w:val="001F3FED"/>
    <w:rsid w:val="001F471B"/>
    <w:rsid w:val="001F6F32"/>
    <w:rsid w:val="001F73B9"/>
    <w:rsid w:val="001F756A"/>
    <w:rsid w:val="00200044"/>
    <w:rsid w:val="0020083F"/>
    <w:rsid w:val="002018FB"/>
    <w:rsid w:val="002045EE"/>
    <w:rsid w:val="00210D4F"/>
    <w:rsid w:val="00211072"/>
    <w:rsid w:val="00213211"/>
    <w:rsid w:val="00214038"/>
    <w:rsid w:val="00214A67"/>
    <w:rsid w:val="002151D3"/>
    <w:rsid w:val="00216347"/>
    <w:rsid w:val="00216B21"/>
    <w:rsid w:val="002177E3"/>
    <w:rsid w:val="0022037C"/>
    <w:rsid w:val="00220B78"/>
    <w:rsid w:val="00222A54"/>
    <w:rsid w:val="00222A8F"/>
    <w:rsid w:val="002264AC"/>
    <w:rsid w:val="00226758"/>
    <w:rsid w:val="00230AA9"/>
    <w:rsid w:val="00231DA6"/>
    <w:rsid w:val="00234490"/>
    <w:rsid w:val="0023541B"/>
    <w:rsid w:val="0023569F"/>
    <w:rsid w:val="0023617E"/>
    <w:rsid w:val="00236328"/>
    <w:rsid w:val="00241C5A"/>
    <w:rsid w:val="00243929"/>
    <w:rsid w:val="00243C5D"/>
    <w:rsid w:val="00245548"/>
    <w:rsid w:val="002460E0"/>
    <w:rsid w:val="00246659"/>
    <w:rsid w:val="00247004"/>
    <w:rsid w:val="00247E3E"/>
    <w:rsid w:val="00250083"/>
    <w:rsid w:val="002504A2"/>
    <w:rsid w:val="00251D0E"/>
    <w:rsid w:val="002527FE"/>
    <w:rsid w:val="00253CA2"/>
    <w:rsid w:val="002561D0"/>
    <w:rsid w:val="002577FA"/>
    <w:rsid w:val="00260300"/>
    <w:rsid w:val="00260868"/>
    <w:rsid w:val="00261694"/>
    <w:rsid w:val="00262DE2"/>
    <w:rsid w:val="002634A1"/>
    <w:rsid w:val="0026375D"/>
    <w:rsid w:val="00263824"/>
    <w:rsid w:val="00267B46"/>
    <w:rsid w:val="00270704"/>
    <w:rsid w:val="00270A1A"/>
    <w:rsid w:val="00270ADE"/>
    <w:rsid w:val="00271B76"/>
    <w:rsid w:val="00271C70"/>
    <w:rsid w:val="00272029"/>
    <w:rsid w:val="00273EFB"/>
    <w:rsid w:val="00274088"/>
    <w:rsid w:val="00274605"/>
    <w:rsid w:val="00275F0E"/>
    <w:rsid w:val="002764BA"/>
    <w:rsid w:val="00277946"/>
    <w:rsid w:val="002809CB"/>
    <w:rsid w:val="00281220"/>
    <w:rsid w:val="00285968"/>
    <w:rsid w:val="00286917"/>
    <w:rsid w:val="0028694F"/>
    <w:rsid w:val="0029104A"/>
    <w:rsid w:val="002914B6"/>
    <w:rsid w:val="00291AA0"/>
    <w:rsid w:val="00291CBA"/>
    <w:rsid w:val="00292D69"/>
    <w:rsid w:val="00293187"/>
    <w:rsid w:val="0029594E"/>
    <w:rsid w:val="00295FDC"/>
    <w:rsid w:val="0029657E"/>
    <w:rsid w:val="0029663F"/>
    <w:rsid w:val="00296B15"/>
    <w:rsid w:val="00296E4F"/>
    <w:rsid w:val="002A1772"/>
    <w:rsid w:val="002A35C9"/>
    <w:rsid w:val="002A3DBF"/>
    <w:rsid w:val="002A4535"/>
    <w:rsid w:val="002A54A2"/>
    <w:rsid w:val="002A63EB"/>
    <w:rsid w:val="002B04B0"/>
    <w:rsid w:val="002B0787"/>
    <w:rsid w:val="002B0C47"/>
    <w:rsid w:val="002B0CBF"/>
    <w:rsid w:val="002B31DB"/>
    <w:rsid w:val="002B38CE"/>
    <w:rsid w:val="002B4361"/>
    <w:rsid w:val="002B45BD"/>
    <w:rsid w:val="002B491B"/>
    <w:rsid w:val="002B5239"/>
    <w:rsid w:val="002B65D9"/>
    <w:rsid w:val="002B662A"/>
    <w:rsid w:val="002B6BC3"/>
    <w:rsid w:val="002C3A96"/>
    <w:rsid w:val="002C3B41"/>
    <w:rsid w:val="002C483D"/>
    <w:rsid w:val="002C4D1F"/>
    <w:rsid w:val="002C51CF"/>
    <w:rsid w:val="002C5734"/>
    <w:rsid w:val="002C710E"/>
    <w:rsid w:val="002C7481"/>
    <w:rsid w:val="002D2B95"/>
    <w:rsid w:val="002D354E"/>
    <w:rsid w:val="002D443D"/>
    <w:rsid w:val="002D5D83"/>
    <w:rsid w:val="002D664B"/>
    <w:rsid w:val="002D6A36"/>
    <w:rsid w:val="002D6EB5"/>
    <w:rsid w:val="002D7BD3"/>
    <w:rsid w:val="002E0735"/>
    <w:rsid w:val="002E12D2"/>
    <w:rsid w:val="002E2056"/>
    <w:rsid w:val="002E30F3"/>
    <w:rsid w:val="002E3305"/>
    <w:rsid w:val="002E3A99"/>
    <w:rsid w:val="002E419D"/>
    <w:rsid w:val="002E4CB4"/>
    <w:rsid w:val="002E7171"/>
    <w:rsid w:val="002E71A5"/>
    <w:rsid w:val="002F45EF"/>
    <w:rsid w:val="002F4B35"/>
    <w:rsid w:val="002F51DB"/>
    <w:rsid w:val="002F57B1"/>
    <w:rsid w:val="002F6091"/>
    <w:rsid w:val="00301B13"/>
    <w:rsid w:val="00302DF2"/>
    <w:rsid w:val="0030595B"/>
    <w:rsid w:val="00307924"/>
    <w:rsid w:val="00312314"/>
    <w:rsid w:val="00312D10"/>
    <w:rsid w:val="00313FCE"/>
    <w:rsid w:val="003141C5"/>
    <w:rsid w:val="003144E6"/>
    <w:rsid w:val="00315FDC"/>
    <w:rsid w:val="00317092"/>
    <w:rsid w:val="00321DEB"/>
    <w:rsid w:val="00322854"/>
    <w:rsid w:val="00327666"/>
    <w:rsid w:val="00333454"/>
    <w:rsid w:val="003335B4"/>
    <w:rsid w:val="00334D23"/>
    <w:rsid w:val="003351AE"/>
    <w:rsid w:val="003354CA"/>
    <w:rsid w:val="00336144"/>
    <w:rsid w:val="00336B12"/>
    <w:rsid w:val="003403BF"/>
    <w:rsid w:val="00342944"/>
    <w:rsid w:val="00343EB3"/>
    <w:rsid w:val="00344CB6"/>
    <w:rsid w:val="003454E5"/>
    <w:rsid w:val="0034591B"/>
    <w:rsid w:val="00346230"/>
    <w:rsid w:val="003472BB"/>
    <w:rsid w:val="0035118C"/>
    <w:rsid w:val="0035127D"/>
    <w:rsid w:val="00352075"/>
    <w:rsid w:val="003523C6"/>
    <w:rsid w:val="00353083"/>
    <w:rsid w:val="0035530B"/>
    <w:rsid w:val="00363007"/>
    <w:rsid w:val="00363886"/>
    <w:rsid w:val="00363AA3"/>
    <w:rsid w:val="003647DD"/>
    <w:rsid w:val="00364C64"/>
    <w:rsid w:val="00365FDA"/>
    <w:rsid w:val="00366362"/>
    <w:rsid w:val="003670A0"/>
    <w:rsid w:val="00367D80"/>
    <w:rsid w:val="003714E4"/>
    <w:rsid w:val="00374526"/>
    <w:rsid w:val="00375814"/>
    <w:rsid w:val="003772C4"/>
    <w:rsid w:val="003829B5"/>
    <w:rsid w:val="0039179A"/>
    <w:rsid w:val="00392AEC"/>
    <w:rsid w:val="00392B55"/>
    <w:rsid w:val="00394577"/>
    <w:rsid w:val="003949DC"/>
    <w:rsid w:val="00395F23"/>
    <w:rsid w:val="003961D5"/>
    <w:rsid w:val="003966F2"/>
    <w:rsid w:val="003975DA"/>
    <w:rsid w:val="003A09B1"/>
    <w:rsid w:val="003A0A71"/>
    <w:rsid w:val="003A0E4D"/>
    <w:rsid w:val="003A3163"/>
    <w:rsid w:val="003A3BFE"/>
    <w:rsid w:val="003A5044"/>
    <w:rsid w:val="003A551F"/>
    <w:rsid w:val="003A5872"/>
    <w:rsid w:val="003A6BEC"/>
    <w:rsid w:val="003B0D78"/>
    <w:rsid w:val="003B1025"/>
    <w:rsid w:val="003B1397"/>
    <w:rsid w:val="003B3ECF"/>
    <w:rsid w:val="003B3EE7"/>
    <w:rsid w:val="003B42EA"/>
    <w:rsid w:val="003B432B"/>
    <w:rsid w:val="003B56F5"/>
    <w:rsid w:val="003B584D"/>
    <w:rsid w:val="003B6DF2"/>
    <w:rsid w:val="003C26CF"/>
    <w:rsid w:val="003C58CE"/>
    <w:rsid w:val="003D030A"/>
    <w:rsid w:val="003D1357"/>
    <w:rsid w:val="003D25CF"/>
    <w:rsid w:val="003D27CE"/>
    <w:rsid w:val="003D36D1"/>
    <w:rsid w:val="003D4756"/>
    <w:rsid w:val="003D5F1C"/>
    <w:rsid w:val="003D64F3"/>
    <w:rsid w:val="003D7371"/>
    <w:rsid w:val="003E20A8"/>
    <w:rsid w:val="003E46C1"/>
    <w:rsid w:val="003E4BC9"/>
    <w:rsid w:val="003E5A1F"/>
    <w:rsid w:val="003E67A3"/>
    <w:rsid w:val="003E71FF"/>
    <w:rsid w:val="003E7AB7"/>
    <w:rsid w:val="003E7D57"/>
    <w:rsid w:val="003F11CC"/>
    <w:rsid w:val="003F2B0C"/>
    <w:rsid w:val="003F49BF"/>
    <w:rsid w:val="003F59A2"/>
    <w:rsid w:val="003F7559"/>
    <w:rsid w:val="00403AF4"/>
    <w:rsid w:val="00406AE4"/>
    <w:rsid w:val="0041018F"/>
    <w:rsid w:val="00410FE9"/>
    <w:rsid w:val="0041259E"/>
    <w:rsid w:val="00412859"/>
    <w:rsid w:val="00413A2F"/>
    <w:rsid w:val="00413E27"/>
    <w:rsid w:val="00415202"/>
    <w:rsid w:val="00415BCF"/>
    <w:rsid w:val="00415E4D"/>
    <w:rsid w:val="00415FA8"/>
    <w:rsid w:val="00417D6C"/>
    <w:rsid w:val="00420846"/>
    <w:rsid w:val="00422C28"/>
    <w:rsid w:val="004231F7"/>
    <w:rsid w:val="00424187"/>
    <w:rsid w:val="00424752"/>
    <w:rsid w:val="004258D5"/>
    <w:rsid w:val="00426D06"/>
    <w:rsid w:val="00427183"/>
    <w:rsid w:val="0043052B"/>
    <w:rsid w:val="00430A9C"/>
    <w:rsid w:val="00431A15"/>
    <w:rsid w:val="0043591C"/>
    <w:rsid w:val="0043602C"/>
    <w:rsid w:val="0043698F"/>
    <w:rsid w:val="00440627"/>
    <w:rsid w:val="00440991"/>
    <w:rsid w:val="00440B21"/>
    <w:rsid w:val="004430BA"/>
    <w:rsid w:val="00444B2D"/>
    <w:rsid w:val="004476F6"/>
    <w:rsid w:val="00447D0D"/>
    <w:rsid w:val="00451089"/>
    <w:rsid w:val="004521BA"/>
    <w:rsid w:val="004531C5"/>
    <w:rsid w:val="00455A12"/>
    <w:rsid w:val="00455EC2"/>
    <w:rsid w:val="00460A4B"/>
    <w:rsid w:val="00461734"/>
    <w:rsid w:val="00461DF2"/>
    <w:rsid w:val="00462F4B"/>
    <w:rsid w:val="004630E0"/>
    <w:rsid w:val="004631D9"/>
    <w:rsid w:val="0046703E"/>
    <w:rsid w:val="0046755C"/>
    <w:rsid w:val="0046797B"/>
    <w:rsid w:val="00470F0A"/>
    <w:rsid w:val="00472CAD"/>
    <w:rsid w:val="0047370A"/>
    <w:rsid w:val="004755B1"/>
    <w:rsid w:val="004762A9"/>
    <w:rsid w:val="004764F2"/>
    <w:rsid w:val="004777AB"/>
    <w:rsid w:val="00477E3E"/>
    <w:rsid w:val="00477FF1"/>
    <w:rsid w:val="00480465"/>
    <w:rsid w:val="004812BE"/>
    <w:rsid w:val="00482BEA"/>
    <w:rsid w:val="004830F8"/>
    <w:rsid w:val="0048469C"/>
    <w:rsid w:val="004857FC"/>
    <w:rsid w:val="00485F78"/>
    <w:rsid w:val="004912DA"/>
    <w:rsid w:val="0049133C"/>
    <w:rsid w:val="004914E2"/>
    <w:rsid w:val="00497994"/>
    <w:rsid w:val="00497F1D"/>
    <w:rsid w:val="004A1830"/>
    <w:rsid w:val="004A2B4A"/>
    <w:rsid w:val="004A46BA"/>
    <w:rsid w:val="004A7461"/>
    <w:rsid w:val="004B2EDF"/>
    <w:rsid w:val="004B35D5"/>
    <w:rsid w:val="004B4894"/>
    <w:rsid w:val="004B54F8"/>
    <w:rsid w:val="004B6784"/>
    <w:rsid w:val="004B72BE"/>
    <w:rsid w:val="004B7D97"/>
    <w:rsid w:val="004B7FCE"/>
    <w:rsid w:val="004C08DD"/>
    <w:rsid w:val="004C23C5"/>
    <w:rsid w:val="004C3378"/>
    <w:rsid w:val="004C7145"/>
    <w:rsid w:val="004C7E1B"/>
    <w:rsid w:val="004D11B9"/>
    <w:rsid w:val="004D1B13"/>
    <w:rsid w:val="004D284C"/>
    <w:rsid w:val="004D30FB"/>
    <w:rsid w:val="004D67DC"/>
    <w:rsid w:val="004E0590"/>
    <w:rsid w:val="004E20D6"/>
    <w:rsid w:val="004E3287"/>
    <w:rsid w:val="004E3C68"/>
    <w:rsid w:val="004E3D89"/>
    <w:rsid w:val="004E66E0"/>
    <w:rsid w:val="004E7B33"/>
    <w:rsid w:val="004F014B"/>
    <w:rsid w:val="004F025A"/>
    <w:rsid w:val="004F02DA"/>
    <w:rsid w:val="004F0C4F"/>
    <w:rsid w:val="004F5C44"/>
    <w:rsid w:val="004F6361"/>
    <w:rsid w:val="004F7563"/>
    <w:rsid w:val="00501F0A"/>
    <w:rsid w:val="005022E9"/>
    <w:rsid w:val="0050267F"/>
    <w:rsid w:val="00502BA8"/>
    <w:rsid w:val="00503737"/>
    <w:rsid w:val="00503BE9"/>
    <w:rsid w:val="00504C37"/>
    <w:rsid w:val="0050740A"/>
    <w:rsid w:val="0051201D"/>
    <w:rsid w:val="005129F6"/>
    <w:rsid w:val="00512AF9"/>
    <w:rsid w:val="00512BF5"/>
    <w:rsid w:val="00515819"/>
    <w:rsid w:val="005160AC"/>
    <w:rsid w:val="0051691A"/>
    <w:rsid w:val="00516CF4"/>
    <w:rsid w:val="00517D74"/>
    <w:rsid w:val="0052072F"/>
    <w:rsid w:val="00521493"/>
    <w:rsid w:val="005214A3"/>
    <w:rsid w:val="0052225C"/>
    <w:rsid w:val="005231E3"/>
    <w:rsid w:val="0052332D"/>
    <w:rsid w:val="00525F32"/>
    <w:rsid w:val="00526FEA"/>
    <w:rsid w:val="0053228B"/>
    <w:rsid w:val="0053250C"/>
    <w:rsid w:val="0053309C"/>
    <w:rsid w:val="00533148"/>
    <w:rsid w:val="0053396F"/>
    <w:rsid w:val="00533C11"/>
    <w:rsid w:val="00533D99"/>
    <w:rsid w:val="00535362"/>
    <w:rsid w:val="00535B01"/>
    <w:rsid w:val="005363D1"/>
    <w:rsid w:val="005373DF"/>
    <w:rsid w:val="005377BA"/>
    <w:rsid w:val="00537E76"/>
    <w:rsid w:val="00541AAC"/>
    <w:rsid w:val="00543C13"/>
    <w:rsid w:val="00546316"/>
    <w:rsid w:val="00546336"/>
    <w:rsid w:val="00547FF4"/>
    <w:rsid w:val="005523EF"/>
    <w:rsid w:val="00553766"/>
    <w:rsid w:val="00553D0A"/>
    <w:rsid w:val="0055642A"/>
    <w:rsid w:val="00556A69"/>
    <w:rsid w:val="00556A8C"/>
    <w:rsid w:val="00556F03"/>
    <w:rsid w:val="0055713E"/>
    <w:rsid w:val="00557903"/>
    <w:rsid w:val="00557BD1"/>
    <w:rsid w:val="00557C26"/>
    <w:rsid w:val="00557ED9"/>
    <w:rsid w:val="00560393"/>
    <w:rsid w:val="005604E4"/>
    <w:rsid w:val="00563C54"/>
    <w:rsid w:val="00565373"/>
    <w:rsid w:val="00565478"/>
    <w:rsid w:val="005654A2"/>
    <w:rsid w:val="00566287"/>
    <w:rsid w:val="00566ABC"/>
    <w:rsid w:val="005735CA"/>
    <w:rsid w:val="005758C6"/>
    <w:rsid w:val="00576315"/>
    <w:rsid w:val="00576C1A"/>
    <w:rsid w:val="005775FD"/>
    <w:rsid w:val="005800C0"/>
    <w:rsid w:val="00582CA4"/>
    <w:rsid w:val="0058421F"/>
    <w:rsid w:val="005845CB"/>
    <w:rsid w:val="0058482E"/>
    <w:rsid w:val="00584FA7"/>
    <w:rsid w:val="005852A7"/>
    <w:rsid w:val="00585955"/>
    <w:rsid w:val="00585A3A"/>
    <w:rsid w:val="00585D41"/>
    <w:rsid w:val="00585EE6"/>
    <w:rsid w:val="005872D0"/>
    <w:rsid w:val="00591B56"/>
    <w:rsid w:val="00592651"/>
    <w:rsid w:val="00592719"/>
    <w:rsid w:val="0059461A"/>
    <w:rsid w:val="005948D7"/>
    <w:rsid w:val="00595C7F"/>
    <w:rsid w:val="00595D0E"/>
    <w:rsid w:val="00596DB9"/>
    <w:rsid w:val="005974A2"/>
    <w:rsid w:val="005A042D"/>
    <w:rsid w:val="005A0C5B"/>
    <w:rsid w:val="005A0C9D"/>
    <w:rsid w:val="005A1400"/>
    <w:rsid w:val="005A5559"/>
    <w:rsid w:val="005A5600"/>
    <w:rsid w:val="005A5A84"/>
    <w:rsid w:val="005A734F"/>
    <w:rsid w:val="005A749A"/>
    <w:rsid w:val="005A7522"/>
    <w:rsid w:val="005A7E79"/>
    <w:rsid w:val="005B0458"/>
    <w:rsid w:val="005B04C0"/>
    <w:rsid w:val="005B0732"/>
    <w:rsid w:val="005B2733"/>
    <w:rsid w:val="005B324C"/>
    <w:rsid w:val="005B3E15"/>
    <w:rsid w:val="005B5EBC"/>
    <w:rsid w:val="005B72C1"/>
    <w:rsid w:val="005B75B8"/>
    <w:rsid w:val="005B7AFC"/>
    <w:rsid w:val="005C13B2"/>
    <w:rsid w:val="005C1AF2"/>
    <w:rsid w:val="005C3D24"/>
    <w:rsid w:val="005C5EE0"/>
    <w:rsid w:val="005C60FF"/>
    <w:rsid w:val="005C6802"/>
    <w:rsid w:val="005D16B5"/>
    <w:rsid w:val="005D2188"/>
    <w:rsid w:val="005D3A5B"/>
    <w:rsid w:val="005D4EAA"/>
    <w:rsid w:val="005D5AA6"/>
    <w:rsid w:val="005D7385"/>
    <w:rsid w:val="005E1188"/>
    <w:rsid w:val="005E1830"/>
    <w:rsid w:val="005E3AE6"/>
    <w:rsid w:val="005E55A1"/>
    <w:rsid w:val="005E784D"/>
    <w:rsid w:val="005E7E96"/>
    <w:rsid w:val="005F0122"/>
    <w:rsid w:val="005F1073"/>
    <w:rsid w:val="005F119C"/>
    <w:rsid w:val="005F3049"/>
    <w:rsid w:val="005F33CF"/>
    <w:rsid w:val="005F39F7"/>
    <w:rsid w:val="005F3A79"/>
    <w:rsid w:val="005F4530"/>
    <w:rsid w:val="005F460B"/>
    <w:rsid w:val="005F533C"/>
    <w:rsid w:val="005F6CD6"/>
    <w:rsid w:val="0060087A"/>
    <w:rsid w:val="00601BC6"/>
    <w:rsid w:val="006029D5"/>
    <w:rsid w:val="00602A3C"/>
    <w:rsid w:val="00603120"/>
    <w:rsid w:val="006032BD"/>
    <w:rsid w:val="0060362F"/>
    <w:rsid w:val="00603644"/>
    <w:rsid w:val="0060468C"/>
    <w:rsid w:val="00605A46"/>
    <w:rsid w:val="00605C62"/>
    <w:rsid w:val="006078DA"/>
    <w:rsid w:val="00607927"/>
    <w:rsid w:val="00612004"/>
    <w:rsid w:val="006124B6"/>
    <w:rsid w:val="00613D2A"/>
    <w:rsid w:val="00616899"/>
    <w:rsid w:val="00617122"/>
    <w:rsid w:val="00617F1C"/>
    <w:rsid w:val="00620877"/>
    <w:rsid w:val="00623BB4"/>
    <w:rsid w:val="00623C64"/>
    <w:rsid w:val="00625139"/>
    <w:rsid w:val="00625286"/>
    <w:rsid w:val="006258FE"/>
    <w:rsid w:val="00627207"/>
    <w:rsid w:val="00627D89"/>
    <w:rsid w:val="0063034D"/>
    <w:rsid w:val="006303A3"/>
    <w:rsid w:val="00630B58"/>
    <w:rsid w:val="00630D20"/>
    <w:rsid w:val="00632824"/>
    <w:rsid w:val="00632BF0"/>
    <w:rsid w:val="00632C72"/>
    <w:rsid w:val="00632E02"/>
    <w:rsid w:val="00635118"/>
    <w:rsid w:val="0063763D"/>
    <w:rsid w:val="00637FFE"/>
    <w:rsid w:val="006420A7"/>
    <w:rsid w:val="00643DAA"/>
    <w:rsid w:val="006440F4"/>
    <w:rsid w:val="006441D9"/>
    <w:rsid w:val="00644D6F"/>
    <w:rsid w:val="00645623"/>
    <w:rsid w:val="00650501"/>
    <w:rsid w:val="00652A22"/>
    <w:rsid w:val="00652DBB"/>
    <w:rsid w:val="00653D3E"/>
    <w:rsid w:val="00653F18"/>
    <w:rsid w:val="00654629"/>
    <w:rsid w:val="006556C7"/>
    <w:rsid w:val="00655FFD"/>
    <w:rsid w:val="006615F5"/>
    <w:rsid w:val="00665049"/>
    <w:rsid w:val="00666CC3"/>
    <w:rsid w:val="00666D8A"/>
    <w:rsid w:val="00666FE0"/>
    <w:rsid w:val="00667347"/>
    <w:rsid w:val="00667A73"/>
    <w:rsid w:val="00670ED8"/>
    <w:rsid w:val="0067479C"/>
    <w:rsid w:val="006764ED"/>
    <w:rsid w:val="0068142D"/>
    <w:rsid w:val="00683C0C"/>
    <w:rsid w:val="00684152"/>
    <w:rsid w:val="006848D7"/>
    <w:rsid w:val="00685B90"/>
    <w:rsid w:val="00685D85"/>
    <w:rsid w:val="006912C4"/>
    <w:rsid w:val="0069207F"/>
    <w:rsid w:val="00693120"/>
    <w:rsid w:val="0069316A"/>
    <w:rsid w:val="00693E72"/>
    <w:rsid w:val="00694B22"/>
    <w:rsid w:val="006955C4"/>
    <w:rsid w:val="00696C87"/>
    <w:rsid w:val="0069734E"/>
    <w:rsid w:val="00697EEF"/>
    <w:rsid w:val="006A2908"/>
    <w:rsid w:val="006A2AE5"/>
    <w:rsid w:val="006A3B4E"/>
    <w:rsid w:val="006A5665"/>
    <w:rsid w:val="006A7515"/>
    <w:rsid w:val="006B1E1E"/>
    <w:rsid w:val="006B1E76"/>
    <w:rsid w:val="006B1EEE"/>
    <w:rsid w:val="006B7239"/>
    <w:rsid w:val="006B79B9"/>
    <w:rsid w:val="006C022D"/>
    <w:rsid w:val="006C2885"/>
    <w:rsid w:val="006C44BC"/>
    <w:rsid w:val="006C457E"/>
    <w:rsid w:val="006C54C3"/>
    <w:rsid w:val="006D0A19"/>
    <w:rsid w:val="006D28A2"/>
    <w:rsid w:val="006D634F"/>
    <w:rsid w:val="006D63B5"/>
    <w:rsid w:val="006D655F"/>
    <w:rsid w:val="006D6CCC"/>
    <w:rsid w:val="006D71E9"/>
    <w:rsid w:val="006D7F3E"/>
    <w:rsid w:val="006E0177"/>
    <w:rsid w:val="006E0486"/>
    <w:rsid w:val="006E0532"/>
    <w:rsid w:val="006E1563"/>
    <w:rsid w:val="006E1B1D"/>
    <w:rsid w:val="006E3E19"/>
    <w:rsid w:val="006E5604"/>
    <w:rsid w:val="006F0B81"/>
    <w:rsid w:val="006F0C9F"/>
    <w:rsid w:val="006F0E93"/>
    <w:rsid w:val="006F2B23"/>
    <w:rsid w:val="006F36E9"/>
    <w:rsid w:val="006F450D"/>
    <w:rsid w:val="006F4DEC"/>
    <w:rsid w:val="006F54E9"/>
    <w:rsid w:val="006F5FB3"/>
    <w:rsid w:val="006F67D5"/>
    <w:rsid w:val="006F6F2E"/>
    <w:rsid w:val="006F7820"/>
    <w:rsid w:val="006F7AA4"/>
    <w:rsid w:val="006F7B9C"/>
    <w:rsid w:val="00700C9C"/>
    <w:rsid w:val="007022B5"/>
    <w:rsid w:val="007025E3"/>
    <w:rsid w:val="00704165"/>
    <w:rsid w:val="00704296"/>
    <w:rsid w:val="00704800"/>
    <w:rsid w:val="00705C0A"/>
    <w:rsid w:val="00707595"/>
    <w:rsid w:val="007078C6"/>
    <w:rsid w:val="00710237"/>
    <w:rsid w:val="0071044D"/>
    <w:rsid w:val="00711B40"/>
    <w:rsid w:val="00713C96"/>
    <w:rsid w:val="00714725"/>
    <w:rsid w:val="00714ACF"/>
    <w:rsid w:val="00715499"/>
    <w:rsid w:val="00715742"/>
    <w:rsid w:val="00715FFA"/>
    <w:rsid w:val="007173EF"/>
    <w:rsid w:val="00717D2C"/>
    <w:rsid w:val="00720F80"/>
    <w:rsid w:val="007222E0"/>
    <w:rsid w:val="00722597"/>
    <w:rsid w:val="007265A1"/>
    <w:rsid w:val="00726E6B"/>
    <w:rsid w:val="00726F67"/>
    <w:rsid w:val="0072756E"/>
    <w:rsid w:val="007275AA"/>
    <w:rsid w:val="00731D22"/>
    <w:rsid w:val="00731DF2"/>
    <w:rsid w:val="0073398D"/>
    <w:rsid w:val="007350EB"/>
    <w:rsid w:val="00737640"/>
    <w:rsid w:val="00737C9F"/>
    <w:rsid w:val="0074078D"/>
    <w:rsid w:val="00740B80"/>
    <w:rsid w:val="00740DF8"/>
    <w:rsid w:val="007421D0"/>
    <w:rsid w:val="0074280A"/>
    <w:rsid w:val="00744A2A"/>
    <w:rsid w:val="00744FD5"/>
    <w:rsid w:val="007455CA"/>
    <w:rsid w:val="0074626E"/>
    <w:rsid w:val="00750A4F"/>
    <w:rsid w:val="007512F8"/>
    <w:rsid w:val="0075296E"/>
    <w:rsid w:val="00753A7F"/>
    <w:rsid w:val="00754866"/>
    <w:rsid w:val="00756776"/>
    <w:rsid w:val="00756C12"/>
    <w:rsid w:val="00757BDC"/>
    <w:rsid w:val="00757FB5"/>
    <w:rsid w:val="007602E5"/>
    <w:rsid w:val="0076059A"/>
    <w:rsid w:val="00760CE3"/>
    <w:rsid w:val="007611CD"/>
    <w:rsid w:val="007631C6"/>
    <w:rsid w:val="00763A0B"/>
    <w:rsid w:val="00763F8A"/>
    <w:rsid w:val="007641DF"/>
    <w:rsid w:val="007653E4"/>
    <w:rsid w:val="00765F29"/>
    <w:rsid w:val="00766D28"/>
    <w:rsid w:val="00770156"/>
    <w:rsid w:val="007702E2"/>
    <w:rsid w:val="00770DF0"/>
    <w:rsid w:val="00771476"/>
    <w:rsid w:val="007718F2"/>
    <w:rsid w:val="00772597"/>
    <w:rsid w:val="0077277B"/>
    <w:rsid w:val="0077606B"/>
    <w:rsid w:val="00777283"/>
    <w:rsid w:val="00777862"/>
    <w:rsid w:val="007805E3"/>
    <w:rsid w:val="0078209B"/>
    <w:rsid w:val="0078339F"/>
    <w:rsid w:val="007856B8"/>
    <w:rsid w:val="007879B5"/>
    <w:rsid w:val="007911ED"/>
    <w:rsid w:val="00792633"/>
    <w:rsid w:val="00792A5D"/>
    <w:rsid w:val="00795737"/>
    <w:rsid w:val="007961EF"/>
    <w:rsid w:val="00797421"/>
    <w:rsid w:val="007A18B9"/>
    <w:rsid w:val="007A1BB6"/>
    <w:rsid w:val="007A5B5D"/>
    <w:rsid w:val="007A6636"/>
    <w:rsid w:val="007B16F5"/>
    <w:rsid w:val="007B333B"/>
    <w:rsid w:val="007B39BF"/>
    <w:rsid w:val="007B4BC6"/>
    <w:rsid w:val="007B6B01"/>
    <w:rsid w:val="007B7A82"/>
    <w:rsid w:val="007B7F02"/>
    <w:rsid w:val="007C5650"/>
    <w:rsid w:val="007C5F5E"/>
    <w:rsid w:val="007C6964"/>
    <w:rsid w:val="007D16DA"/>
    <w:rsid w:val="007D24F7"/>
    <w:rsid w:val="007D2800"/>
    <w:rsid w:val="007D556C"/>
    <w:rsid w:val="007D5713"/>
    <w:rsid w:val="007D749B"/>
    <w:rsid w:val="007E0E8A"/>
    <w:rsid w:val="007E146F"/>
    <w:rsid w:val="007E4690"/>
    <w:rsid w:val="007E47C2"/>
    <w:rsid w:val="007E6659"/>
    <w:rsid w:val="007E67D8"/>
    <w:rsid w:val="007F0344"/>
    <w:rsid w:val="007F04BF"/>
    <w:rsid w:val="007F0A16"/>
    <w:rsid w:val="007F11BC"/>
    <w:rsid w:val="007F148B"/>
    <w:rsid w:val="007F18EB"/>
    <w:rsid w:val="007F3CA5"/>
    <w:rsid w:val="007F3CE7"/>
    <w:rsid w:val="007F3EED"/>
    <w:rsid w:val="007F7178"/>
    <w:rsid w:val="007F741E"/>
    <w:rsid w:val="007F7D36"/>
    <w:rsid w:val="00802D71"/>
    <w:rsid w:val="008041C0"/>
    <w:rsid w:val="008041D6"/>
    <w:rsid w:val="00804431"/>
    <w:rsid w:val="0080509E"/>
    <w:rsid w:val="008062BC"/>
    <w:rsid w:val="008072A8"/>
    <w:rsid w:val="00807936"/>
    <w:rsid w:val="00811008"/>
    <w:rsid w:val="00812352"/>
    <w:rsid w:val="00812868"/>
    <w:rsid w:val="008134DB"/>
    <w:rsid w:val="008155C9"/>
    <w:rsid w:val="00815F45"/>
    <w:rsid w:val="00817FDF"/>
    <w:rsid w:val="00821A96"/>
    <w:rsid w:val="0082295F"/>
    <w:rsid w:val="0082398E"/>
    <w:rsid w:val="00824014"/>
    <w:rsid w:val="00825393"/>
    <w:rsid w:val="00825FC3"/>
    <w:rsid w:val="00826302"/>
    <w:rsid w:val="00826A9E"/>
    <w:rsid w:val="008275B9"/>
    <w:rsid w:val="008307DF"/>
    <w:rsid w:val="00831251"/>
    <w:rsid w:val="00831C99"/>
    <w:rsid w:val="00833EA4"/>
    <w:rsid w:val="00837B67"/>
    <w:rsid w:val="00840B1B"/>
    <w:rsid w:val="008414CB"/>
    <w:rsid w:val="00843009"/>
    <w:rsid w:val="00844E56"/>
    <w:rsid w:val="008451DF"/>
    <w:rsid w:val="00847751"/>
    <w:rsid w:val="00850472"/>
    <w:rsid w:val="008513F3"/>
    <w:rsid w:val="008516FA"/>
    <w:rsid w:val="00851E24"/>
    <w:rsid w:val="008557A3"/>
    <w:rsid w:val="00856301"/>
    <w:rsid w:val="008610F5"/>
    <w:rsid w:val="00861C58"/>
    <w:rsid w:val="00862571"/>
    <w:rsid w:val="00862808"/>
    <w:rsid w:val="008631FC"/>
    <w:rsid w:val="00864256"/>
    <w:rsid w:val="0086581A"/>
    <w:rsid w:val="00865C51"/>
    <w:rsid w:val="008660D8"/>
    <w:rsid w:val="0086751D"/>
    <w:rsid w:val="00867F00"/>
    <w:rsid w:val="00867FB0"/>
    <w:rsid w:val="008712BB"/>
    <w:rsid w:val="008716C0"/>
    <w:rsid w:val="008730E5"/>
    <w:rsid w:val="00874D1F"/>
    <w:rsid w:val="00874E4C"/>
    <w:rsid w:val="008765FD"/>
    <w:rsid w:val="00877490"/>
    <w:rsid w:val="00877BD2"/>
    <w:rsid w:val="00877CEF"/>
    <w:rsid w:val="00877E39"/>
    <w:rsid w:val="008801D6"/>
    <w:rsid w:val="008807FE"/>
    <w:rsid w:val="00880FFE"/>
    <w:rsid w:val="00881209"/>
    <w:rsid w:val="008829A7"/>
    <w:rsid w:val="00883592"/>
    <w:rsid w:val="00885D2D"/>
    <w:rsid w:val="00886417"/>
    <w:rsid w:val="00887080"/>
    <w:rsid w:val="00887BE8"/>
    <w:rsid w:val="008940B7"/>
    <w:rsid w:val="008941B3"/>
    <w:rsid w:val="008957A2"/>
    <w:rsid w:val="00896839"/>
    <w:rsid w:val="00897A5E"/>
    <w:rsid w:val="008A03E3"/>
    <w:rsid w:val="008A205D"/>
    <w:rsid w:val="008A3345"/>
    <w:rsid w:val="008A3619"/>
    <w:rsid w:val="008A5614"/>
    <w:rsid w:val="008A5C78"/>
    <w:rsid w:val="008A6D1A"/>
    <w:rsid w:val="008B07F8"/>
    <w:rsid w:val="008B0FB6"/>
    <w:rsid w:val="008B12CC"/>
    <w:rsid w:val="008B161E"/>
    <w:rsid w:val="008B395E"/>
    <w:rsid w:val="008B535B"/>
    <w:rsid w:val="008B5BA0"/>
    <w:rsid w:val="008C0A83"/>
    <w:rsid w:val="008C19A2"/>
    <w:rsid w:val="008C752B"/>
    <w:rsid w:val="008C7763"/>
    <w:rsid w:val="008D015A"/>
    <w:rsid w:val="008D0BC7"/>
    <w:rsid w:val="008D1F05"/>
    <w:rsid w:val="008D55E4"/>
    <w:rsid w:val="008D6E15"/>
    <w:rsid w:val="008E08B1"/>
    <w:rsid w:val="008E2209"/>
    <w:rsid w:val="008E277A"/>
    <w:rsid w:val="008E3CC3"/>
    <w:rsid w:val="008E3F47"/>
    <w:rsid w:val="008F331F"/>
    <w:rsid w:val="008F428E"/>
    <w:rsid w:val="008F43BC"/>
    <w:rsid w:val="008F604D"/>
    <w:rsid w:val="008F65FD"/>
    <w:rsid w:val="008F7B2F"/>
    <w:rsid w:val="0090100D"/>
    <w:rsid w:val="00901277"/>
    <w:rsid w:val="00902079"/>
    <w:rsid w:val="00902A17"/>
    <w:rsid w:val="00902E77"/>
    <w:rsid w:val="009032A7"/>
    <w:rsid w:val="009052A6"/>
    <w:rsid w:val="00905FC9"/>
    <w:rsid w:val="0091156C"/>
    <w:rsid w:val="00911B89"/>
    <w:rsid w:val="00916695"/>
    <w:rsid w:val="00917412"/>
    <w:rsid w:val="00917974"/>
    <w:rsid w:val="009218B9"/>
    <w:rsid w:val="00922364"/>
    <w:rsid w:val="00923F33"/>
    <w:rsid w:val="00924125"/>
    <w:rsid w:val="009246D3"/>
    <w:rsid w:val="0092564E"/>
    <w:rsid w:val="00925F95"/>
    <w:rsid w:val="009260CA"/>
    <w:rsid w:val="0093025D"/>
    <w:rsid w:val="00930DC0"/>
    <w:rsid w:val="009324C2"/>
    <w:rsid w:val="009326E5"/>
    <w:rsid w:val="00936535"/>
    <w:rsid w:val="00937859"/>
    <w:rsid w:val="00940F3E"/>
    <w:rsid w:val="0094178B"/>
    <w:rsid w:val="00941BDF"/>
    <w:rsid w:val="00942F21"/>
    <w:rsid w:val="00944253"/>
    <w:rsid w:val="0094435B"/>
    <w:rsid w:val="00944700"/>
    <w:rsid w:val="00945599"/>
    <w:rsid w:val="00946805"/>
    <w:rsid w:val="00947B02"/>
    <w:rsid w:val="00947B87"/>
    <w:rsid w:val="00947F57"/>
    <w:rsid w:val="009534E3"/>
    <w:rsid w:val="009548F4"/>
    <w:rsid w:val="00955699"/>
    <w:rsid w:val="00960EF3"/>
    <w:rsid w:val="00961D57"/>
    <w:rsid w:val="009625B1"/>
    <w:rsid w:val="00963D60"/>
    <w:rsid w:val="0096482D"/>
    <w:rsid w:val="009653F5"/>
    <w:rsid w:val="00966A99"/>
    <w:rsid w:val="00966AA3"/>
    <w:rsid w:val="009722A6"/>
    <w:rsid w:val="00972DF3"/>
    <w:rsid w:val="00973A3C"/>
    <w:rsid w:val="00973A47"/>
    <w:rsid w:val="00977210"/>
    <w:rsid w:val="00977FAF"/>
    <w:rsid w:val="00980B93"/>
    <w:rsid w:val="009827B5"/>
    <w:rsid w:val="00982F6D"/>
    <w:rsid w:val="0098491A"/>
    <w:rsid w:val="00984982"/>
    <w:rsid w:val="00985879"/>
    <w:rsid w:val="00985BEC"/>
    <w:rsid w:val="00990779"/>
    <w:rsid w:val="0099310B"/>
    <w:rsid w:val="00993C41"/>
    <w:rsid w:val="00994DE2"/>
    <w:rsid w:val="00997444"/>
    <w:rsid w:val="009A12E8"/>
    <w:rsid w:val="009A4CFF"/>
    <w:rsid w:val="009A5370"/>
    <w:rsid w:val="009A5A44"/>
    <w:rsid w:val="009B0DBC"/>
    <w:rsid w:val="009B1111"/>
    <w:rsid w:val="009B1CD6"/>
    <w:rsid w:val="009B3F94"/>
    <w:rsid w:val="009B4729"/>
    <w:rsid w:val="009B4E30"/>
    <w:rsid w:val="009B5286"/>
    <w:rsid w:val="009B5A96"/>
    <w:rsid w:val="009B5B34"/>
    <w:rsid w:val="009B63E6"/>
    <w:rsid w:val="009B6AE1"/>
    <w:rsid w:val="009B6CB5"/>
    <w:rsid w:val="009C0041"/>
    <w:rsid w:val="009C025C"/>
    <w:rsid w:val="009C03D3"/>
    <w:rsid w:val="009C0BFB"/>
    <w:rsid w:val="009C0ED8"/>
    <w:rsid w:val="009C0EE1"/>
    <w:rsid w:val="009C13FA"/>
    <w:rsid w:val="009C16D4"/>
    <w:rsid w:val="009C24E2"/>
    <w:rsid w:val="009C471D"/>
    <w:rsid w:val="009C531B"/>
    <w:rsid w:val="009C5E14"/>
    <w:rsid w:val="009C7CF3"/>
    <w:rsid w:val="009C7F18"/>
    <w:rsid w:val="009D0569"/>
    <w:rsid w:val="009D25AC"/>
    <w:rsid w:val="009D3DA8"/>
    <w:rsid w:val="009D53D1"/>
    <w:rsid w:val="009D59A9"/>
    <w:rsid w:val="009D6207"/>
    <w:rsid w:val="009D75D5"/>
    <w:rsid w:val="009E0570"/>
    <w:rsid w:val="009E203A"/>
    <w:rsid w:val="009E26C8"/>
    <w:rsid w:val="009E3009"/>
    <w:rsid w:val="009E4C00"/>
    <w:rsid w:val="009E5B44"/>
    <w:rsid w:val="009E5B75"/>
    <w:rsid w:val="009E6150"/>
    <w:rsid w:val="009F029D"/>
    <w:rsid w:val="009F1E7A"/>
    <w:rsid w:val="009F501A"/>
    <w:rsid w:val="009F5020"/>
    <w:rsid w:val="009F6701"/>
    <w:rsid w:val="009F770A"/>
    <w:rsid w:val="00A00ADC"/>
    <w:rsid w:val="00A02A92"/>
    <w:rsid w:val="00A03B60"/>
    <w:rsid w:val="00A04FE4"/>
    <w:rsid w:val="00A062EF"/>
    <w:rsid w:val="00A079C1"/>
    <w:rsid w:val="00A07E90"/>
    <w:rsid w:val="00A11FDD"/>
    <w:rsid w:val="00A12E3F"/>
    <w:rsid w:val="00A145B3"/>
    <w:rsid w:val="00A149AE"/>
    <w:rsid w:val="00A14B5C"/>
    <w:rsid w:val="00A168E0"/>
    <w:rsid w:val="00A203EF"/>
    <w:rsid w:val="00A20CBA"/>
    <w:rsid w:val="00A2160F"/>
    <w:rsid w:val="00A22397"/>
    <w:rsid w:val="00A239F8"/>
    <w:rsid w:val="00A24ED3"/>
    <w:rsid w:val="00A2512A"/>
    <w:rsid w:val="00A255E6"/>
    <w:rsid w:val="00A26907"/>
    <w:rsid w:val="00A27422"/>
    <w:rsid w:val="00A27FCE"/>
    <w:rsid w:val="00A30E67"/>
    <w:rsid w:val="00A317AF"/>
    <w:rsid w:val="00A318FF"/>
    <w:rsid w:val="00A32B37"/>
    <w:rsid w:val="00A32B8F"/>
    <w:rsid w:val="00A32E9B"/>
    <w:rsid w:val="00A3404B"/>
    <w:rsid w:val="00A34165"/>
    <w:rsid w:val="00A345A4"/>
    <w:rsid w:val="00A34C85"/>
    <w:rsid w:val="00A356C2"/>
    <w:rsid w:val="00A35B21"/>
    <w:rsid w:val="00A42178"/>
    <w:rsid w:val="00A43B31"/>
    <w:rsid w:val="00A44A69"/>
    <w:rsid w:val="00A46938"/>
    <w:rsid w:val="00A53493"/>
    <w:rsid w:val="00A54834"/>
    <w:rsid w:val="00A54D84"/>
    <w:rsid w:val="00A557F0"/>
    <w:rsid w:val="00A55BD5"/>
    <w:rsid w:val="00A55E7D"/>
    <w:rsid w:val="00A560B8"/>
    <w:rsid w:val="00A56B0E"/>
    <w:rsid w:val="00A56EF8"/>
    <w:rsid w:val="00A56FF9"/>
    <w:rsid w:val="00A60DCC"/>
    <w:rsid w:val="00A64DB9"/>
    <w:rsid w:val="00A65B80"/>
    <w:rsid w:val="00A65F31"/>
    <w:rsid w:val="00A67DAB"/>
    <w:rsid w:val="00A700D3"/>
    <w:rsid w:val="00A70125"/>
    <w:rsid w:val="00A704FB"/>
    <w:rsid w:val="00A71016"/>
    <w:rsid w:val="00A714CE"/>
    <w:rsid w:val="00A73155"/>
    <w:rsid w:val="00A73CE9"/>
    <w:rsid w:val="00A74891"/>
    <w:rsid w:val="00A77501"/>
    <w:rsid w:val="00A80EC1"/>
    <w:rsid w:val="00A82C75"/>
    <w:rsid w:val="00A82D9F"/>
    <w:rsid w:val="00A82EA4"/>
    <w:rsid w:val="00A8339E"/>
    <w:rsid w:val="00A83D48"/>
    <w:rsid w:val="00A83F30"/>
    <w:rsid w:val="00A84780"/>
    <w:rsid w:val="00A84BC4"/>
    <w:rsid w:val="00A8549D"/>
    <w:rsid w:val="00A8554E"/>
    <w:rsid w:val="00A865C3"/>
    <w:rsid w:val="00A87FD6"/>
    <w:rsid w:val="00A90D91"/>
    <w:rsid w:val="00A9179F"/>
    <w:rsid w:val="00A919DA"/>
    <w:rsid w:val="00A92973"/>
    <w:rsid w:val="00A92C6E"/>
    <w:rsid w:val="00A92CEE"/>
    <w:rsid w:val="00A93016"/>
    <w:rsid w:val="00A94A86"/>
    <w:rsid w:val="00A95378"/>
    <w:rsid w:val="00A96120"/>
    <w:rsid w:val="00A9612E"/>
    <w:rsid w:val="00A96818"/>
    <w:rsid w:val="00A96DDB"/>
    <w:rsid w:val="00AA0977"/>
    <w:rsid w:val="00AA1A05"/>
    <w:rsid w:val="00AA1B17"/>
    <w:rsid w:val="00AA2B5D"/>
    <w:rsid w:val="00AA39B0"/>
    <w:rsid w:val="00AA3FBD"/>
    <w:rsid w:val="00AA48A1"/>
    <w:rsid w:val="00AA5181"/>
    <w:rsid w:val="00AA6BB9"/>
    <w:rsid w:val="00AA6FAC"/>
    <w:rsid w:val="00AA74B7"/>
    <w:rsid w:val="00AA7B99"/>
    <w:rsid w:val="00AA7CC7"/>
    <w:rsid w:val="00AA7F09"/>
    <w:rsid w:val="00AB00E2"/>
    <w:rsid w:val="00AB1074"/>
    <w:rsid w:val="00AB1A42"/>
    <w:rsid w:val="00AB1AC2"/>
    <w:rsid w:val="00AB31EC"/>
    <w:rsid w:val="00AB396F"/>
    <w:rsid w:val="00AB3D17"/>
    <w:rsid w:val="00AB667F"/>
    <w:rsid w:val="00AB7069"/>
    <w:rsid w:val="00AB7846"/>
    <w:rsid w:val="00AB7F4C"/>
    <w:rsid w:val="00AC0AFF"/>
    <w:rsid w:val="00AC19D4"/>
    <w:rsid w:val="00AC1C85"/>
    <w:rsid w:val="00AC34E5"/>
    <w:rsid w:val="00AC3929"/>
    <w:rsid w:val="00AC4AC6"/>
    <w:rsid w:val="00AC5787"/>
    <w:rsid w:val="00AC7D87"/>
    <w:rsid w:val="00AD013A"/>
    <w:rsid w:val="00AD0764"/>
    <w:rsid w:val="00AD07FC"/>
    <w:rsid w:val="00AD0DA2"/>
    <w:rsid w:val="00AD1005"/>
    <w:rsid w:val="00AD1567"/>
    <w:rsid w:val="00AD2CA0"/>
    <w:rsid w:val="00AD337E"/>
    <w:rsid w:val="00AD5067"/>
    <w:rsid w:val="00AD5CE7"/>
    <w:rsid w:val="00AD74C3"/>
    <w:rsid w:val="00AE05FC"/>
    <w:rsid w:val="00AE0784"/>
    <w:rsid w:val="00AE1ED4"/>
    <w:rsid w:val="00AE27A9"/>
    <w:rsid w:val="00AE31C2"/>
    <w:rsid w:val="00AE734C"/>
    <w:rsid w:val="00AE745A"/>
    <w:rsid w:val="00AF36AF"/>
    <w:rsid w:val="00AF6C27"/>
    <w:rsid w:val="00B00EBF"/>
    <w:rsid w:val="00B00F44"/>
    <w:rsid w:val="00B02038"/>
    <w:rsid w:val="00B025A8"/>
    <w:rsid w:val="00B03972"/>
    <w:rsid w:val="00B03EA9"/>
    <w:rsid w:val="00B043C6"/>
    <w:rsid w:val="00B04451"/>
    <w:rsid w:val="00B047CF"/>
    <w:rsid w:val="00B0609D"/>
    <w:rsid w:val="00B07133"/>
    <w:rsid w:val="00B1205A"/>
    <w:rsid w:val="00B145CC"/>
    <w:rsid w:val="00B14D98"/>
    <w:rsid w:val="00B14EA1"/>
    <w:rsid w:val="00B14F4C"/>
    <w:rsid w:val="00B16329"/>
    <w:rsid w:val="00B171FE"/>
    <w:rsid w:val="00B17D94"/>
    <w:rsid w:val="00B202AA"/>
    <w:rsid w:val="00B21C47"/>
    <w:rsid w:val="00B21ECF"/>
    <w:rsid w:val="00B2232A"/>
    <w:rsid w:val="00B22D85"/>
    <w:rsid w:val="00B23762"/>
    <w:rsid w:val="00B24BF5"/>
    <w:rsid w:val="00B26044"/>
    <w:rsid w:val="00B311F8"/>
    <w:rsid w:val="00B320CF"/>
    <w:rsid w:val="00B327E6"/>
    <w:rsid w:val="00B32BD1"/>
    <w:rsid w:val="00B33305"/>
    <w:rsid w:val="00B340DE"/>
    <w:rsid w:val="00B355B5"/>
    <w:rsid w:val="00B359A2"/>
    <w:rsid w:val="00B35F52"/>
    <w:rsid w:val="00B36D85"/>
    <w:rsid w:val="00B37138"/>
    <w:rsid w:val="00B372D5"/>
    <w:rsid w:val="00B37356"/>
    <w:rsid w:val="00B37976"/>
    <w:rsid w:val="00B37F96"/>
    <w:rsid w:val="00B41169"/>
    <w:rsid w:val="00B41455"/>
    <w:rsid w:val="00B420DF"/>
    <w:rsid w:val="00B42490"/>
    <w:rsid w:val="00B42B0C"/>
    <w:rsid w:val="00B42F11"/>
    <w:rsid w:val="00B43273"/>
    <w:rsid w:val="00B43AD0"/>
    <w:rsid w:val="00B44A15"/>
    <w:rsid w:val="00B46109"/>
    <w:rsid w:val="00B463DA"/>
    <w:rsid w:val="00B50C17"/>
    <w:rsid w:val="00B50F1B"/>
    <w:rsid w:val="00B50FA1"/>
    <w:rsid w:val="00B51009"/>
    <w:rsid w:val="00B51137"/>
    <w:rsid w:val="00B517BC"/>
    <w:rsid w:val="00B5239F"/>
    <w:rsid w:val="00B52F88"/>
    <w:rsid w:val="00B536A3"/>
    <w:rsid w:val="00B556A3"/>
    <w:rsid w:val="00B56E5A"/>
    <w:rsid w:val="00B6033C"/>
    <w:rsid w:val="00B61874"/>
    <w:rsid w:val="00B6191C"/>
    <w:rsid w:val="00B62D4D"/>
    <w:rsid w:val="00B641CE"/>
    <w:rsid w:val="00B644B6"/>
    <w:rsid w:val="00B65414"/>
    <w:rsid w:val="00B6779D"/>
    <w:rsid w:val="00B70E18"/>
    <w:rsid w:val="00B714D1"/>
    <w:rsid w:val="00B71D2E"/>
    <w:rsid w:val="00B7208E"/>
    <w:rsid w:val="00B7282D"/>
    <w:rsid w:val="00B73021"/>
    <w:rsid w:val="00B7623F"/>
    <w:rsid w:val="00B76FC8"/>
    <w:rsid w:val="00B80659"/>
    <w:rsid w:val="00B83932"/>
    <w:rsid w:val="00B83DB1"/>
    <w:rsid w:val="00B8497B"/>
    <w:rsid w:val="00B8572C"/>
    <w:rsid w:val="00B85C61"/>
    <w:rsid w:val="00B860E4"/>
    <w:rsid w:val="00B8634A"/>
    <w:rsid w:val="00B86872"/>
    <w:rsid w:val="00B87CFC"/>
    <w:rsid w:val="00B91B30"/>
    <w:rsid w:val="00B91C5A"/>
    <w:rsid w:val="00B950BF"/>
    <w:rsid w:val="00B96690"/>
    <w:rsid w:val="00B97B77"/>
    <w:rsid w:val="00B97C44"/>
    <w:rsid w:val="00B97FDE"/>
    <w:rsid w:val="00BA1A71"/>
    <w:rsid w:val="00BA3A6F"/>
    <w:rsid w:val="00BA4CB5"/>
    <w:rsid w:val="00BA4EF8"/>
    <w:rsid w:val="00BA54AB"/>
    <w:rsid w:val="00BA685B"/>
    <w:rsid w:val="00BB2078"/>
    <w:rsid w:val="00BB2D75"/>
    <w:rsid w:val="00BB363D"/>
    <w:rsid w:val="00BB6CDE"/>
    <w:rsid w:val="00BB7000"/>
    <w:rsid w:val="00BB7F7A"/>
    <w:rsid w:val="00BC2064"/>
    <w:rsid w:val="00BC4097"/>
    <w:rsid w:val="00BC6EE9"/>
    <w:rsid w:val="00BD0283"/>
    <w:rsid w:val="00BD06BC"/>
    <w:rsid w:val="00BD098C"/>
    <w:rsid w:val="00BD0AE2"/>
    <w:rsid w:val="00BD25E1"/>
    <w:rsid w:val="00BD3DC5"/>
    <w:rsid w:val="00BD5009"/>
    <w:rsid w:val="00BD501C"/>
    <w:rsid w:val="00BD6DDD"/>
    <w:rsid w:val="00BD6F5A"/>
    <w:rsid w:val="00BD7CAB"/>
    <w:rsid w:val="00BE07AF"/>
    <w:rsid w:val="00BE120D"/>
    <w:rsid w:val="00BE2AB3"/>
    <w:rsid w:val="00BE3477"/>
    <w:rsid w:val="00BE6371"/>
    <w:rsid w:val="00BE64E6"/>
    <w:rsid w:val="00BF054B"/>
    <w:rsid w:val="00BF1500"/>
    <w:rsid w:val="00BF2C3A"/>
    <w:rsid w:val="00BF330E"/>
    <w:rsid w:val="00BF3545"/>
    <w:rsid w:val="00BF401F"/>
    <w:rsid w:val="00BF5AB9"/>
    <w:rsid w:val="00C01961"/>
    <w:rsid w:val="00C01A9B"/>
    <w:rsid w:val="00C0257A"/>
    <w:rsid w:val="00C0689C"/>
    <w:rsid w:val="00C07C08"/>
    <w:rsid w:val="00C16D7B"/>
    <w:rsid w:val="00C1744D"/>
    <w:rsid w:val="00C2141B"/>
    <w:rsid w:val="00C227C6"/>
    <w:rsid w:val="00C268F4"/>
    <w:rsid w:val="00C32E2A"/>
    <w:rsid w:val="00C33523"/>
    <w:rsid w:val="00C33951"/>
    <w:rsid w:val="00C340E4"/>
    <w:rsid w:val="00C34D73"/>
    <w:rsid w:val="00C3672E"/>
    <w:rsid w:val="00C40D2F"/>
    <w:rsid w:val="00C411DC"/>
    <w:rsid w:val="00C412C4"/>
    <w:rsid w:val="00C415AC"/>
    <w:rsid w:val="00C4299E"/>
    <w:rsid w:val="00C42A89"/>
    <w:rsid w:val="00C45876"/>
    <w:rsid w:val="00C46838"/>
    <w:rsid w:val="00C47963"/>
    <w:rsid w:val="00C507B6"/>
    <w:rsid w:val="00C52A68"/>
    <w:rsid w:val="00C53147"/>
    <w:rsid w:val="00C531CA"/>
    <w:rsid w:val="00C53479"/>
    <w:rsid w:val="00C53E52"/>
    <w:rsid w:val="00C54341"/>
    <w:rsid w:val="00C55414"/>
    <w:rsid w:val="00C56469"/>
    <w:rsid w:val="00C56BCE"/>
    <w:rsid w:val="00C575F5"/>
    <w:rsid w:val="00C57987"/>
    <w:rsid w:val="00C57ACF"/>
    <w:rsid w:val="00C6060F"/>
    <w:rsid w:val="00C60D7E"/>
    <w:rsid w:val="00C617DE"/>
    <w:rsid w:val="00C61ECE"/>
    <w:rsid w:val="00C6416C"/>
    <w:rsid w:val="00C65D38"/>
    <w:rsid w:val="00C65DEA"/>
    <w:rsid w:val="00C665EE"/>
    <w:rsid w:val="00C7074A"/>
    <w:rsid w:val="00C7136B"/>
    <w:rsid w:val="00C71D1A"/>
    <w:rsid w:val="00C72163"/>
    <w:rsid w:val="00C72641"/>
    <w:rsid w:val="00C74BDF"/>
    <w:rsid w:val="00C75A1D"/>
    <w:rsid w:val="00C76841"/>
    <w:rsid w:val="00C8097B"/>
    <w:rsid w:val="00C81DEB"/>
    <w:rsid w:val="00C842C5"/>
    <w:rsid w:val="00C85A22"/>
    <w:rsid w:val="00C85B39"/>
    <w:rsid w:val="00C8770B"/>
    <w:rsid w:val="00C96044"/>
    <w:rsid w:val="00C97590"/>
    <w:rsid w:val="00C97816"/>
    <w:rsid w:val="00CA0863"/>
    <w:rsid w:val="00CA089C"/>
    <w:rsid w:val="00CA14B7"/>
    <w:rsid w:val="00CA20C5"/>
    <w:rsid w:val="00CA3957"/>
    <w:rsid w:val="00CA3F60"/>
    <w:rsid w:val="00CA7578"/>
    <w:rsid w:val="00CB3085"/>
    <w:rsid w:val="00CB6EE4"/>
    <w:rsid w:val="00CB6FE8"/>
    <w:rsid w:val="00CB74BA"/>
    <w:rsid w:val="00CB7C97"/>
    <w:rsid w:val="00CC0864"/>
    <w:rsid w:val="00CC0AAB"/>
    <w:rsid w:val="00CC350A"/>
    <w:rsid w:val="00CC39E0"/>
    <w:rsid w:val="00CC4317"/>
    <w:rsid w:val="00CC43B0"/>
    <w:rsid w:val="00CC45AA"/>
    <w:rsid w:val="00CC510F"/>
    <w:rsid w:val="00CC60DA"/>
    <w:rsid w:val="00CC6E4D"/>
    <w:rsid w:val="00CC7F75"/>
    <w:rsid w:val="00CD27BE"/>
    <w:rsid w:val="00CD6C6D"/>
    <w:rsid w:val="00CD7D61"/>
    <w:rsid w:val="00CE4D3C"/>
    <w:rsid w:val="00CE60CD"/>
    <w:rsid w:val="00CE6C33"/>
    <w:rsid w:val="00CF2B05"/>
    <w:rsid w:val="00CF3BD1"/>
    <w:rsid w:val="00CF500E"/>
    <w:rsid w:val="00CF6864"/>
    <w:rsid w:val="00D01927"/>
    <w:rsid w:val="00D03849"/>
    <w:rsid w:val="00D068AF"/>
    <w:rsid w:val="00D06D49"/>
    <w:rsid w:val="00D11A70"/>
    <w:rsid w:val="00D11B22"/>
    <w:rsid w:val="00D142B5"/>
    <w:rsid w:val="00D14A5A"/>
    <w:rsid w:val="00D14CF7"/>
    <w:rsid w:val="00D155F2"/>
    <w:rsid w:val="00D15AAC"/>
    <w:rsid w:val="00D1660E"/>
    <w:rsid w:val="00D16653"/>
    <w:rsid w:val="00D171D3"/>
    <w:rsid w:val="00D17D20"/>
    <w:rsid w:val="00D2016C"/>
    <w:rsid w:val="00D21523"/>
    <w:rsid w:val="00D2354B"/>
    <w:rsid w:val="00D25DC3"/>
    <w:rsid w:val="00D277C3"/>
    <w:rsid w:val="00D27C0A"/>
    <w:rsid w:val="00D312D4"/>
    <w:rsid w:val="00D313E0"/>
    <w:rsid w:val="00D326AA"/>
    <w:rsid w:val="00D32B14"/>
    <w:rsid w:val="00D35391"/>
    <w:rsid w:val="00D368CC"/>
    <w:rsid w:val="00D408E1"/>
    <w:rsid w:val="00D40DC8"/>
    <w:rsid w:val="00D4246D"/>
    <w:rsid w:val="00D44584"/>
    <w:rsid w:val="00D4468C"/>
    <w:rsid w:val="00D448CE"/>
    <w:rsid w:val="00D461D4"/>
    <w:rsid w:val="00D46238"/>
    <w:rsid w:val="00D46EBE"/>
    <w:rsid w:val="00D47762"/>
    <w:rsid w:val="00D47E27"/>
    <w:rsid w:val="00D50EB7"/>
    <w:rsid w:val="00D51BC5"/>
    <w:rsid w:val="00D521CC"/>
    <w:rsid w:val="00D52F35"/>
    <w:rsid w:val="00D53377"/>
    <w:rsid w:val="00D53691"/>
    <w:rsid w:val="00D53C35"/>
    <w:rsid w:val="00D559BC"/>
    <w:rsid w:val="00D566F5"/>
    <w:rsid w:val="00D57A79"/>
    <w:rsid w:val="00D608A8"/>
    <w:rsid w:val="00D61D0F"/>
    <w:rsid w:val="00D62B52"/>
    <w:rsid w:val="00D633CC"/>
    <w:rsid w:val="00D659EF"/>
    <w:rsid w:val="00D663D4"/>
    <w:rsid w:val="00D664FE"/>
    <w:rsid w:val="00D6716B"/>
    <w:rsid w:val="00D72657"/>
    <w:rsid w:val="00D7332E"/>
    <w:rsid w:val="00D7360B"/>
    <w:rsid w:val="00D74932"/>
    <w:rsid w:val="00D75528"/>
    <w:rsid w:val="00D76E00"/>
    <w:rsid w:val="00D772F0"/>
    <w:rsid w:val="00D7734C"/>
    <w:rsid w:val="00D80A31"/>
    <w:rsid w:val="00D80F84"/>
    <w:rsid w:val="00D81A46"/>
    <w:rsid w:val="00D85032"/>
    <w:rsid w:val="00D870FF"/>
    <w:rsid w:val="00D873DD"/>
    <w:rsid w:val="00D8755D"/>
    <w:rsid w:val="00D8784A"/>
    <w:rsid w:val="00D90C31"/>
    <w:rsid w:val="00D90F63"/>
    <w:rsid w:val="00D91DC0"/>
    <w:rsid w:val="00D92C13"/>
    <w:rsid w:val="00D951F7"/>
    <w:rsid w:val="00D9538C"/>
    <w:rsid w:val="00D96109"/>
    <w:rsid w:val="00D96820"/>
    <w:rsid w:val="00DA064B"/>
    <w:rsid w:val="00DA1F9B"/>
    <w:rsid w:val="00DA2982"/>
    <w:rsid w:val="00DA2E66"/>
    <w:rsid w:val="00DA2E82"/>
    <w:rsid w:val="00DA3435"/>
    <w:rsid w:val="00DA36CC"/>
    <w:rsid w:val="00DA62FB"/>
    <w:rsid w:val="00DA6728"/>
    <w:rsid w:val="00DA7A97"/>
    <w:rsid w:val="00DB18B9"/>
    <w:rsid w:val="00DB2046"/>
    <w:rsid w:val="00DB22D7"/>
    <w:rsid w:val="00DB25CD"/>
    <w:rsid w:val="00DB2A05"/>
    <w:rsid w:val="00DB3A55"/>
    <w:rsid w:val="00DB427E"/>
    <w:rsid w:val="00DB437F"/>
    <w:rsid w:val="00DB5803"/>
    <w:rsid w:val="00DB6305"/>
    <w:rsid w:val="00DB639C"/>
    <w:rsid w:val="00DB79EC"/>
    <w:rsid w:val="00DB7AF3"/>
    <w:rsid w:val="00DB7F2E"/>
    <w:rsid w:val="00DC1B9D"/>
    <w:rsid w:val="00DC1DCB"/>
    <w:rsid w:val="00DC2031"/>
    <w:rsid w:val="00DC24FD"/>
    <w:rsid w:val="00DC43B0"/>
    <w:rsid w:val="00DC5DC1"/>
    <w:rsid w:val="00DC5EBB"/>
    <w:rsid w:val="00DC6FFD"/>
    <w:rsid w:val="00DD0BF9"/>
    <w:rsid w:val="00DD32ED"/>
    <w:rsid w:val="00DD39F1"/>
    <w:rsid w:val="00DD4F33"/>
    <w:rsid w:val="00DE2330"/>
    <w:rsid w:val="00DE36A2"/>
    <w:rsid w:val="00DE408E"/>
    <w:rsid w:val="00DE4285"/>
    <w:rsid w:val="00DE4AEE"/>
    <w:rsid w:val="00DE555A"/>
    <w:rsid w:val="00DF0171"/>
    <w:rsid w:val="00DF0332"/>
    <w:rsid w:val="00DF1665"/>
    <w:rsid w:val="00DF2B2A"/>
    <w:rsid w:val="00DF308F"/>
    <w:rsid w:val="00DF3478"/>
    <w:rsid w:val="00DF3EA6"/>
    <w:rsid w:val="00DF3F62"/>
    <w:rsid w:val="00DF44B9"/>
    <w:rsid w:val="00DF64A4"/>
    <w:rsid w:val="00E01F2E"/>
    <w:rsid w:val="00E027A4"/>
    <w:rsid w:val="00E02840"/>
    <w:rsid w:val="00E0380D"/>
    <w:rsid w:val="00E0731C"/>
    <w:rsid w:val="00E10265"/>
    <w:rsid w:val="00E11526"/>
    <w:rsid w:val="00E13F28"/>
    <w:rsid w:val="00E14030"/>
    <w:rsid w:val="00E140A5"/>
    <w:rsid w:val="00E15955"/>
    <w:rsid w:val="00E15CC0"/>
    <w:rsid w:val="00E16005"/>
    <w:rsid w:val="00E22D2B"/>
    <w:rsid w:val="00E23225"/>
    <w:rsid w:val="00E23369"/>
    <w:rsid w:val="00E24A88"/>
    <w:rsid w:val="00E24B7B"/>
    <w:rsid w:val="00E268F4"/>
    <w:rsid w:val="00E26FC1"/>
    <w:rsid w:val="00E31377"/>
    <w:rsid w:val="00E31477"/>
    <w:rsid w:val="00E33A2F"/>
    <w:rsid w:val="00E33E8C"/>
    <w:rsid w:val="00E35628"/>
    <w:rsid w:val="00E3717B"/>
    <w:rsid w:val="00E40533"/>
    <w:rsid w:val="00E40562"/>
    <w:rsid w:val="00E43435"/>
    <w:rsid w:val="00E43CE7"/>
    <w:rsid w:val="00E46A8E"/>
    <w:rsid w:val="00E47F4E"/>
    <w:rsid w:val="00E507F2"/>
    <w:rsid w:val="00E51261"/>
    <w:rsid w:val="00E51DC3"/>
    <w:rsid w:val="00E527AB"/>
    <w:rsid w:val="00E535A5"/>
    <w:rsid w:val="00E5640F"/>
    <w:rsid w:val="00E6007D"/>
    <w:rsid w:val="00E60C45"/>
    <w:rsid w:val="00E60F12"/>
    <w:rsid w:val="00E61A62"/>
    <w:rsid w:val="00E624E9"/>
    <w:rsid w:val="00E62770"/>
    <w:rsid w:val="00E63103"/>
    <w:rsid w:val="00E65060"/>
    <w:rsid w:val="00E6719F"/>
    <w:rsid w:val="00E67A76"/>
    <w:rsid w:val="00E70A53"/>
    <w:rsid w:val="00E721D0"/>
    <w:rsid w:val="00E7262C"/>
    <w:rsid w:val="00E7380F"/>
    <w:rsid w:val="00E73E96"/>
    <w:rsid w:val="00E7582F"/>
    <w:rsid w:val="00E759B4"/>
    <w:rsid w:val="00E75C72"/>
    <w:rsid w:val="00E77AB2"/>
    <w:rsid w:val="00E815E8"/>
    <w:rsid w:val="00E821BE"/>
    <w:rsid w:val="00E826CF"/>
    <w:rsid w:val="00E83FE5"/>
    <w:rsid w:val="00E85A79"/>
    <w:rsid w:val="00E8688E"/>
    <w:rsid w:val="00E86F09"/>
    <w:rsid w:val="00E90C94"/>
    <w:rsid w:val="00E9241D"/>
    <w:rsid w:val="00E92C4F"/>
    <w:rsid w:val="00E94E0B"/>
    <w:rsid w:val="00E958A5"/>
    <w:rsid w:val="00E96241"/>
    <w:rsid w:val="00E96AA9"/>
    <w:rsid w:val="00EA11BD"/>
    <w:rsid w:val="00EA148F"/>
    <w:rsid w:val="00EA2841"/>
    <w:rsid w:val="00EA288A"/>
    <w:rsid w:val="00EA2899"/>
    <w:rsid w:val="00EA2EC9"/>
    <w:rsid w:val="00EA3D4B"/>
    <w:rsid w:val="00EA3E12"/>
    <w:rsid w:val="00EA540B"/>
    <w:rsid w:val="00EA6E2E"/>
    <w:rsid w:val="00EA75C3"/>
    <w:rsid w:val="00EA7958"/>
    <w:rsid w:val="00EB0066"/>
    <w:rsid w:val="00EB10F6"/>
    <w:rsid w:val="00EB13F6"/>
    <w:rsid w:val="00EB242A"/>
    <w:rsid w:val="00EB2567"/>
    <w:rsid w:val="00EB325A"/>
    <w:rsid w:val="00EB590E"/>
    <w:rsid w:val="00EB612A"/>
    <w:rsid w:val="00EB6E5B"/>
    <w:rsid w:val="00EB73A2"/>
    <w:rsid w:val="00EC18AD"/>
    <w:rsid w:val="00EC29F2"/>
    <w:rsid w:val="00EC38E7"/>
    <w:rsid w:val="00EC3912"/>
    <w:rsid w:val="00EC44C8"/>
    <w:rsid w:val="00ED1F92"/>
    <w:rsid w:val="00ED2153"/>
    <w:rsid w:val="00ED2CA6"/>
    <w:rsid w:val="00ED3B98"/>
    <w:rsid w:val="00ED460A"/>
    <w:rsid w:val="00EE10D2"/>
    <w:rsid w:val="00EE2105"/>
    <w:rsid w:val="00EE283D"/>
    <w:rsid w:val="00EE28F5"/>
    <w:rsid w:val="00EE3D7C"/>
    <w:rsid w:val="00EE40A3"/>
    <w:rsid w:val="00EE5790"/>
    <w:rsid w:val="00EE6A07"/>
    <w:rsid w:val="00EE6A33"/>
    <w:rsid w:val="00EE6AF3"/>
    <w:rsid w:val="00EE6CCE"/>
    <w:rsid w:val="00EE75ED"/>
    <w:rsid w:val="00EE76D1"/>
    <w:rsid w:val="00EF128F"/>
    <w:rsid w:val="00EF1926"/>
    <w:rsid w:val="00EF381E"/>
    <w:rsid w:val="00EF38F6"/>
    <w:rsid w:val="00EF4E63"/>
    <w:rsid w:val="00EF6BAE"/>
    <w:rsid w:val="00F0138F"/>
    <w:rsid w:val="00F013E2"/>
    <w:rsid w:val="00F04000"/>
    <w:rsid w:val="00F050CE"/>
    <w:rsid w:val="00F0527C"/>
    <w:rsid w:val="00F06127"/>
    <w:rsid w:val="00F072CF"/>
    <w:rsid w:val="00F07AC9"/>
    <w:rsid w:val="00F103A1"/>
    <w:rsid w:val="00F10EEA"/>
    <w:rsid w:val="00F11238"/>
    <w:rsid w:val="00F11BF9"/>
    <w:rsid w:val="00F11F5B"/>
    <w:rsid w:val="00F13146"/>
    <w:rsid w:val="00F15AD3"/>
    <w:rsid w:val="00F1607F"/>
    <w:rsid w:val="00F165CA"/>
    <w:rsid w:val="00F16C8E"/>
    <w:rsid w:val="00F218D9"/>
    <w:rsid w:val="00F22809"/>
    <w:rsid w:val="00F22CCB"/>
    <w:rsid w:val="00F2518A"/>
    <w:rsid w:val="00F25520"/>
    <w:rsid w:val="00F2669D"/>
    <w:rsid w:val="00F346FD"/>
    <w:rsid w:val="00F35C5F"/>
    <w:rsid w:val="00F35F4F"/>
    <w:rsid w:val="00F36640"/>
    <w:rsid w:val="00F37345"/>
    <w:rsid w:val="00F43621"/>
    <w:rsid w:val="00F438BE"/>
    <w:rsid w:val="00F438E2"/>
    <w:rsid w:val="00F462E4"/>
    <w:rsid w:val="00F51691"/>
    <w:rsid w:val="00F549AA"/>
    <w:rsid w:val="00F54C1E"/>
    <w:rsid w:val="00F577CF"/>
    <w:rsid w:val="00F603E0"/>
    <w:rsid w:val="00F6160B"/>
    <w:rsid w:val="00F61DD0"/>
    <w:rsid w:val="00F62098"/>
    <w:rsid w:val="00F62847"/>
    <w:rsid w:val="00F63030"/>
    <w:rsid w:val="00F63D14"/>
    <w:rsid w:val="00F64583"/>
    <w:rsid w:val="00F65BF8"/>
    <w:rsid w:val="00F7128D"/>
    <w:rsid w:val="00F71A02"/>
    <w:rsid w:val="00F71C95"/>
    <w:rsid w:val="00F71F2E"/>
    <w:rsid w:val="00F72DCA"/>
    <w:rsid w:val="00F75F60"/>
    <w:rsid w:val="00F7617B"/>
    <w:rsid w:val="00F76461"/>
    <w:rsid w:val="00F76AC4"/>
    <w:rsid w:val="00F76C09"/>
    <w:rsid w:val="00F8229D"/>
    <w:rsid w:val="00F82AE3"/>
    <w:rsid w:val="00F830BE"/>
    <w:rsid w:val="00F834D9"/>
    <w:rsid w:val="00F83762"/>
    <w:rsid w:val="00F853B7"/>
    <w:rsid w:val="00F85665"/>
    <w:rsid w:val="00F860BC"/>
    <w:rsid w:val="00F86FBA"/>
    <w:rsid w:val="00F8705F"/>
    <w:rsid w:val="00F872B2"/>
    <w:rsid w:val="00F87518"/>
    <w:rsid w:val="00F90585"/>
    <w:rsid w:val="00F9150D"/>
    <w:rsid w:val="00F91781"/>
    <w:rsid w:val="00F92AEE"/>
    <w:rsid w:val="00F92CE6"/>
    <w:rsid w:val="00F939A1"/>
    <w:rsid w:val="00F9466F"/>
    <w:rsid w:val="00F95463"/>
    <w:rsid w:val="00F958E8"/>
    <w:rsid w:val="00F96190"/>
    <w:rsid w:val="00F969CB"/>
    <w:rsid w:val="00F96E00"/>
    <w:rsid w:val="00FA04B2"/>
    <w:rsid w:val="00FA04C3"/>
    <w:rsid w:val="00FA1033"/>
    <w:rsid w:val="00FA4564"/>
    <w:rsid w:val="00FA4782"/>
    <w:rsid w:val="00FA4FF9"/>
    <w:rsid w:val="00FA5FF5"/>
    <w:rsid w:val="00FA6112"/>
    <w:rsid w:val="00FA6354"/>
    <w:rsid w:val="00FA6631"/>
    <w:rsid w:val="00FA7493"/>
    <w:rsid w:val="00FA7781"/>
    <w:rsid w:val="00FA7793"/>
    <w:rsid w:val="00FB007D"/>
    <w:rsid w:val="00FB113C"/>
    <w:rsid w:val="00FB3C7C"/>
    <w:rsid w:val="00FB68A4"/>
    <w:rsid w:val="00FB6A3C"/>
    <w:rsid w:val="00FC0F13"/>
    <w:rsid w:val="00FC1673"/>
    <w:rsid w:val="00FC17E9"/>
    <w:rsid w:val="00FC1DC7"/>
    <w:rsid w:val="00FC259C"/>
    <w:rsid w:val="00FC28E2"/>
    <w:rsid w:val="00FC29B4"/>
    <w:rsid w:val="00FC3135"/>
    <w:rsid w:val="00FC401C"/>
    <w:rsid w:val="00FC407D"/>
    <w:rsid w:val="00FC4274"/>
    <w:rsid w:val="00FC4546"/>
    <w:rsid w:val="00FC5196"/>
    <w:rsid w:val="00FC6EEA"/>
    <w:rsid w:val="00FC7019"/>
    <w:rsid w:val="00FC73F6"/>
    <w:rsid w:val="00FC771A"/>
    <w:rsid w:val="00FC7BFA"/>
    <w:rsid w:val="00FD094A"/>
    <w:rsid w:val="00FD0BE8"/>
    <w:rsid w:val="00FD0CF3"/>
    <w:rsid w:val="00FD0D06"/>
    <w:rsid w:val="00FD3A21"/>
    <w:rsid w:val="00FD445B"/>
    <w:rsid w:val="00FD4646"/>
    <w:rsid w:val="00FD7699"/>
    <w:rsid w:val="00FE1399"/>
    <w:rsid w:val="00FE2AED"/>
    <w:rsid w:val="00FE30F1"/>
    <w:rsid w:val="00FE37A0"/>
    <w:rsid w:val="00FE3A5B"/>
    <w:rsid w:val="00FE479D"/>
    <w:rsid w:val="00FE6E00"/>
    <w:rsid w:val="00FE7047"/>
    <w:rsid w:val="00FF0C4E"/>
    <w:rsid w:val="00FF1558"/>
    <w:rsid w:val="00FF208F"/>
    <w:rsid w:val="00FF2601"/>
    <w:rsid w:val="00FF27C1"/>
    <w:rsid w:val="00FF60F6"/>
    <w:rsid w:val="00FF6702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DFA48"/>
  <w15:docId w15:val="{B2B70E2F-CC45-4456-B54C-3C0AFD8C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A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EC5A-9F2E-40D3-A5A2-65666C6F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59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983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Mgt42-R205</cp:lastModifiedBy>
  <cp:revision>22</cp:revision>
  <cp:lastPrinted>2017-05-18T03:29:00Z</cp:lastPrinted>
  <dcterms:created xsi:type="dcterms:W3CDTF">2020-06-26T02:54:00Z</dcterms:created>
  <dcterms:modified xsi:type="dcterms:W3CDTF">2026-01-28T05:01:00Z</dcterms:modified>
</cp:coreProperties>
</file>