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96" w:rsidRDefault="00713C96">
      <w:bookmarkStart w:id="0" w:name="_GoBack"/>
      <w:bookmarkEnd w:id="0"/>
    </w:p>
    <w:p w:rsidR="00B17B63" w:rsidRPr="00DF5EA2" w:rsidRDefault="00501378" w:rsidP="00787B69">
      <w:pPr>
        <w:jc w:val="center"/>
        <w:rPr>
          <w:b/>
          <w:sz w:val="28"/>
          <w:szCs w:val="28"/>
          <w:u w:val="single"/>
        </w:rPr>
      </w:pPr>
      <w:r w:rsidRPr="00DF5EA2">
        <w:rPr>
          <w:b/>
          <w:sz w:val="28"/>
          <w:szCs w:val="28"/>
          <w:u w:val="single"/>
        </w:rPr>
        <w:t>KARTU</w:t>
      </w:r>
      <w:r w:rsidR="006F04E2">
        <w:rPr>
          <w:b/>
          <w:sz w:val="28"/>
          <w:szCs w:val="28"/>
          <w:u w:val="single"/>
        </w:rPr>
        <w:t xml:space="preserve"> PESERTA SEMINAR SKRIPSI </w:t>
      </w:r>
      <w:r w:rsidR="00293122">
        <w:rPr>
          <w:b/>
          <w:sz w:val="28"/>
          <w:szCs w:val="28"/>
          <w:u w:val="single"/>
        </w:rPr>
        <w:t>PS S1</w:t>
      </w:r>
      <w:r w:rsidRPr="00DF5EA2">
        <w:rPr>
          <w:b/>
          <w:sz w:val="28"/>
          <w:szCs w:val="28"/>
          <w:u w:val="single"/>
        </w:rPr>
        <w:t xml:space="preserve"> MANAJEMEN</w:t>
      </w:r>
    </w:p>
    <w:p w:rsidR="00A7387A" w:rsidRPr="00A7387A" w:rsidRDefault="00B17B63" w:rsidP="00293122">
      <w:pPr>
        <w:ind w:left="567"/>
        <w:rPr>
          <w:sz w:val="28"/>
          <w:szCs w:val="28"/>
        </w:rPr>
      </w:pPr>
      <w:proofErr w:type="gramStart"/>
      <w:r w:rsidRPr="00C43A0C">
        <w:t>N</w:t>
      </w:r>
      <w:r w:rsidR="00451791">
        <w:t>AMA</w:t>
      </w:r>
      <w:r w:rsidR="00451791">
        <w:rPr>
          <w:sz w:val="28"/>
          <w:szCs w:val="28"/>
        </w:rPr>
        <w:t xml:space="preserve">  :</w:t>
      </w:r>
      <w:proofErr w:type="gramEnd"/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293122">
        <w:rPr>
          <w:sz w:val="28"/>
          <w:szCs w:val="28"/>
        </w:rPr>
        <w:tab/>
      </w:r>
      <w:r w:rsidR="002C2D28">
        <w:t>NPM</w:t>
      </w:r>
      <w:r w:rsidR="002C2D28">
        <w:rPr>
          <w:sz w:val="28"/>
          <w:szCs w:val="28"/>
        </w:rPr>
        <w:t>:</w:t>
      </w:r>
    </w:p>
    <w:tbl>
      <w:tblPr>
        <w:tblStyle w:val="TableGrid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2977"/>
        <w:gridCol w:w="5387"/>
        <w:gridCol w:w="567"/>
        <w:gridCol w:w="992"/>
      </w:tblGrid>
      <w:tr w:rsidR="007F27B2" w:rsidTr="00D81026">
        <w:trPr>
          <w:trHeight w:val="283"/>
        </w:trPr>
        <w:tc>
          <w:tcPr>
            <w:tcW w:w="10491" w:type="dxa"/>
            <w:gridSpan w:val="5"/>
            <w:vAlign w:val="center"/>
          </w:tcPr>
          <w:p w:rsidR="007F27B2" w:rsidRPr="001F585C" w:rsidRDefault="007F27B2" w:rsidP="007F27B2">
            <w:pPr>
              <w:jc w:val="center"/>
              <w:rPr>
                <w:sz w:val="28"/>
                <w:szCs w:val="28"/>
              </w:rPr>
            </w:pPr>
            <w:r w:rsidRPr="001F585C">
              <w:rPr>
                <w:sz w:val="28"/>
                <w:szCs w:val="28"/>
              </w:rPr>
              <w:t>P  E    N    Y    A   J    I / P  E  M  A  K  A  L  A  H</w:t>
            </w:r>
          </w:p>
        </w:tc>
        <w:tc>
          <w:tcPr>
            <w:tcW w:w="992" w:type="dxa"/>
            <w:vMerge w:val="restart"/>
            <w:vAlign w:val="center"/>
          </w:tcPr>
          <w:p w:rsidR="00D81026" w:rsidRDefault="00ED2262" w:rsidP="00ED2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TTD </w:t>
            </w:r>
            <w:proofErr w:type="spellStart"/>
            <w:r>
              <w:rPr>
                <w:sz w:val="18"/>
                <w:szCs w:val="18"/>
              </w:rPr>
              <w:t>Dosen</w:t>
            </w:r>
            <w:proofErr w:type="spellEnd"/>
            <w:r w:rsidR="00EB6986" w:rsidRPr="001F585C">
              <w:rPr>
                <w:sz w:val="18"/>
                <w:szCs w:val="18"/>
              </w:rPr>
              <w:t>/</w:t>
            </w:r>
          </w:p>
          <w:p w:rsidR="007F27B2" w:rsidRPr="001F585C" w:rsidRDefault="00EB6986" w:rsidP="00ED2262">
            <w:pPr>
              <w:jc w:val="center"/>
              <w:rPr>
                <w:sz w:val="18"/>
                <w:szCs w:val="18"/>
              </w:rPr>
            </w:pPr>
            <w:proofErr w:type="spellStart"/>
            <w:r w:rsidRPr="001F585C">
              <w:rPr>
                <w:sz w:val="18"/>
                <w:szCs w:val="18"/>
              </w:rPr>
              <w:t>Panitia</w:t>
            </w:r>
            <w:proofErr w:type="spellEnd"/>
          </w:p>
        </w:tc>
      </w:tr>
      <w:tr w:rsidR="007F27B2" w:rsidTr="00A25A6B">
        <w:trPr>
          <w:trHeight w:val="283"/>
        </w:trPr>
        <w:tc>
          <w:tcPr>
            <w:tcW w:w="710" w:type="dxa"/>
            <w:vAlign w:val="center"/>
          </w:tcPr>
          <w:p w:rsidR="00A55DFB" w:rsidRDefault="007F27B2" w:rsidP="00A25A6B">
            <w:pPr>
              <w:jc w:val="center"/>
              <w:rPr>
                <w:sz w:val="18"/>
                <w:szCs w:val="18"/>
              </w:rPr>
            </w:pPr>
            <w:r w:rsidRPr="00286F24">
              <w:rPr>
                <w:sz w:val="18"/>
                <w:szCs w:val="18"/>
              </w:rPr>
              <w:t>NO</w:t>
            </w:r>
            <w:r w:rsidR="00872C7B" w:rsidRPr="00286F24">
              <w:rPr>
                <w:sz w:val="18"/>
                <w:szCs w:val="18"/>
              </w:rPr>
              <w:t>.</w:t>
            </w:r>
          </w:p>
          <w:p w:rsidR="007F27B2" w:rsidRPr="00286F24" w:rsidRDefault="00043226" w:rsidP="00A25A6B">
            <w:pPr>
              <w:jc w:val="center"/>
              <w:rPr>
                <w:sz w:val="18"/>
                <w:szCs w:val="18"/>
              </w:rPr>
            </w:pPr>
            <w:r w:rsidRPr="00286F24">
              <w:rPr>
                <w:sz w:val="18"/>
                <w:szCs w:val="18"/>
              </w:rPr>
              <w:t>J</w:t>
            </w:r>
            <w:r w:rsidR="00286F24">
              <w:rPr>
                <w:sz w:val="18"/>
                <w:szCs w:val="18"/>
              </w:rPr>
              <w:t>RSN</w:t>
            </w:r>
          </w:p>
        </w:tc>
        <w:tc>
          <w:tcPr>
            <w:tcW w:w="850" w:type="dxa"/>
            <w:vAlign w:val="center"/>
          </w:tcPr>
          <w:p w:rsidR="007F27B2" w:rsidRPr="00286F24" w:rsidRDefault="007F27B2" w:rsidP="00872C7B">
            <w:pPr>
              <w:jc w:val="center"/>
              <w:rPr>
                <w:sz w:val="20"/>
                <w:szCs w:val="20"/>
              </w:rPr>
            </w:pPr>
            <w:r w:rsidRPr="00286F24">
              <w:rPr>
                <w:sz w:val="20"/>
                <w:szCs w:val="20"/>
              </w:rPr>
              <w:t>T</w:t>
            </w:r>
            <w:r w:rsidR="00872C7B" w:rsidRPr="00286F24">
              <w:rPr>
                <w:sz w:val="20"/>
                <w:szCs w:val="20"/>
              </w:rPr>
              <w:t>GL</w:t>
            </w:r>
          </w:p>
        </w:tc>
        <w:tc>
          <w:tcPr>
            <w:tcW w:w="2977" w:type="dxa"/>
            <w:vAlign w:val="center"/>
          </w:tcPr>
          <w:p w:rsidR="007F27B2" w:rsidRPr="00B819CC" w:rsidRDefault="007F27B2" w:rsidP="007F27B2">
            <w:pPr>
              <w:jc w:val="center"/>
              <w:rPr>
                <w:sz w:val="22"/>
                <w:szCs w:val="22"/>
              </w:rPr>
            </w:pPr>
            <w:r w:rsidRPr="00B819CC">
              <w:rPr>
                <w:sz w:val="22"/>
                <w:szCs w:val="22"/>
              </w:rPr>
              <w:t>NAMA /NPM</w:t>
            </w:r>
          </w:p>
        </w:tc>
        <w:tc>
          <w:tcPr>
            <w:tcW w:w="5387" w:type="dxa"/>
            <w:vAlign w:val="center"/>
          </w:tcPr>
          <w:p w:rsidR="007F27B2" w:rsidRPr="00B819CC" w:rsidRDefault="007F27B2" w:rsidP="00D81026">
            <w:pPr>
              <w:jc w:val="center"/>
              <w:rPr>
                <w:sz w:val="22"/>
                <w:szCs w:val="22"/>
              </w:rPr>
            </w:pPr>
            <w:r w:rsidRPr="00B819CC">
              <w:rPr>
                <w:sz w:val="22"/>
                <w:szCs w:val="22"/>
              </w:rPr>
              <w:t>JUDUL SKRIPSI</w:t>
            </w:r>
          </w:p>
        </w:tc>
        <w:tc>
          <w:tcPr>
            <w:tcW w:w="567" w:type="dxa"/>
          </w:tcPr>
          <w:p w:rsidR="007F27B2" w:rsidRPr="001F585C" w:rsidRDefault="00CD1689" w:rsidP="00CD16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Sem</w:t>
            </w:r>
            <w:proofErr w:type="spellEnd"/>
            <w:r w:rsidR="00324438" w:rsidRPr="001F585C">
              <w:rPr>
                <w:sz w:val="18"/>
                <w:szCs w:val="18"/>
              </w:rPr>
              <w:t xml:space="preserve"> I / II</w:t>
            </w:r>
          </w:p>
        </w:tc>
        <w:tc>
          <w:tcPr>
            <w:tcW w:w="992" w:type="dxa"/>
            <w:vMerge/>
          </w:tcPr>
          <w:p w:rsidR="007F27B2" w:rsidRDefault="007F27B2" w:rsidP="009C35BF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2.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3.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4.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A55DFB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A55DFB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:rsidR="007F27B2" w:rsidRPr="001F585C" w:rsidRDefault="00A55DFB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7F27B2" w:rsidRPr="001F585C">
              <w:rPr>
                <w:sz w:val="18"/>
                <w:szCs w:val="18"/>
              </w:rPr>
              <w:t>JN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7.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8.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A55DFB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  <w:p w:rsidR="007F27B2" w:rsidRPr="001F585C" w:rsidRDefault="00A55DFB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7F27B2" w:rsidRPr="001F585C">
              <w:rPr>
                <w:sz w:val="18"/>
                <w:szCs w:val="18"/>
              </w:rPr>
              <w:t>JN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39571E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10</w:t>
            </w:r>
            <w:r w:rsidR="00A55DFB">
              <w:rPr>
                <w:sz w:val="18"/>
                <w:szCs w:val="18"/>
              </w:rPr>
              <w:t>.</w:t>
            </w:r>
            <w:r w:rsidR="007F27B2" w:rsidRPr="001F585C">
              <w:rPr>
                <w:sz w:val="18"/>
                <w:szCs w:val="18"/>
              </w:rPr>
              <w:t xml:space="preserve"> MJN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8512AC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 xml:space="preserve">11. </w:t>
            </w:r>
            <w:r w:rsidR="008512AC">
              <w:rPr>
                <w:sz w:val="18"/>
                <w:szCs w:val="18"/>
              </w:rPr>
              <w:t>EP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8512AC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 xml:space="preserve">12. </w:t>
            </w:r>
            <w:r w:rsidR="008512AC">
              <w:rPr>
                <w:sz w:val="18"/>
                <w:szCs w:val="18"/>
              </w:rPr>
              <w:t>EP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8512AC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 xml:space="preserve">13. </w:t>
            </w:r>
            <w:r w:rsidR="008512AC">
              <w:rPr>
                <w:sz w:val="18"/>
                <w:szCs w:val="18"/>
              </w:rPr>
              <w:t>EP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8512AC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 xml:space="preserve">14. </w:t>
            </w:r>
            <w:r w:rsidR="008512AC">
              <w:rPr>
                <w:sz w:val="18"/>
                <w:szCs w:val="18"/>
              </w:rPr>
              <w:t>EP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8512AC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 xml:space="preserve">15. </w:t>
            </w:r>
            <w:r w:rsidR="008512AC">
              <w:rPr>
                <w:sz w:val="18"/>
                <w:szCs w:val="18"/>
              </w:rPr>
              <w:t>EP</w:t>
            </w:r>
            <w:r w:rsidR="001E6777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16. AKT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17. AKT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469"/>
        </w:trPr>
        <w:tc>
          <w:tcPr>
            <w:tcW w:w="710" w:type="dxa"/>
            <w:vAlign w:val="center"/>
          </w:tcPr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18. AKT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A05A00" w:rsidTr="00A25A6B">
        <w:trPr>
          <w:trHeight w:val="510"/>
        </w:trPr>
        <w:tc>
          <w:tcPr>
            <w:tcW w:w="710" w:type="dxa"/>
            <w:vAlign w:val="center"/>
          </w:tcPr>
          <w:p w:rsidR="00A05A00" w:rsidRPr="001F585C" w:rsidRDefault="002C2D28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A05A00" w:rsidRPr="001F585C">
              <w:rPr>
                <w:sz w:val="18"/>
                <w:szCs w:val="18"/>
              </w:rPr>
              <w:t>. AKT</w:t>
            </w:r>
            <w:r w:rsidR="00A05A00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</w:tr>
      <w:tr w:rsidR="00A05A00" w:rsidTr="00A25A6B">
        <w:trPr>
          <w:trHeight w:val="469"/>
        </w:trPr>
        <w:tc>
          <w:tcPr>
            <w:tcW w:w="710" w:type="dxa"/>
            <w:vAlign w:val="center"/>
          </w:tcPr>
          <w:p w:rsidR="00A05A00" w:rsidRPr="001F585C" w:rsidRDefault="002C2D28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05A00" w:rsidRPr="001F585C">
              <w:rPr>
                <w:sz w:val="18"/>
                <w:szCs w:val="18"/>
              </w:rPr>
              <w:t>. AKT</w:t>
            </w:r>
            <w:r w:rsidR="00A05A00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</w:tr>
    </w:tbl>
    <w:p w:rsidR="00D81026" w:rsidRDefault="00D81026" w:rsidP="00A55DFB">
      <w:pPr>
        <w:tabs>
          <w:tab w:val="left" w:pos="7371"/>
        </w:tabs>
        <w:jc w:val="both"/>
        <w:rPr>
          <w:sz w:val="22"/>
          <w:szCs w:val="22"/>
        </w:rPr>
      </w:pPr>
    </w:p>
    <w:p w:rsidR="00CC24C7" w:rsidRDefault="00CC24C7" w:rsidP="00A55DFB">
      <w:pPr>
        <w:tabs>
          <w:tab w:val="left" w:pos="7371"/>
        </w:tabs>
        <w:jc w:val="both"/>
        <w:rPr>
          <w:sz w:val="22"/>
          <w:szCs w:val="22"/>
        </w:rPr>
      </w:pPr>
    </w:p>
    <w:p w:rsidR="00C74035" w:rsidRDefault="002C2D28" w:rsidP="00A55DFB">
      <w:pPr>
        <w:tabs>
          <w:tab w:val="left" w:pos="7371"/>
        </w:tabs>
        <w:jc w:val="both"/>
      </w:pPr>
      <w:proofErr w:type="spellStart"/>
      <w:proofErr w:type="gramStart"/>
      <w:r>
        <w:rPr>
          <w:sz w:val="22"/>
          <w:szCs w:val="22"/>
        </w:rPr>
        <w:t>Peraturan</w:t>
      </w:r>
      <w:proofErr w:type="spellEnd"/>
      <w:r>
        <w:rPr>
          <w:sz w:val="22"/>
          <w:szCs w:val="22"/>
        </w:rPr>
        <w:t xml:space="preserve"> :</w:t>
      </w:r>
      <w:proofErr w:type="gramEnd"/>
      <w:r w:rsidR="00A55DFB">
        <w:rPr>
          <w:sz w:val="22"/>
          <w:szCs w:val="22"/>
        </w:rPr>
        <w:tab/>
      </w:r>
      <w:proofErr w:type="spellStart"/>
      <w:r w:rsidRPr="00290240">
        <w:rPr>
          <w:sz w:val="22"/>
          <w:szCs w:val="22"/>
        </w:rPr>
        <w:t>Ketua</w:t>
      </w:r>
      <w:proofErr w:type="spellEnd"/>
      <w:r w:rsidR="00A55DFB">
        <w:rPr>
          <w:sz w:val="22"/>
          <w:szCs w:val="22"/>
        </w:rPr>
        <w:t xml:space="preserve"> </w:t>
      </w:r>
      <w:proofErr w:type="spellStart"/>
      <w:r w:rsidRPr="00290240">
        <w:rPr>
          <w:sz w:val="22"/>
          <w:szCs w:val="22"/>
        </w:rPr>
        <w:t>Jurus</w:t>
      </w:r>
      <w:r>
        <w:rPr>
          <w:sz w:val="22"/>
          <w:szCs w:val="22"/>
        </w:rPr>
        <w:t>an</w:t>
      </w:r>
      <w:proofErr w:type="spellEnd"/>
      <w:r w:rsidR="00A55DFB">
        <w:rPr>
          <w:sz w:val="22"/>
          <w:szCs w:val="22"/>
        </w:rPr>
        <w:t xml:space="preserve">/ PS S1 </w:t>
      </w:r>
      <w:proofErr w:type="spellStart"/>
      <w:r w:rsidR="00A55DFB">
        <w:rPr>
          <w:sz w:val="22"/>
          <w:szCs w:val="22"/>
        </w:rPr>
        <w:t>Manajemen</w:t>
      </w:r>
      <w:proofErr w:type="spellEnd"/>
    </w:p>
    <w:p w:rsidR="002C2D28" w:rsidRPr="001F585C" w:rsidRDefault="002C2D28" w:rsidP="002C2D28">
      <w:pPr>
        <w:tabs>
          <w:tab w:val="left" w:pos="8790"/>
        </w:tabs>
        <w:jc w:val="both"/>
        <w:rPr>
          <w:sz w:val="20"/>
          <w:szCs w:val="20"/>
        </w:rPr>
      </w:pPr>
      <w:r w:rsidRPr="001F585C">
        <w:rPr>
          <w:sz w:val="20"/>
          <w:szCs w:val="20"/>
        </w:rPr>
        <w:t xml:space="preserve">1. </w:t>
      </w:r>
      <w:proofErr w:type="spellStart"/>
      <w:r w:rsidRPr="001F585C">
        <w:rPr>
          <w:sz w:val="20"/>
          <w:szCs w:val="20"/>
        </w:rPr>
        <w:t>Mahasiswa</w:t>
      </w:r>
      <w:proofErr w:type="spellEnd"/>
      <w:r w:rsidR="00CC24C7">
        <w:rPr>
          <w:sz w:val="20"/>
          <w:szCs w:val="20"/>
        </w:rPr>
        <w:t xml:space="preserve"> </w:t>
      </w:r>
      <w:proofErr w:type="spellStart"/>
      <w:r w:rsidRPr="001F585C">
        <w:rPr>
          <w:sz w:val="20"/>
          <w:szCs w:val="20"/>
        </w:rPr>
        <w:t>wajib</w:t>
      </w:r>
      <w:proofErr w:type="spellEnd"/>
      <w:r w:rsidR="00CC24C7">
        <w:rPr>
          <w:sz w:val="20"/>
          <w:szCs w:val="20"/>
        </w:rPr>
        <w:t xml:space="preserve"> </w:t>
      </w:r>
      <w:proofErr w:type="spellStart"/>
      <w:r w:rsidRPr="001F585C">
        <w:rPr>
          <w:sz w:val="20"/>
          <w:szCs w:val="20"/>
        </w:rPr>
        <w:t>mengikuti</w:t>
      </w:r>
      <w:proofErr w:type="spellEnd"/>
      <w:r w:rsidRPr="001F585C">
        <w:rPr>
          <w:sz w:val="20"/>
          <w:szCs w:val="20"/>
        </w:rPr>
        <w:t xml:space="preserve"> seminar </w:t>
      </w:r>
      <w:proofErr w:type="spellStart"/>
      <w:r w:rsidRPr="001F585C">
        <w:rPr>
          <w:sz w:val="20"/>
          <w:szCs w:val="20"/>
        </w:rPr>
        <w:t>sebanyak</w:t>
      </w:r>
      <w:proofErr w:type="spellEnd"/>
      <w:r w:rsidRPr="001F585C">
        <w:rPr>
          <w:sz w:val="20"/>
          <w:szCs w:val="20"/>
        </w:rPr>
        <w:t xml:space="preserve"> 10 kali di </w:t>
      </w:r>
      <w:proofErr w:type="spellStart"/>
      <w:r w:rsidRPr="001F585C">
        <w:rPr>
          <w:sz w:val="20"/>
          <w:szCs w:val="20"/>
        </w:rPr>
        <w:t>Jurusannya</w:t>
      </w:r>
      <w:proofErr w:type="spellEnd"/>
    </w:p>
    <w:p w:rsidR="002C2D28" w:rsidRDefault="00CC24C7" w:rsidP="002C2D28">
      <w:pPr>
        <w:tabs>
          <w:tab w:val="left" w:pos="87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proofErr w:type="gramStart"/>
      <w:r w:rsidR="002C2D28" w:rsidRPr="001F585C">
        <w:rPr>
          <w:sz w:val="20"/>
          <w:szCs w:val="20"/>
        </w:rPr>
        <w:t>dan</w:t>
      </w:r>
      <w:proofErr w:type="spellEnd"/>
      <w:proofErr w:type="gramEnd"/>
      <w:r w:rsidR="002C2D28" w:rsidRPr="001F585C">
        <w:rPr>
          <w:sz w:val="20"/>
          <w:szCs w:val="20"/>
        </w:rPr>
        <w:t xml:space="preserve"> 5 kali di </w:t>
      </w:r>
      <w:proofErr w:type="spellStart"/>
      <w:r w:rsidR="002C2D28" w:rsidRPr="001F585C">
        <w:rPr>
          <w:sz w:val="20"/>
          <w:szCs w:val="20"/>
        </w:rPr>
        <w:t>Jurusan</w:t>
      </w:r>
      <w:proofErr w:type="spellEnd"/>
      <w:r w:rsidR="002C2D28" w:rsidRPr="001F585C">
        <w:rPr>
          <w:sz w:val="20"/>
          <w:szCs w:val="20"/>
        </w:rPr>
        <w:t xml:space="preserve"> lain di </w:t>
      </w:r>
      <w:proofErr w:type="spellStart"/>
      <w:r w:rsidR="002C2D28" w:rsidRPr="001F585C">
        <w:rPr>
          <w:sz w:val="20"/>
          <w:szCs w:val="20"/>
        </w:rPr>
        <w:t>lingkungan</w:t>
      </w:r>
      <w:proofErr w:type="spellEnd"/>
      <w:r w:rsidR="002C2D28" w:rsidRPr="001F585C">
        <w:rPr>
          <w:sz w:val="20"/>
          <w:szCs w:val="20"/>
        </w:rPr>
        <w:t xml:space="preserve"> FEB </w:t>
      </w:r>
      <w:proofErr w:type="spellStart"/>
      <w:r w:rsidR="002C2D28" w:rsidRPr="001F585C">
        <w:rPr>
          <w:sz w:val="20"/>
          <w:szCs w:val="20"/>
        </w:rPr>
        <w:t>Unila</w:t>
      </w:r>
      <w:proofErr w:type="spellEnd"/>
      <w:r w:rsidR="002C2D28" w:rsidRPr="001F585C">
        <w:rPr>
          <w:sz w:val="20"/>
          <w:szCs w:val="20"/>
        </w:rPr>
        <w:t xml:space="preserve">.                                                           </w:t>
      </w:r>
    </w:p>
    <w:p w:rsidR="00CC24C7" w:rsidRDefault="00CC24C7" w:rsidP="002C2D28">
      <w:pPr>
        <w:tabs>
          <w:tab w:val="left" w:pos="8790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*</w:t>
      </w:r>
      <w:r w:rsidRPr="001F585C">
        <w:rPr>
          <w:sz w:val="20"/>
          <w:szCs w:val="20"/>
        </w:rPr>
        <w:t xml:space="preserve">Seminar </w:t>
      </w:r>
      <w:proofErr w:type="spellStart"/>
      <w:r w:rsidRPr="001F585C">
        <w:rPr>
          <w:sz w:val="20"/>
          <w:szCs w:val="20"/>
        </w:rPr>
        <w:t>Hasil</w:t>
      </w:r>
      <w:proofErr w:type="spellEnd"/>
      <w:r w:rsidRPr="001F585C">
        <w:rPr>
          <w:sz w:val="20"/>
          <w:szCs w:val="20"/>
        </w:rPr>
        <w:t xml:space="preserve"> / </w:t>
      </w:r>
      <w:r w:rsidR="00BE3AB2">
        <w:rPr>
          <w:sz w:val="20"/>
          <w:szCs w:val="20"/>
        </w:rPr>
        <w:t xml:space="preserve">Seminar </w:t>
      </w:r>
      <w:r w:rsidRPr="001F585C">
        <w:rPr>
          <w:sz w:val="20"/>
          <w:szCs w:val="20"/>
        </w:rPr>
        <w:t xml:space="preserve">II            </w:t>
      </w:r>
    </w:p>
    <w:p w:rsidR="002C2D28" w:rsidRPr="006F742C" w:rsidRDefault="00A55DFB" w:rsidP="00A55DFB">
      <w:pPr>
        <w:tabs>
          <w:tab w:val="left" w:pos="7371"/>
        </w:tabs>
        <w:jc w:val="both"/>
        <w:rPr>
          <w:b/>
          <w:sz w:val="22"/>
          <w:szCs w:val="22"/>
        </w:rPr>
      </w:pPr>
      <w:r>
        <w:rPr>
          <w:sz w:val="20"/>
          <w:szCs w:val="20"/>
        </w:rPr>
        <w:tab/>
      </w:r>
      <w:r w:rsidR="00394181">
        <w:rPr>
          <w:sz w:val="20"/>
          <w:szCs w:val="20"/>
        </w:rPr>
        <w:t xml:space="preserve">Dr. </w:t>
      </w:r>
      <w:proofErr w:type="spellStart"/>
      <w:r w:rsidR="00394181" w:rsidRPr="00475D84">
        <w:rPr>
          <w:sz w:val="22"/>
          <w:szCs w:val="22"/>
        </w:rPr>
        <w:t>Ribhan</w:t>
      </w:r>
      <w:proofErr w:type="spellEnd"/>
      <w:r w:rsidRPr="00475D84">
        <w:rPr>
          <w:sz w:val="22"/>
          <w:szCs w:val="22"/>
        </w:rPr>
        <w:t xml:space="preserve">, S.E., </w:t>
      </w:r>
      <w:proofErr w:type="spellStart"/>
      <w:r w:rsidRPr="00475D84">
        <w:rPr>
          <w:sz w:val="22"/>
          <w:szCs w:val="22"/>
        </w:rPr>
        <w:t>M.Si</w:t>
      </w:r>
      <w:proofErr w:type="spellEnd"/>
      <w:r w:rsidRPr="00475D84">
        <w:rPr>
          <w:sz w:val="22"/>
          <w:szCs w:val="22"/>
        </w:rPr>
        <w:t>.</w:t>
      </w:r>
    </w:p>
    <w:p w:rsidR="00A05A00" w:rsidRPr="00D81026" w:rsidRDefault="00A55DFB" w:rsidP="00D81026">
      <w:pPr>
        <w:tabs>
          <w:tab w:val="left" w:pos="7371"/>
        </w:tabs>
        <w:jc w:val="both"/>
        <w:rPr>
          <w:sz w:val="22"/>
          <w:szCs w:val="22"/>
        </w:rPr>
      </w:pPr>
      <w:r w:rsidRPr="00D81026">
        <w:rPr>
          <w:sz w:val="22"/>
          <w:szCs w:val="22"/>
        </w:rPr>
        <w:tab/>
      </w:r>
      <w:r w:rsidR="00D81026" w:rsidRPr="00D81026">
        <w:rPr>
          <w:sz w:val="22"/>
          <w:szCs w:val="22"/>
        </w:rPr>
        <w:t>NIP 196</w:t>
      </w:r>
      <w:r w:rsidR="00394181">
        <w:rPr>
          <w:sz w:val="22"/>
          <w:szCs w:val="22"/>
        </w:rPr>
        <w:t>807082002121003</w:t>
      </w:r>
    </w:p>
    <w:p w:rsidR="00B17B63" w:rsidRPr="0060305C" w:rsidRDefault="0060305C" w:rsidP="002C2D28">
      <w:pPr>
        <w:tabs>
          <w:tab w:val="left" w:pos="7331"/>
        </w:tabs>
        <w:jc w:val="both"/>
        <w:rPr>
          <w:sz w:val="22"/>
          <w:szCs w:val="22"/>
        </w:rPr>
      </w:pPr>
      <w:r w:rsidRPr="001F585C">
        <w:rPr>
          <w:sz w:val="20"/>
          <w:szCs w:val="20"/>
        </w:rPr>
        <w:t>.</w:t>
      </w:r>
      <w:r>
        <w:rPr>
          <w:sz w:val="22"/>
          <w:szCs w:val="22"/>
        </w:rPr>
        <w:tab/>
      </w:r>
    </w:p>
    <w:sectPr w:rsidR="00B17B63" w:rsidRPr="0060305C" w:rsidSect="00CC24C7">
      <w:headerReference w:type="default" r:id="rId7"/>
      <w:footerReference w:type="default" r:id="rId8"/>
      <w:pgSz w:w="11907" w:h="16840" w:code="9"/>
      <w:pgMar w:top="284" w:right="720" w:bottom="249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FD9" w:rsidRDefault="00EE5FD9">
      <w:r>
        <w:separator/>
      </w:r>
    </w:p>
  </w:endnote>
  <w:endnote w:type="continuationSeparator" w:id="0">
    <w:p w:rsidR="00EE5FD9" w:rsidRDefault="00EE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91" w:rsidRDefault="00B05567" w:rsidP="00B05567">
    <w:pPr>
      <w:tabs>
        <w:tab w:val="left" w:pos="4485"/>
      </w:tabs>
    </w:pPr>
    <w:r>
      <w:tab/>
    </w:r>
  </w:p>
  <w:p w:rsidR="000F1C2F" w:rsidRDefault="000F1C2F" w:rsidP="00713C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FD9" w:rsidRDefault="00EE5FD9">
      <w:r>
        <w:separator/>
      </w:r>
    </w:p>
  </w:footnote>
  <w:footnote w:type="continuationSeparator" w:id="0">
    <w:p w:rsidR="00EE5FD9" w:rsidRDefault="00EE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2F" w:rsidRPr="00C569A1" w:rsidRDefault="00523716" w:rsidP="00713C96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DCDBA48" wp14:editId="187039AB">
          <wp:simplePos x="0" y="0"/>
          <wp:positionH relativeFrom="column">
            <wp:posOffset>57150</wp:posOffset>
          </wp:positionH>
          <wp:positionV relativeFrom="paragraph">
            <wp:posOffset>66675</wp:posOffset>
          </wp:positionV>
          <wp:extent cx="602703" cy="609600"/>
          <wp:effectExtent l="0" t="0" r="6985" b="0"/>
          <wp:wrapNone/>
          <wp:docPr id="3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03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9A1" w:rsidRPr="00C569A1">
      <w:rPr>
        <w:sz w:val="26"/>
      </w:rPr>
      <w:t xml:space="preserve"> </w:t>
    </w:r>
    <w:r w:rsidR="00C569A1" w:rsidRPr="00C569A1">
      <w:rPr>
        <w:b/>
        <w:sz w:val="26"/>
      </w:rPr>
      <w:t>KEMENTERIAN PENDIDIKAN</w:t>
    </w:r>
    <w:r w:rsidR="00CB0339">
      <w:rPr>
        <w:b/>
        <w:sz w:val="26"/>
      </w:rPr>
      <w:t xml:space="preserve"> TINGGI</w:t>
    </w:r>
    <w:r w:rsidR="00C569A1" w:rsidRPr="00C569A1">
      <w:rPr>
        <w:b/>
        <w:sz w:val="26"/>
      </w:rPr>
      <w:t>, SAINS DAN TEKNOLOGI</w:t>
    </w:r>
  </w:p>
  <w:p w:rsidR="000F1C2F" w:rsidRPr="00713C96" w:rsidRDefault="000F1C2F" w:rsidP="00713C96">
    <w:pPr>
      <w:pStyle w:val="Header"/>
      <w:jc w:val="center"/>
      <w:rPr>
        <w:b/>
      </w:rPr>
    </w:pPr>
    <w:r w:rsidRPr="00713C96">
      <w:rPr>
        <w:b/>
      </w:rPr>
      <w:t>FAKULTAS EKONOMI DAN BISNIS UNIVERSITAS LAMPUNG</w:t>
    </w:r>
  </w:p>
  <w:p w:rsidR="000F1C2F" w:rsidRPr="00043226" w:rsidRDefault="000F1C2F" w:rsidP="00713C96">
    <w:pPr>
      <w:pStyle w:val="Header"/>
      <w:tabs>
        <w:tab w:val="left" w:pos="870"/>
        <w:tab w:val="center" w:pos="5553"/>
      </w:tabs>
      <w:jc w:val="center"/>
      <w:rPr>
        <w:sz w:val="32"/>
        <w:szCs w:val="32"/>
      </w:rPr>
    </w:pPr>
    <w:r w:rsidRPr="00043226">
      <w:rPr>
        <w:b/>
        <w:sz w:val="32"/>
        <w:szCs w:val="32"/>
      </w:rPr>
      <w:t>JURUSAN</w:t>
    </w:r>
    <w:r w:rsidR="00D808B0">
      <w:rPr>
        <w:b/>
        <w:sz w:val="32"/>
        <w:szCs w:val="32"/>
      </w:rPr>
      <w:t xml:space="preserve">/ PS </w:t>
    </w:r>
    <w:r w:rsidR="00700EB1">
      <w:rPr>
        <w:b/>
        <w:sz w:val="32"/>
        <w:szCs w:val="32"/>
      </w:rPr>
      <w:t>S1</w:t>
    </w:r>
    <w:r w:rsidRPr="00043226">
      <w:rPr>
        <w:b/>
        <w:sz w:val="32"/>
        <w:szCs w:val="32"/>
      </w:rPr>
      <w:t xml:space="preserve"> MANAJEMEN</w:t>
    </w:r>
  </w:p>
  <w:p w:rsidR="000F1C2F" w:rsidRDefault="00394181" w:rsidP="00A623D2">
    <w:pPr>
      <w:pStyle w:val="Header"/>
      <w:tabs>
        <w:tab w:val="clear" w:pos="4320"/>
        <w:tab w:val="clear" w:pos="8640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-447040</wp:posOffset>
              </wp:positionH>
              <wp:positionV relativeFrom="paragraph">
                <wp:posOffset>286384</wp:posOffset>
              </wp:positionV>
              <wp:extent cx="7772400" cy="0"/>
              <wp:effectExtent l="0" t="19050" r="19050" b="3810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DA636" id="Line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2pt,22.55pt" to="576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" strokeweight="4.5pt">
              <v:stroke linestyle="thinThick"/>
            </v:line>
          </w:pict>
        </mc:Fallback>
      </mc:AlternateContent>
    </w:r>
    <w:r w:rsidR="000F1C2F">
      <w:t xml:space="preserve">Jl. Prof. Dr. </w:t>
    </w:r>
    <w:proofErr w:type="spellStart"/>
    <w:r w:rsidR="000F1C2F">
      <w:t>Soemantri</w:t>
    </w:r>
    <w:proofErr w:type="spellEnd"/>
    <w:r w:rsidR="00A55DFB">
      <w:t xml:space="preserve"> </w:t>
    </w:r>
    <w:proofErr w:type="spellStart"/>
    <w:r w:rsidR="000F1C2F">
      <w:t>Brojonegoro</w:t>
    </w:r>
    <w:proofErr w:type="spellEnd"/>
    <w:r w:rsidR="000F1C2F">
      <w:t xml:space="preserve"> No. I </w:t>
    </w:r>
    <w:proofErr w:type="spellStart"/>
    <w:r w:rsidR="000F1C2F">
      <w:t>Gedungmeneng</w:t>
    </w:r>
    <w:proofErr w:type="spellEnd"/>
    <w:r w:rsidR="000F1C2F">
      <w:t xml:space="preserve"> Bandar Lampung 35145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78"/>
    <w:rsid w:val="00002E19"/>
    <w:rsid w:val="00031E0B"/>
    <w:rsid w:val="00043226"/>
    <w:rsid w:val="00050FB8"/>
    <w:rsid w:val="0008491F"/>
    <w:rsid w:val="0008576F"/>
    <w:rsid w:val="000D33F8"/>
    <w:rsid w:val="000F1C2F"/>
    <w:rsid w:val="00125786"/>
    <w:rsid w:val="0013439D"/>
    <w:rsid w:val="001541F3"/>
    <w:rsid w:val="00155110"/>
    <w:rsid w:val="001868B0"/>
    <w:rsid w:val="001C13D8"/>
    <w:rsid w:val="001E6777"/>
    <w:rsid w:val="001F585C"/>
    <w:rsid w:val="00247F15"/>
    <w:rsid w:val="00286F24"/>
    <w:rsid w:val="00290240"/>
    <w:rsid w:val="00293122"/>
    <w:rsid w:val="002C2D28"/>
    <w:rsid w:val="002C59F2"/>
    <w:rsid w:val="002F32A0"/>
    <w:rsid w:val="002F40A0"/>
    <w:rsid w:val="003013FC"/>
    <w:rsid w:val="003215EA"/>
    <w:rsid w:val="00324438"/>
    <w:rsid w:val="00360932"/>
    <w:rsid w:val="00361039"/>
    <w:rsid w:val="003771F3"/>
    <w:rsid w:val="00380BF0"/>
    <w:rsid w:val="00394181"/>
    <w:rsid w:val="0039571E"/>
    <w:rsid w:val="00416E4B"/>
    <w:rsid w:val="00451791"/>
    <w:rsid w:val="00475D84"/>
    <w:rsid w:val="00486784"/>
    <w:rsid w:val="004B54D0"/>
    <w:rsid w:val="004C72EA"/>
    <w:rsid w:val="004E4A9A"/>
    <w:rsid w:val="00501378"/>
    <w:rsid w:val="00523716"/>
    <w:rsid w:val="005401B1"/>
    <w:rsid w:val="00551482"/>
    <w:rsid w:val="00595319"/>
    <w:rsid w:val="0059744E"/>
    <w:rsid w:val="005A2FC4"/>
    <w:rsid w:val="005F2316"/>
    <w:rsid w:val="006008D8"/>
    <w:rsid w:val="0060305C"/>
    <w:rsid w:val="00607169"/>
    <w:rsid w:val="00650928"/>
    <w:rsid w:val="006635FF"/>
    <w:rsid w:val="00694B22"/>
    <w:rsid w:val="006F04E2"/>
    <w:rsid w:val="006F742C"/>
    <w:rsid w:val="00700EB1"/>
    <w:rsid w:val="0070756C"/>
    <w:rsid w:val="00710FE3"/>
    <w:rsid w:val="00713C96"/>
    <w:rsid w:val="0077286A"/>
    <w:rsid w:val="00772944"/>
    <w:rsid w:val="00774155"/>
    <w:rsid w:val="00776525"/>
    <w:rsid w:val="00784822"/>
    <w:rsid w:val="00787B69"/>
    <w:rsid w:val="007A7D40"/>
    <w:rsid w:val="007B17CD"/>
    <w:rsid w:val="007D6174"/>
    <w:rsid w:val="007F2430"/>
    <w:rsid w:val="007F27B2"/>
    <w:rsid w:val="0080503E"/>
    <w:rsid w:val="0082274D"/>
    <w:rsid w:val="0083510E"/>
    <w:rsid w:val="008512AC"/>
    <w:rsid w:val="00872C7B"/>
    <w:rsid w:val="00894927"/>
    <w:rsid w:val="009353AC"/>
    <w:rsid w:val="0094685A"/>
    <w:rsid w:val="00953A49"/>
    <w:rsid w:val="00966B3F"/>
    <w:rsid w:val="00980C00"/>
    <w:rsid w:val="009C35BF"/>
    <w:rsid w:val="009E172F"/>
    <w:rsid w:val="009F0C2B"/>
    <w:rsid w:val="00A05A00"/>
    <w:rsid w:val="00A129D1"/>
    <w:rsid w:val="00A22994"/>
    <w:rsid w:val="00A25A6B"/>
    <w:rsid w:val="00A42E39"/>
    <w:rsid w:val="00A55DFB"/>
    <w:rsid w:val="00A623D2"/>
    <w:rsid w:val="00A7387A"/>
    <w:rsid w:val="00AD1142"/>
    <w:rsid w:val="00AE0F87"/>
    <w:rsid w:val="00B05567"/>
    <w:rsid w:val="00B17B63"/>
    <w:rsid w:val="00B729FE"/>
    <w:rsid w:val="00B819CC"/>
    <w:rsid w:val="00BE3AB2"/>
    <w:rsid w:val="00C30CA9"/>
    <w:rsid w:val="00C43A0C"/>
    <w:rsid w:val="00C569A1"/>
    <w:rsid w:val="00C57FEA"/>
    <w:rsid w:val="00C74035"/>
    <w:rsid w:val="00CB0339"/>
    <w:rsid w:val="00CC24C7"/>
    <w:rsid w:val="00CD1689"/>
    <w:rsid w:val="00CD2E9D"/>
    <w:rsid w:val="00CF0F36"/>
    <w:rsid w:val="00D57A61"/>
    <w:rsid w:val="00D8069C"/>
    <w:rsid w:val="00D808B0"/>
    <w:rsid w:val="00D81026"/>
    <w:rsid w:val="00DD7B2B"/>
    <w:rsid w:val="00DF5EA2"/>
    <w:rsid w:val="00E71DFF"/>
    <w:rsid w:val="00E82F44"/>
    <w:rsid w:val="00EB6986"/>
    <w:rsid w:val="00EC7AA1"/>
    <w:rsid w:val="00ED2262"/>
    <w:rsid w:val="00EE5FD9"/>
    <w:rsid w:val="00F03388"/>
    <w:rsid w:val="00FD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BFF388"/>
  <w15:docId w15:val="{A8DA6D7F-F155-408E-B2A2-A79EED4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51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1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0A8B-F206-4A3D-A9E8-F466902E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794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2020-01-15T07:40:00Z</cp:lastPrinted>
  <dcterms:created xsi:type="dcterms:W3CDTF">2024-01-02T08:32:00Z</dcterms:created>
  <dcterms:modified xsi:type="dcterms:W3CDTF">2025-09-01T02:16:00Z</dcterms:modified>
</cp:coreProperties>
</file>