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8D" w:rsidRPr="00A40009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24"/>
          <w:lang w:val="id-ID"/>
        </w:rPr>
      </w:pPr>
      <w:bookmarkStart w:id="0" w:name="_GoBack"/>
      <w:bookmarkEnd w:id="0"/>
    </w:p>
    <w:p w:rsidR="0079518D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93C76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Kepada Yth,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Ketua Jurusan Manajemen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Fakultas Ekonomi </w:t>
      </w:r>
      <w:r w:rsidR="00DA58E6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an Bisnis Universitas Lampung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Di –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Bandar Lampung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9518D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Yang bertanda tangan di bawah ini :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NPM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Jumlah SKS/IP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Nilai EPT/TOEFL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Program Studi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Mata Kuliah Pokok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9518D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Dengan ini mangajukan Judul Skripsi</w:t>
      </w:r>
    </w:p>
    <w:p w:rsidR="0079518D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9518D" w:rsidRDefault="006759E9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</w:t>
      </w:r>
    </w:p>
    <w:p w:rsidR="006759E9" w:rsidRDefault="006759E9" w:rsidP="00675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</w:t>
      </w:r>
    </w:p>
    <w:p w:rsidR="006759E9" w:rsidRDefault="006759E9" w:rsidP="00675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</w:t>
      </w:r>
    </w:p>
    <w:p w:rsidR="006759E9" w:rsidRDefault="006759E9" w:rsidP="00675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</w:t>
      </w:r>
    </w:p>
    <w:p w:rsidR="0079518D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9518D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Bersama ini saya lampirkan beberapa persyaratan sebagai berikut :</w:t>
      </w:r>
    </w:p>
    <w:p w:rsidR="0079518D" w:rsidRDefault="0079518D" w:rsidP="007951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Proposal Mini;</w:t>
      </w:r>
    </w:p>
    <w:p w:rsidR="0079518D" w:rsidRDefault="0079518D" w:rsidP="007951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Transkrip Akademik;</w:t>
      </w:r>
    </w:p>
    <w:p w:rsidR="0079518D" w:rsidRDefault="0079518D" w:rsidP="007951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Kartu Seminar;</w:t>
      </w:r>
      <w:r w:rsidR="00D24CBB">
        <w:rPr>
          <w:rFonts w:ascii="Times New Roman" w:hAnsi="Times New Roman" w:cs="Times New Roman"/>
          <w:sz w:val="24"/>
          <w:szCs w:val="24"/>
          <w:lang w:val="id-ID"/>
        </w:rPr>
        <w:t xml:space="preserve"> (sudah mengikuti seminar konsentrasi 3 (tiga) kali)</w:t>
      </w:r>
    </w:p>
    <w:p w:rsidR="0079518D" w:rsidRDefault="0079518D" w:rsidP="007951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Formulir EPT/TEOFL;</w:t>
      </w:r>
    </w:p>
    <w:p w:rsidR="0079518D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9518D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Demikian permohonan ini, atas perhatianya diucapkan terima kasih.</w:t>
      </w:r>
    </w:p>
    <w:p w:rsidR="0079518D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9518D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9518D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9518D" w:rsidRDefault="0079518D" w:rsidP="006416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Menyetu</w:t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>jui</w:t>
      </w:r>
      <w:r w:rsidR="00B7456B">
        <w:rPr>
          <w:rFonts w:ascii="Times New Roman" w:hAnsi="Times New Roman" w:cs="Times New Roman"/>
          <w:sz w:val="24"/>
          <w:szCs w:val="24"/>
        </w:rPr>
        <w:t>,</w:t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7456B">
        <w:rPr>
          <w:rFonts w:ascii="Times New Roman" w:hAnsi="Times New Roman" w:cs="Times New Roman"/>
          <w:sz w:val="24"/>
          <w:szCs w:val="24"/>
        </w:rPr>
        <w:tab/>
      </w:r>
      <w:r w:rsidR="00B7456B">
        <w:rPr>
          <w:rFonts w:ascii="Times New Roman" w:hAnsi="Times New Roman" w:cs="Times New Roman"/>
          <w:sz w:val="24"/>
          <w:szCs w:val="24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>Bandar Lampung,</w:t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  <w:t>20</w:t>
      </w:r>
    </w:p>
    <w:p w:rsidR="0079518D" w:rsidRPr="00AD50CA" w:rsidRDefault="0079518D" w:rsidP="006416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D50CA">
        <w:rPr>
          <w:rFonts w:ascii="Times New Roman" w:hAnsi="Times New Roman" w:cs="Times New Roman"/>
          <w:sz w:val="24"/>
          <w:szCs w:val="24"/>
          <w:lang w:val="id-ID"/>
        </w:rPr>
        <w:t>Ketua Jurusan,</w:t>
      </w:r>
      <w:r w:rsidRPr="00AD50C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D50C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D50C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D50C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D50C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D50C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D50CA">
        <w:rPr>
          <w:rFonts w:ascii="Times New Roman" w:hAnsi="Times New Roman" w:cs="Times New Roman"/>
          <w:sz w:val="24"/>
          <w:szCs w:val="24"/>
          <w:lang w:val="id-ID"/>
        </w:rPr>
        <w:tab/>
        <w:t>Pemohon,</w:t>
      </w:r>
    </w:p>
    <w:p w:rsidR="0079518D" w:rsidRPr="00AD50CA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9518D" w:rsidRPr="00AD50CA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9518D" w:rsidRPr="00AD50CA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9518D" w:rsidRPr="00AD50CA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855A0" w:rsidRPr="00AD50CA" w:rsidRDefault="001855A0" w:rsidP="006416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AD50CA">
        <w:rPr>
          <w:rFonts w:ascii="Times New Roman" w:hAnsi="Times New Roman" w:cs="Times New Roman"/>
          <w:sz w:val="24"/>
          <w:szCs w:val="28"/>
        </w:rPr>
        <w:t xml:space="preserve">Dr. </w:t>
      </w:r>
      <w:proofErr w:type="spellStart"/>
      <w:r w:rsidRPr="00AD50CA">
        <w:rPr>
          <w:rFonts w:ascii="Times New Roman" w:hAnsi="Times New Roman" w:cs="Times New Roman"/>
          <w:sz w:val="24"/>
          <w:szCs w:val="28"/>
        </w:rPr>
        <w:t>Ribhan</w:t>
      </w:r>
      <w:proofErr w:type="spellEnd"/>
      <w:r w:rsidRPr="00AD50CA">
        <w:rPr>
          <w:rFonts w:ascii="Times New Roman" w:hAnsi="Times New Roman" w:cs="Times New Roman"/>
          <w:sz w:val="24"/>
          <w:szCs w:val="28"/>
        </w:rPr>
        <w:t xml:space="preserve">, S.E., </w:t>
      </w:r>
      <w:proofErr w:type="spellStart"/>
      <w:r w:rsidRPr="00AD50CA">
        <w:rPr>
          <w:rFonts w:ascii="Times New Roman" w:hAnsi="Times New Roman" w:cs="Times New Roman"/>
          <w:sz w:val="24"/>
          <w:szCs w:val="28"/>
        </w:rPr>
        <w:t>M.Si</w:t>
      </w:r>
      <w:proofErr w:type="spellEnd"/>
      <w:r w:rsidRPr="00AD50CA">
        <w:rPr>
          <w:rFonts w:ascii="Times New Roman" w:hAnsi="Times New Roman" w:cs="Times New Roman"/>
          <w:sz w:val="24"/>
          <w:szCs w:val="28"/>
        </w:rPr>
        <w:t>.</w:t>
      </w:r>
    </w:p>
    <w:p w:rsidR="0079518D" w:rsidRPr="00AD50CA" w:rsidRDefault="001855A0" w:rsidP="006416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D50CA">
        <w:rPr>
          <w:rFonts w:ascii="Times New Roman" w:hAnsi="Times New Roman" w:cs="Times New Roman"/>
          <w:sz w:val="24"/>
          <w:szCs w:val="28"/>
        </w:rPr>
        <w:t>NIP 19680708 2002 121003</w:t>
      </w:r>
      <w:r w:rsidR="00C35861" w:rsidRPr="00AD50CA">
        <w:rPr>
          <w:rFonts w:ascii="Times New Roman" w:hAnsi="Times New Roman" w:cs="Times New Roman"/>
          <w:sz w:val="24"/>
          <w:szCs w:val="28"/>
        </w:rPr>
        <w:tab/>
      </w:r>
      <w:r w:rsidR="00C35861" w:rsidRPr="00AD50CA">
        <w:rPr>
          <w:rFonts w:ascii="Times New Roman" w:hAnsi="Times New Roman" w:cs="Times New Roman"/>
          <w:sz w:val="24"/>
          <w:szCs w:val="28"/>
        </w:rPr>
        <w:tab/>
      </w:r>
      <w:r w:rsidR="00C35861" w:rsidRPr="00AD50CA">
        <w:rPr>
          <w:rFonts w:ascii="Times New Roman" w:hAnsi="Times New Roman" w:cs="Times New Roman"/>
          <w:sz w:val="24"/>
          <w:szCs w:val="28"/>
        </w:rPr>
        <w:tab/>
      </w:r>
      <w:r w:rsidR="00C35861" w:rsidRPr="00AD50CA">
        <w:rPr>
          <w:rFonts w:ascii="Times New Roman" w:hAnsi="Times New Roman" w:cs="Times New Roman"/>
          <w:sz w:val="24"/>
          <w:szCs w:val="28"/>
        </w:rPr>
        <w:tab/>
      </w:r>
      <w:r w:rsidR="00C35861" w:rsidRPr="00AD50CA">
        <w:rPr>
          <w:rFonts w:ascii="Times New Roman" w:hAnsi="Times New Roman" w:cs="Times New Roman"/>
          <w:sz w:val="24"/>
          <w:szCs w:val="28"/>
        </w:rPr>
        <w:tab/>
      </w:r>
      <w:r w:rsidR="00C35861" w:rsidRPr="00AD50CA">
        <w:rPr>
          <w:rFonts w:ascii="Times New Roman" w:hAnsi="Times New Roman" w:cs="Times New Roman"/>
          <w:sz w:val="24"/>
          <w:szCs w:val="28"/>
        </w:rPr>
        <w:tab/>
        <w:t>N</w:t>
      </w:r>
      <w:r w:rsidR="0079518D" w:rsidRPr="00AD50CA">
        <w:rPr>
          <w:rFonts w:ascii="Times New Roman" w:hAnsi="Times New Roman" w:cs="Times New Roman"/>
          <w:sz w:val="24"/>
          <w:szCs w:val="24"/>
          <w:lang w:val="id-ID"/>
        </w:rPr>
        <w:t xml:space="preserve">PM 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56B" w:rsidRDefault="00B7456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8AB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8AB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8AB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8AB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8AB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8AB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8AB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8AB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8AB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8AB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8AB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BAA" w:rsidRDefault="00DE4BAA" w:rsidP="00C878AB">
      <w:pPr>
        <w:tabs>
          <w:tab w:val="center" w:pos="4320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4BAA" w:rsidRDefault="00DE4BAA" w:rsidP="00C878AB">
      <w:pPr>
        <w:tabs>
          <w:tab w:val="center" w:pos="4320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8AB" w:rsidRPr="00C878AB" w:rsidRDefault="00C878AB" w:rsidP="00C878AB">
      <w:pPr>
        <w:tabs>
          <w:tab w:val="center" w:pos="4320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8AB">
        <w:rPr>
          <w:rFonts w:ascii="Times New Roman" w:eastAsia="Times New Roman" w:hAnsi="Times New Roman" w:cs="Times New Roman"/>
          <w:b/>
          <w:sz w:val="24"/>
          <w:szCs w:val="24"/>
        </w:rPr>
        <w:t>LEMBAR PERSETUJUAN PENGAJUAN JUDUL SKRIPSI</w:t>
      </w:r>
    </w:p>
    <w:p w:rsidR="00C878AB" w:rsidRPr="00C878AB" w:rsidRDefault="00C878AB" w:rsidP="00C878AB">
      <w:pPr>
        <w:tabs>
          <w:tab w:val="center" w:pos="4320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8AB" w:rsidRPr="00C878AB" w:rsidRDefault="00C878AB" w:rsidP="00C878AB">
      <w:pPr>
        <w:tabs>
          <w:tab w:val="center" w:pos="4320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8AB" w:rsidRPr="00C878AB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>Judul</w:t>
      </w:r>
      <w:proofErr w:type="spellEnd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>Skripsi</w:t>
      </w:r>
      <w:proofErr w:type="spellEnd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  <w:t>: ………………………………………………………………………..</w:t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</w:t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………………………………………………………………………..</w:t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 xml:space="preserve"> ………………………………………………………………………..</w:t>
      </w:r>
    </w:p>
    <w:p w:rsidR="00C878AB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878AB" w:rsidRPr="00C878AB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 xml:space="preserve">Nama </w:t>
      </w:r>
      <w:proofErr w:type="spellStart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>Mahasiswa</w:t>
      </w:r>
      <w:proofErr w:type="spellEnd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: </w:t>
      </w:r>
    </w:p>
    <w:p w:rsidR="00C878AB" w:rsidRPr="00C878AB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>N P M</w:t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: </w:t>
      </w:r>
    </w:p>
    <w:p w:rsidR="00C878AB" w:rsidRPr="00C878AB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>Jurusan</w:t>
      </w:r>
      <w:proofErr w:type="spellEnd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>Konsentrasi</w:t>
      </w:r>
      <w:proofErr w:type="spellEnd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: </w:t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C878AB" w:rsidRPr="00C878AB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>Fakultas</w:t>
      </w:r>
      <w:proofErr w:type="spellEnd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: </w:t>
      </w:r>
      <w:proofErr w:type="spellStart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>Ekonomi</w:t>
      </w:r>
      <w:proofErr w:type="spellEnd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>Bisnis</w:t>
      </w:r>
      <w:proofErr w:type="spellEnd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>Universitas</w:t>
      </w:r>
      <w:proofErr w:type="spellEnd"/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 xml:space="preserve"> Lampung</w:t>
      </w:r>
    </w:p>
    <w:p w:rsidR="00C878AB" w:rsidRPr="00C878AB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878AB" w:rsidRPr="00C878AB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878AB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C878AB" w:rsidRPr="00C878AB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878AB" w:rsidRPr="00C878AB" w:rsidRDefault="00C878AB" w:rsidP="00C878AB">
      <w:pPr>
        <w:spacing w:after="0"/>
        <w:ind w:left="425" w:firstLine="29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878AB" w:rsidRPr="00231149" w:rsidRDefault="00C878AB" w:rsidP="00C878AB">
      <w:pPr>
        <w:spacing w:after="0"/>
        <w:ind w:left="425" w:firstLine="2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Menyetujui</w:t>
      </w:r>
      <w:proofErr w:type="spellEnd"/>
      <w:r w:rsidRPr="0023114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878AB" w:rsidRPr="00231149" w:rsidRDefault="00C878AB" w:rsidP="00C878AB">
      <w:pPr>
        <w:spacing w:after="0"/>
        <w:ind w:left="425" w:firstLine="2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Komis</w:t>
      </w:r>
      <w:proofErr w:type="spellEnd"/>
      <w:r w:rsidRPr="0023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</w:p>
    <w:p w:rsidR="00C878AB" w:rsidRPr="00231149" w:rsidRDefault="00C878AB" w:rsidP="00C878AB">
      <w:pPr>
        <w:spacing w:after="0"/>
        <w:ind w:left="425" w:firstLine="29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78AB" w:rsidRPr="00231149" w:rsidRDefault="00C878AB" w:rsidP="00C878AB">
      <w:pPr>
        <w:spacing w:after="0"/>
        <w:ind w:left="425" w:firstLine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 w:rsidRPr="00231149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 w:rsidRPr="00231149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</w:p>
    <w:p w:rsidR="00C878AB" w:rsidRPr="00231149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8AB" w:rsidRPr="00231149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8AB" w:rsidRPr="00231149" w:rsidRDefault="00C878AB" w:rsidP="00C878AB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8AB" w:rsidRPr="00231149" w:rsidRDefault="00C878AB" w:rsidP="00C878AB">
      <w:pPr>
        <w:spacing w:after="0"/>
        <w:ind w:left="425" w:firstLine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149"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  <w:t xml:space="preserve">Nama </w:t>
      </w: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</w:p>
    <w:p w:rsidR="00C878AB" w:rsidRPr="00231149" w:rsidRDefault="00C878AB" w:rsidP="00C878AB">
      <w:pPr>
        <w:spacing w:after="0"/>
        <w:ind w:left="425" w:firstLine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149">
        <w:rPr>
          <w:rFonts w:ascii="Times New Roman" w:eastAsia="Times New Roman" w:hAnsi="Times New Roman" w:cs="Times New Roman"/>
          <w:sz w:val="24"/>
          <w:szCs w:val="24"/>
        </w:rPr>
        <w:t>NIP.</w:t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1149">
        <w:rPr>
          <w:rFonts w:ascii="Times New Roman" w:eastAsia="Times New Roman" w:hAnsi="Times New Roman" w:cs="Times New Roman"/>
          <w:sz w:val="24"/>
          <w:szCs w:val="24"/>
        </w:rPr>
        <w:tab/>
        <w:t>NIP.</w:t>
      </w:r>
    </w:p>
    <w:p w:rsidR="00C878AB" w:rsidRPr="00231149" w:rsidRDefault="00C878AB" w:rsidP="00C878AB">
      <w:pPr>
        <w:spacing w:after="0"/>
        <w:ind w:left="425" w:firstLine="29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878AB" w:rsidRPr="00231149" w:rsidRDefault="00C878AB" w:rsidP="00C878AB">
      <w:pPr>
        <w:spacing w:after="0"/>
        <w:ind w:left="425" w:firstLine="29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878AB" w:rsidRPr="00231149" w:rsidRDefault="00C878AB" w:rsidP="00C878AB">
      <w:pPr>
        <w:spacing w:after="0"/>
        <w:ind w:left="425" w:firstLine="2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23114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878AB" w:rsidRPr="00231149" w:rsidRDefault="00C878AB" w:rsidP="00555504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23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Jurusan</w:t>
      </w:r>
      <w:proofErr w:type="spellEnd"/>
      <w:r w:rsidRPr="0023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</w:p>
    <w:p w:rsidR="00C878AB" w:rsidRPr="00231149" w:rsidRDefault="00C878AB" w:rsidP="00555504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8AB" w:rsidRPr="00231149" w:rsidRDefault="00C878AB" w:rsidP="00555504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8AB" w:rsidRPr="00231149" w:rsidRDefault="00C878AB" w:rsidP="00555504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8AB" w:rsidRPr="00231149" w:rsidRDefault="00C878AB" w:rsidP="00555504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149">
        <w:rPr>
          <w:rFonts w:ascii="Times New Roman" w:eastAsia="Times New Roman" w:hAnsi="Times New Roman" w:cs="Times New Roman"/>
          <w:sz w:val="24"/>
          <w:szCs w:val="24"/>
        </w:rPr>
        <w:t xml:space="preserve"> Dr. </w:t>
      </w: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Ribhan</w:t>
      </w:r>
      <w:proofErr w:type="spellEnd"/>
      <w:r w:rsidRPr="00231149">
        <w:rPr>
          <w:rFonts w:ascii="Times New Roman" w:eastAsia="Times New Roman" w:hAnsi="Times New Roman" w:cs="Times New Roman"/>
          <w:sz w:val="24"/>
          <w:szCs w:val="24"/>
        </w:rPr>
        <w:t xml:space="preserve">, S.E., </w:t>
      </w:r>
      <w:proofErr w:type="spellStart"/>
      <w:r w:rsidRPr="00231149">
        <w:rPr>
          <w:rFonts w:ascii="Times New Roman" w:eastAsia="Times New Roman" w:hAnsi="Times New Roman" w:cs="Times New Roman"/>
          <w:sz w:val="24"/>
          <w:szCs w:val="24"/>
        </w:rPr>
        <w:t>M.Si</w:t>
      </w:r>
      <w:proofErr w:type="spellEnd"/>
      <w:r w:rsidRPr="002311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78AB" w:rsidRPr="00231149" w:rsidRDefault="00C878AB" w:rsidP="00555504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149">
        <w:rPr>
          <w:rFonts w:ascii="Times New Roman" w:eastAsia="Times New Roman" w:hAnsi="Times New Roman" w:cs="Times New Roman"/>
          <w:sz w:val="24"/>
          <w:szCs w:val="24"/>
        </w:rPr>
        <w:t xml:space="preserve"> NIP. 19680708 200212 1 003</w:t>
      </w:r>
    </w:p>
    <w:p w:rsidR="00C878AB" w:rsidRPr="00231149" w:rsidRDefault="00C878AB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78AB" w:rsidRPr="00231149" w:rsidSect="00B7456B">
      <w:headerReference w:type="default" r:id="rId7"/>
      <w:footerReference w:type="default" r:id="rId8"/>
      <w:pgSz w:w="12242" w:h="20163" w:code="5"/>
      <w:pgMar w:top="454" w:right="454" w:bottom="454" w:left="454" w:header="4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FCC" w:rsidRDefault="00063FCC" w:rsidP="00DA3DC8">
      <w:pPr>
        <w:spacing w:after="0" w:line="240" w:lineRule="auto"/>
      </w:pPr>
      <w:r>
        <w:separator/>
      </w:r>
    </w:p>
  </w:endnote>
  <w:endnote w:type="continuationSeparator" w:id="0">
    <w:p w:rsidR="00063FCC" w:rsidRDefault="00063FCC" w:rsidP="00DA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DC8" w:rsidRDefault="00A40009" w:rsidP="00A40009">
    <w:pPr>
      <w:pStyle w:val="Footer"/>
      <w:jc w:val="center"/>
    </w:pPr>
    <w:r>
      <w:rPr>
        <w:noProof/>
      </w:rPr>
      <w:drawing>
        <wp:inline distT="0" distB="0" distL="0" distR="0">
          <wp:extent cx="3543300" cy="452668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2858" cy="45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3DC8" w:rsidRDefault="00DA3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FCC" w:rsidRDefault="00063FCC" w:rsidP="00DA3DC8">
      <w:pPr>
        <w:spacing w:after="0" w:line="240" w:lineRule="auto"/>
      </w:pPr>
      <w:r>
        <w:separator/>
      </w:r>
    </w:p>
  </w:footnote>
  <w:footnote w:type="continuationSeparator" w:id="0">
    <w:p w:rsidR="00063FCC" w:rsidRDefault="00063FCC" w:rsidP="00DA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0"/>
    </w:tblGrid>
    <w:tr w:rsidR="00DA3DC8" w:rsidTr="00B7456B">
      <w:tc>
        <w:tcPr>
          <w:tcW w:w="11340" w:type="dxa"/>
          <w:vAlign w:val="center"/>
        </w:tcPr>
        <w:p w:rsidR="00DA3DC8" w:rsidRPr="00C35861" w:rsidRDefault="00DA3DC8" w:rsidP="00DA3DC8">
          <w:pPr>
            <w:pStyle w:val="Header"/>
            <w:jc w:val="center"/>
            <w:rPr>
              <w:sz w:val="28"/>
            </w:rPr>
          </w:pPr>
          <w:r>
            <w:rPr>
              <w:noProof/>
              <w:sz w:val="28"/>
            </w:rPr>
            <w:drawing>
              <wp:anchor distT="0" distB="0" distL="114300" distR="114300" simplePos="0" relativeHeight="251658240" behindDoc="1" locked="0" layoutInCell="1" allowOverlap="1" wp14:anchorId="24813B0F" wp14:editId="0CC37483">
                <wp:simplePos x="0" y="0"/>
                <wp:positionH relativeFrom="column">
                  <wp:posOffset>43180</wp:posOffset>
                </wp:positionH>
                <wp:positionV relativeFrom="paragraph">
                  <wp:posOffset>13970</wp:posOffset>
                </wp:positionV>
                <wp:extent cx="655320" cy="6477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28"/>
              <w:lang w:val="id-ID"/>
            </w:rPr>
            <w:t xml:space="preserve">KEMENTERIAN </w:t>
          </w:r>
          <w:r w:rsidR="00C35861">
            <w:rPr>
              <w:sz w:val="28"/>
            </w:rPr>
            <w:t>PENDIDIKAN</w:t>
          </w:r>
          <w:r w:rsidR="00F91E6C">
            <w:rPr>
              <w:sz w:val="28"/>
            </w:rPr>
            <w:t xml:space="preserve"> TINGGI</w:t>
          </w:r>
          <w:r w:rsidR="00730840">
            <w:rPr>
              <w:sz w:val="28"/>
            </w:rPr>
            <w:t xml:space="preserve">, </w:t>
          </w:r>
          <w:r w:rsidR="00473F7D">
            <w:rPr>
              <w:sz w:val="28"/>
            </w:rPr>
            <w:t>SAINS</w:t>
          </w:r>
          <w:r w:rsidR="00730840">
            <w:rPr>
              <w:sz w:val="28"/>
            </w:rPr>
            <w:t xml:space="preserve"> DAN TEKNOLOGI</w:t>
          </w:r>
        </w:p>
        <w:p w:rsidR="00DA3DC8" w:rsidRDefault="00DA3DC8" w:rsidP="00DA3DC8">
          <w:pPr>
            <w:pStyle w:val="Header"/>
            <w:jc w:val="center"/>
            <w:rPr>
              <w:sz w:val="28"/>
              <w:lang w:val="id-ID"/>
            </w:rPr>
          </w:pPr>
          <w:r>
            <w:rPr>
              <w:sz w:val="28"/>
              <w:lang w:val="id-ID"/>
            </w:rPr>
            <w:t>UNIVERSITAS LAMPUNG</w:t>
          </w:r>
        </w:p>
        <w:p w:rsidR="00DA3DC8" w:rsidRPr="00DA3DC8" w:rsidRDefault="00DA3DC8" w:rsidP="00DA3DC8">
          <w:pPr>
            <w:pStyle w:val="Header"/>
            <w:jc w:val="center"/>
            <w:rPr>
              <w:sz w:val="32"/>
              <w:lang w:val="id-ID"/>
            </w:rPr>
          </w:pPr>
          <w:r>
            <w:rPr>
              <w:sz w:val="32"/>
              <w:lang w:val="id-ID"/>
            </w:rPr>
            <w:t>FAKULTAS EKONOMI DAN BISNIS</w:t>
          </w:r>
        </w:p>
      </w:tc>
    </w:tr>
    <w:tr w:rsidR="00DA3DC8" w:rsidTr="00B7456B">
      <w:tc>
        <w:tcPr>
          <w:tcW w:w="11340" w:type="dxa"/>
          <w:vAlign w:val="center"/>
        </w:tcPr>
        <w:p w:rsidR="00DA3DC8" w:rsidRPr="00DA3DC8" w:rsidRDefault="00DA3DC8" w:rsidP="00DA3DC8">
          <w:pPr>
            <w:pStyle w:val="Header"/>
            <w:jc w:val="center"/>
            <w:rPr>
              <w:sz w:val="24"/>
              <w:lang w:val="id-ID"/>
            </w:rPr>
          </w:pPr>
          <w:r w:rsidRPr="00DA3DC8">
            <w:rPr>
              <w:sz w:val="24"/>
              <w:lang w:val="id-ID"/>
            </w:rPr>
            <w:t>FORMULIR</w:t>
          </w:r>
        </w:p>
      </w:tc>
    </w:tr>
    <w:tr w:rsidR="00DA3DC8" w:rsidTr="00B7456B">
      <w:tc>
        <w:tcPr>
          <w:tcW w:w="11340" w:type="dxa"/>
          <w:vAlign w:val="center"/>
        </w:tcPr>
        <w:p w:rsidR="00DA3DC8" w:rsidRPr="00DA3DC8" w:rsidRDefault="00DA3DC8" w:rsidP="00DA3DC8">
          <w:pPr>
            <w:pStyle w:val="Header"/>
            <w:jc w:val="center"/>
            <w:rPr>
              <w:sz w:val="24"/>
              <w:lang w:val="id-ID"/>
            </w:rPr>
          </w:pPr>
          <w:r>
            <w:rPr>
              <w:sz w:val="24"/>
              <w:lang w:val="id-ID"/>
            </w:rPr>
            <w:t>PENGAJUAN JUDUL SRIPSI</w:t>
          </w:r>
        </w:p>
      </w:tc>
    </w:tr>
    <w:tr w:rsidR="00DA3DC8" w:rsidTr="00B7456B">
      <w:tc>
        <w:tcPr>
          <w:tcW w:w="11340" w:type="dxa"/>
          <w:vAlign w:val="center"/>
        </w:tcPr>
        <w:p w:rsidR="00DA3DC8" w:rsidRPr="00DA3DC8" w:rsidRDefault="00DA3DC8" w:rsidP="00DA3DC8">
          <w:pPr>
            <w:pStyle w:val="Header"/>
            <w:jc w:val="center"/>
            <w:rPr>
              <w:sz w:val="24"/>
              <w:lang w:val="id-ID"/>
            </w:rPr>
          </w:pPr>
          <w:r>
            <w:rPr>
              <w:sz w:val="24"/>
              <w:lang w:val="id-ID"/>
            </w:rPr>
            <w:t>JURUSAN MANAJEMEN</w:t>
          </w:r>
        </w:p>
      </w:tc>
    </w:tr>
  </w:tbl>
  <w:p w:rsidR="00DA3DC8" w:rsidRPr="00DE4BAA" w:rsidRDefault="00DA3DC8" w:rsidP="00DE4BAA">
    <w:pPr>
      <w:pStyle w:val="Header"/>
      <w:pBdr>
        <w:bottom w:val="thickThinSmallGap" w:sz="24" w:space="1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45B4"/>
    <w:multiLevelType w:val="hybridMultilevel"/>
    <w:tmpl w:val="C6AC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04"/>
    <w:rsid w:val="00063FCC"/>
    <w:rsid w:val="000E022A"/>
    <w:rsid w:val="00125456"/>
    <w:rsid w:val="001855A0"/>
    <w:rsid w:val="001D65D1"/>
    <w:rsid w:val="00212412"/>
    <w:rsid w:val="00231149"/>
    <w:rsid w:val="002B25ED"/>
    <w:rsid w:val="002E2A66"/>
    <w:rsid w:val="00352C56"/>
    <w:rsid w:val="00393C76"/>
    <w:rsid w:val="00460926"/>
    <w:rsid w:val="00473F7D"/>
    <w:rsid w:val="00555504"/>
    <w:rsid w:val="00581F91"/>
    <w:rsid w:val="0064168F"/>
    <w:rsid w:val="006759E9"/>
    <w:rsid w:val="00687C33"/>
    <w:rsid w:val="006F3610"/>
    <w:rsid w:val="00700451"/>
    <w:rsid w:val="00730840"/>
    <w:rsid w:val="0079518D"/>
    <w:rsid w:val="007F6C5C"/>
    <w:rsid w:val="00A40009"/>
    <w:rsid w:val="00AD50CA"/>
    <w:rsid w:val="00B45E99"/>
    <w:rsid w:val="00B7456B"/>
    <w:rsid w:val="00B93D9D"/>
    <w:rsid w:val="00C2133E"/>
    <w:rsid w:val="00C35861"/>
    <w:rsid w:val="00C722B0"/>
    <w:rsid w:val="00C73F63"/>
    <w:rsid w:val="00C878AB"/>
    <w:rsid w:val="00C937AD"/>
    <w:rsid w:val="00D24CBB"/>
    <w:rsid w:val="00DA3DC8"/>
    <w:rsid w:val="00DA58E6"/>
    <w:rsid w:val="00DB5C03"/>
    <w:rsid w:val="00DE4BAA"/>
    <w:rsid w:val="00F9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1ACFE"/>
  <w15:docId w15:val="{362BC9E6-279D-4E16-9B4C-8A9E04A6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DC8"/>
  </w:style>
  <w:style w:type="paragraph" w:styleId="Footer">
    <w:name w:val="footer"/>
    <w:basedOn w:val="Normal"/>
    <w:link w:val="Foot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DC8"/>
  </w:style>
  <w:style w:type="paragraph" w:styleId="BalloonText">
    <w:name w:val="Balloon Text"/>
    <w:basedOn w:val="Normal"/>
    <w:link w:val="BalloonTextChar"/>
    <w:uiPriority w:val="99"/>
    <w:semiHidden/>
    <w:unhideWhenUsed/>
    <w:rsid w:val="00DA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5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Web%20Manajemen\FORM%20AKADEMIK%20MANAJEMEN\4.-Pengajuan_Judul_Skrips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4.-Pengajuan_Judul_Skripsi</Template>
  <TotalTime>5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2024-04-24T02:31:00Z</dcterms:created>
  <dcterms:modified xsi:type="dcterms:W3CDTF">2025-09-01T02:16:00Z</dcterms:modified>
</cp:coreProperties>
</file>