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853767">
        <w:rPr>
          <w:rFonts w:ascii="Times New Roman" w:hAnsi="Times New Roman" w:cs="Times New Roman"/>
          <w:b/>
          <w:sz w:val="24"/>
          <w:szCs w:val="28"/>
          <w:lang w:val="id-ID"/>
        </w:rPr>
        <w:t>Kepada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Yth,</w:t>
      </w:r>
      <w:bookmarkStart w:id="0" w:name="_GoBack"/>
      <w:bookmarkEnd w:id="0"/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6433EE">
        <w:rPr>
          <w:rFonts w:ascii="Times New Roman" w:hAnsi="Times New Roman" w:cs="Times New Roman"/>
          <w:b/>
          <w:sz w:val="24"/>
          <w:szCs w:val="28"/>
        </w:rPr>
        <w:t>/ PS S1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Manajemen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Fakutlas Ekonomi dan Bisnis Universitas Lampung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Di -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      Bandar Lampung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Sehubungan talah disetujuinya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Proposal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Penelitian saya dengan judul :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.........................................................................................................................................................................</w:t>
      </w:r>
    </w:p>
    <w:p w:rsidR="00853767" w:rsidRP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.........................................................................................................................................................................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Pembimbing</w:t>
      </w:r>
      <w:r w:rsidR="005A6B72">
        <w:rPr>
          <w:rFonts w:ascii="Times New Roman" w:hAnsi="Times New Roman" w:cs="Times New Roman"/>
          <w:sz w:val="24"/>
          <w:szCs w:val="28"/>
        </w:rPr>
        <w:t xml:space="preserve">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 w:rsidR="005A6B72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>: ...................................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</w:t>
      </w:r>
      <w:proofErr w:type="spellStart"/>
      <w:r w:rsidR="005A6B72">
        <w:rPr>
          <w:rFonts w:ascii="Times New Roman" w:hAnsi="Times New Roman" w:cs="Times New Roman"/>
          <w:sz w:val="24"/>
          <w:szCs w:val="28"/>
        </w:rPr>
        <w:t>mbimbing</w:t>
      </w:r>
      <w:proofErr w:type="spellEnd"/>
      <w:r w:rsidR="005A6B72">
        <w:rPr>
          <w:rFonts w:ascii="Times New Roman" w:hAnsi="Times New Roman" w:cs="Times New Roman"/>
          <w:sz w:val="24"/>
          <w:szCs w:val="28"/>
        </w:rPr>
        <w:t xml:space="preserve">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 w:rsidR="005A6B72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>: ...................................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Dengan ini saya mohon untuk ditent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u</w:t>
      </w:r>
      <w:r>
        <w:rPr>
          <w:rFonts w:ascii="Times New Roman" w:hAnsi="Times New Roman" w:cs="Times New Roman"/>
          <w:sz w:val="24"/>
          <w:szCs w:val="28"/>
          <w:lang w:val="id-ID"/>
        </w:rPr>
        <w:t>kan 3 (tiga) orang Dosen Pembahas, yang akan membahas pada Semin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a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r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Proposal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Penelitian saya.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Demikian permohonan ini, atas perhatiannya diucapkan terima kasih.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...............................20..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Pemohon,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NPM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Dosen Pembahas Seminar :</w:t>
      </w:r>
    </w:p>
    <w:p w:rsidR="00853767" w:rsidRDefault="00853767" w:rsidP="00853767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</w:t>
      </w:r>
    </w:p>
    <w:p w:rsidR="00853767" w:rsidRDefault="00853767" w:rsidP="00853767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</w:t>
      </w:r>
    </w:p>
    <w:p w:rsidR="00853767" w:rsidRPr="00853767" w:rsidRDefault="00853767" w:rsidP="00853767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</w:t>
      </w:r>
    </w:p>
    <w:p w:rsidR="00853767" w:rsidRDefault="00853767" w:rsidP="00EB36C4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853767" w:rsidRDefault="00853767" w:rsidP="00853767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Mengetahui/Menyetujui,</w:t>
      </w:r>
    </w:p>
    <w:p w:rsidR="00853767" w:rsidRDefault="00853767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3F6EAB"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 w:rsidR="003F6EAB">
        <w:rPr>
          <w:rFonts w:ascii="Times New Roman" w:hAnsi="Times New Roman" w:cs="Times New Roman"/>
          <w:b/>
          <w:sz w:val="24"/>
          <w:szCs w:val="28"/>
        </w:rPr>
        <w:t>Manajemen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853767" w:rsidRDefault="00853767" w:rsidP="00853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F6227" w:rsidRDefault="008F6227" w:rsidP="008F6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663EE0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="00663EE0">
        <w:rPr>
          <w:rFonts w:ascii="Times New Roman" w:hAnsi="Times New Roman" w:cs="Times New Roman"/>
          <w:b/>
          <w:sz w:val="24"/>
          <w:szCs w:val="28"/>
        </w:rPr>
        <w:t>Ribhan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</w:t>
      </w:r>
    </w:p>
    <w:p w:rsidR="008F6227" w:rsidRDefault="008F6227" w:rsidP="008F622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63EE0" w:rsidRPr="00663EE0">
        <w:rPr>
          <w:rFonts w:ascii="Times New Roman" w:hAnsi="Times New Roman" w:cs="Times New Roman"/>
          <w:b/>
          <w:sz w:val="24"/>
          <w:szCs w:val="28"/>
        </w:rPr>
        <w:t>19680708 200212 1 003</w:t>
      </w:r>
    </w:p>
    <w:p w:rsidR="00853767" w:rsidRPr="008F6227" w:rsidRDefault="00853767" w:rsidP="008F6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A2FD5" w:rsidRDefault="005A2FD5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84643" w:rsidRDefault="00A84643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22863" w:rsidRPr="00C22863" w:rsidRDefault="00C22863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lastRenderedPageBreak/>
        <w:t>Perihal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Kesediaan Menghadiri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 xml:space="preserve">  Seminar </w:t>
      </w:r>
      <w:r w:rsidR="005A2FD5">
        <w:rPr>
          <w:rFonts w:ascii="Times New Roman" w:hAnsi="Times New Roman" w:cs="Times New Roman"/>
          <w:b/>
          <w:sz w:val="24"/>
          <w:szCs w:val="28"/>
          <w:lang w:val="id-ID"/>
        </w:rPr>
        <w:t>Proposal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Penelitian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Kepada Yth,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Bapak/Ibu Dosen Jurusan Manajemen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Fakultas Eknomi dan Bisnis Universitas Lampung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Di –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        Bandar Lampung.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Menindakla</w:t>
      </w:r>
      <w:r w:rsidR="00B73F6D">
        <w:rPr>
          <w:rFonts w:ascii="Times New Roman" w:hAnsi="Times New Roman" w:cs="Times New Roman"/>
          <w:sz w:val="24"/>
          <w:szCs w:val="28"/>
        </w:rPr>
        <w:t>n</w:t>
      </w:r>
      <w:r>
        <w:rPr>
          <w:rFonts w:ascii="Times New Roman" w:hAnsi="Times New Roman" w:cs="Times New Roman"/>
          <w:sz w:val="24"/>
          <w:szCs w:val="28"/>
          <w:lang w:val="id-ID"/>
        </w:rPr>
        <w:t>juti permohonan Mahasiswa Jurusan Manajemen :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</w:t>
      </w:r>
    </w:p>
    <w:p w:rsidR="00853767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</w:t>
      </w: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Maka dengan ini kami mohon kesediaan Bapak/Ibu untuk hadir dalam kegiatan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Seminar Proposal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Mahasiswa tersebut.</w:t>
      </w:r>
    </w:p>
    <w:p w:rsidR="00AC7BC3" w:rsidRPr="005A2FD5" w:rsidRDefault="00AC7BC3" w:rsidP="00853767">
      <w:pPr>
        <w:spacing w:after="0" w:line="240" w:lineRule="auto"/>
        <w:rPr>
          <w:rFonts w:ascii="Times New Roman" w:hAnsi="Times New Roman" w:cs="Times New Roman"/>
          <w:sz w:val="14"/>
          <w:szCs w:val="28"/>
          <w:lang w:val="id-ID"/>
        </w:rPr>
      </w:pP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Pembimbing dan Pembahas dalam kegiatan seminar tersebut adalah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701"/>
        <w:gridCol w:w="1701"/>
        <w:gridCol w:w="1701"/>
      </w:tblGrid>
      <w:tr w:rsidR="00AC7BC3" w:rsidRPr="00AC7BC3" w:rsidTr="00AC7BC3">
        <w:tc>
          <w:tcPr>
            <w:tcW w:w="8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 Pembimbing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 xml:space="preserve">Tidak </w:t>
            </w:r>
          </w:p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  <w:tr w:rsidR="00AC7BC3" w:rsidTr="00AC7BC3">
        <w:tc>
          <w:tcPr>
            <w:tcW w:w="81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AC7BC3" w:rsidRPr="00B62E9F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B62E9F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8" w:space="0" w:color="auto"/>
            </w:tcBorders>
          </w:tcPr>
          <w:p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</w:tcPr>
          <w:p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</w:tr>
      <w:tr w:rsidR="00AC7BC3" w:rsidTr="00AC7BC3"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7BC3" w:rsidRPr="00B62E9F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B62E9F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2</w:t>
            </w:r>
          </w:p>
        </w:tc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</w:tcPr>
          <w:p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</w:tr>
      <w:tr w:rsidR="00AC7BC3" w:rsidTr="00AC7BC3">
        <w:tc>
          <w:tcPr>
            <w:tcW w:w="81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4678" w:type="dxa"/>
            <w:tcBorders>
              <w:top w:val="single" w:sz="8" w:space="0" w:color="auto"/>
              <w:bottom w:val="single" w:sz="18" w:space="0" w:color="auto"/>
            </w:tcBorders>
          </w:tcPr>
          <w:p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</w:tcPr>
          <w:p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</w:tr>
      <w:tr w:rsidR="00AC7BC3" w:rsidRPr="00AC7BC3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 Pemb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ahas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Tidak</w:t>
            </w:r>
          </w:p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  <w:tr w:rsidR="00AC7BC3" w:rsidRPr="00AC7BC3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</w:tr>
      <w:tr w:rsidR="00AC7BC3" w:rsidRPr="00AC7BC3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2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</w:tr>
      <w:tr w:rsidR="00AC7BC3" w:rsidRPr="00AC7BC3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3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</w:tr>
    </w:tbl>
    <w:p w:rsidR="00AC7BC3" w:rsidRPr="005A2FD5" w:rsidRDefault="00AC7BC3" w:rsidP="00853767">
      <w:pPr>
        <w:spacing w:after="0" w:line="240" w:lineRule="auto"/>
        <w:rPr>
          <w:rFonts w:ascii="Times New Roman" w:hAnsi="Times New Roman" w:cs="Times New Roman"/>
          <w:sz w:val="12"/>
          <w:szCs w:val="28"/>
          <w:lang w:val="id-ID"/>
        </w:rPr>
      </w:pP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Pelaksanaan seminar direncanakan pada :</w:t>
      </w:r>
    </w:p>
    <w:p w:rsidR="00AC7BC3" w:rsidRPr="005A2FD5" w:rsidRDefault="00AC7BC3" w:rsidP="00853767">
      <w:pPr>
        <w:spacing w:after="0" w:line="240" w:lineRule="auto"/>
        <w:rPr>
          <w:rFonts w:ascii="Times New Roman" w:hAnsi="Times New Roman" w:cs="Times New Roman"/>
          <w:sz w:val="16"/>
          <w:szCs w:val="28"/>
          <w:lang w:val="id-ID"/>
        </w:rPr>
      </w:pP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Hari/tanggal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 ..........................................20..</w:t>
      </w: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Waktu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</w:t>
      </w: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Tempat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Ruang Seminar Gedung A Lantai I</w:t>
      </w: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Jurusan Manajemen Fakultas Ekonomi dan Bisnis Universitas Lampung</w:t>
      </w:r>
    </w:p>
    <w:p w:rsidR="00AC7BC3" w:rsidRPr="005A2FD5" w:rsidRDefault="00AC7BC3" w:rsidP="00853767">
      <w:pPr>
        <w:spacing w:after="0" w:line="240" w:lineRule="auto"/>
        <w:rPr>
          <w:rFonts w:ascii="Times New Roman" w:hAnsi="Times New Roman" w:cs="Times New Roman"/>
          <w:sz w:val="12"/>
          <w:szCs w:val="28"/>
          <w:lang w:val="id-ID"/>
        </w:rPr>
      </w:pP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Demikianlah, atas perhatian dan kesediaan Bapak/Ibu diucapkan terima kasih.</w:t>
      </w:r>
    </w:p>
    <w:p w:rsidR="008D2CAE" w:rsidRDefault="008D2CAE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B62E9F"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 w:rsidR="00B62E9F">
        <w:rPr>
          <w:rFonts w:ascii="Times New Roman" w:hAnsi="Times New Roman" w:cs="Times New Roman"/>
          <w:b/>
          <w:sz w:val="24"/>
          <w:szCs w:val="28"/>
        </w:rPr>
        <w:t>Manajemen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F6227" w:rsidRDefault="008D2CAE" w:rsidP="008F6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 w:rsidR="00663EE0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="00663EE0">
        <w:rPr>
          <w:rFonts w:ascii="Times New Roman" w:hAnsi="Times New Roman" w:cs="Times New Roman"/>
          <w:b/>
          <w:sz w:val="24"/>
          <w:szCs w:val="28"/>
        </w:rPr>
        <w:t>Ribhan</w:t>
      </w:r>
      <w:proofErr w:type="spellEnd"/>
      <w:r w:rsidR="008F6227"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 w:rsidR="008F6227"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 w:rsidR="008F6227">
        <w:rPr>
          <w:rFonts w:ascii="Times New Roman" w:hAnsi="Times New Roman" w:cs="Times New Roman"/>
          <w:b/>
          <w:sz w:val="24"/>
          <w:szCs w:val="28"/>
        </w:rPr>
        <w:t>.</w:t>
      </w:r>
    </w:p>
    <w:p w:rsidR="008F6227" w:rsidRDefault="008F6227" w:rsidP="008F6227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63EE0" w:rsidRPr="00663EE0">
        <w:rPr>
          <w:rFonts w:ascii="Times New Roman" w:hAnsi="Times New Roman" w:cs="Times New Roman"/>
          <w:b/>
          <w:sz w:val="24"/>
          <w:szCs w:val="28"/>
        </w:rPr>
        <w:t>19680708 200212 1 003</w:t>
      </w:r>
    </w:p>
    <w:p w:rsidR="005A0B2E" w:rsidRDefault="005A0B2E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863" w:rsidRDefault="00C22863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016" w:rsidRDefault="000E0016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DAFTAR HADIR DOSEN</w:t>
      </w:r>
    </w:p>
    <w:p w:rsidR="000E0016" w:rsidRDefault="000E0016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0E0016" w:rsidRDefault="000E0016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0E0016" w:rsidRDefault="000E0016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945"/>
        <w:gridCol w:w="2663"/>
      </w:tblGrid>
      <w:tr w:rsidR="000E0016" w:rsidRPr="00412741" w:rsidTr="005A0B2E">
        <w:tc>
          <w:tcPr>
            <w:tcW w:w="959" w:type="dxa"/>
            <w:vAlign w:val="center"/>
          </w:tcPr>
          <w:p w:rsidR="000E0016" w:rsidRPr="00412741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  <w:p w:rsidR="000E0016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NO.</w:t>
            </w:r>
          </w:p>
          <w:p w:rsidR="000E0016" w:rsidRPr="00412741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0E0016" w:rsidRPr="00412741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</w:t>
            </w:r>
          </w:p>
        </w:tc>
        <w:tc>
          <w:tcPr>
            <w:tcW w:w="2945" w:type="dxa"/>
            <w:vAlign w:val="center"/>
          </w:tcPr>
          <w:p w:rsidR="000E0016" w:rsidRPr="005A0B2E" w:rsidRDefault="005A0B2E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JABATAN</w:t>
            </w:r>
          </w:p>
        </w:tc>
        <w:tc>
          <w:tcPr>
            <w:tcW w:w="2663" w:type="dxa"/>
            <w:vAlign w:val="center"/>
          </w:tcPr>
          <w:p w:rsidR="000E0016" w:rsidRPr="00412741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</w:tbl>
    <w:p w:rsidR="000E0016" w:rsidRPr="00412741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945"/>
        <w:gridCol w:w="2663"/>
      </w:tblGrid>
      <w:tr w:rsidR="005A0B2E" w:rsidTr="005A0B2E">
        <w:trPr>
          <w:trHeight w:val="340"/>
        </w:trPr>
        <w:tc>
          <w:tcPr>
            <w:tcW w:w="959" w:type="dxa"/>
            <w:vAlign w:val="center"/>
          </w:tcPr>
          <w:p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3969" w:type="dxa"/>
          </w:tcPr>
          <w:p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:rsidR="005A0B2E" w:rsidRDefault="005A0B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Koordinator</w:t>
            </w:r>
            <w:proofErr w:type="spellEnd"/>
          </w:p>
        </w:tc>
        <w:tc>
          <w:tcPr>
            <w:tcW w:w="2663" w:type="dxa"/>
            <w:vAlign w:val="center"/>
          </w:tcPr>
          <w:p w:rsidR="005A0B2E" w:rsidRPr="00BA2BCD" w:rsidRDefault="005A0B2E" w:rsidP="005A0B2E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1....................</w:t>
            </w:r>
          </w:p>
        </w:tc>
      </w:tr>
      <w:tr w:rsidR="005A0B2E" w:rsidTr="005A0B2E">
        <w:trPr>
          <w:trHeight w:val="340"/>
        </w:trPr>
        <w:tc>
          <w:tcPr>
            <w:tcW w:w="959" w:type="dxa"/>
            <w:vAlign w:val="center"/>
          </w:tcPr>
          <w:p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3969" w:type="dxa"/>
          </w:tcPr>
          <w:p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:rsidR="005A0B2E" w:rsidRDefault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II</w:t>
            </w:r>
          </w:p>
        </w:tc>
        <w:tc>
          <w:tcPr>
            <w:tcW w:w="2663" w:type="dxa"/>
            <w:vAlign w:val="center"/>
          </w:tcPr>
          <w:p w:rsidR="005A0B2E" w:rsidRPr="00BA2BCD" w:rsidRDefault="005A0B2E" w:rsidP="005A0B2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2....................</w:t>
            </w:r>
          </w:p>
        </w:tc>
      </w:tr>
      <w:tr w:rsidR="005A0B2E" w:rsidTr="005A0B2E">
        <w:trPr>
          <w:trHeight w:val="340"/>
        </w:trPr>
        <w:tc>
          <w:tcPr>
            <w:tcW w:w="959" w:type="dxa"/>
            <w:vAlign w:val="center"/>
          </w:tcPr>
          <w:p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3969" w:type="dxa"/>
          </w:tcPr>
          <w:p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:rsidR="005A0B2E" w:rsidRDefault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</w:t>
            </w:r>
          </w:p>
        </w:tc>
        <w:tc>
          <w:tcPr>
            <w:tcW w:w="2663" w:type="dxa"/>
            <w:vAlign w:val="center"/>
          </w:tcPr>
          <w:p w:rsidR="005A0B2E" w:rsidRPr="00BA2BCD" w:rsidRDefault="005A0B2E" w:rsidP="005A0B2E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3....................</w:t>
            </w:r>
          </w:p>
        </w:tc>
      </w:tr>
      <w:tr w:rsidR="005A0B2E" w:rsidTr="005A0B2E">
        <w:trPr>
          <w:trHeight w:val="340"/>
        </w:trPr>
        <w:tc>
          <w:tcPr>
            <w:tcW w:w="959" w:type="dxa"/>
            <w:vAlign w:val="center"/>
          </w:tcPr>
          <w:p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3969" w:type="dxa"/>
          </w:tcPr>
          <w:p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:rsidR="005A0B2E" w:rsidRDefault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II</w:t>
            </w:r>
          </w:p>
        </w:tc>
        <w:tc>
          <w:tcPr>
            <w:tcW w:w="2663" w:type="dxa"/>
            <w:vAlign w:val="center"/>
          </w:tcPr>
          <w:p w:rsidR="005A0B2E" w:rsidRPr="00BA2BCD" w:rsidRDefault="005A0B2E" w:rsidP="005A0B2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4....................</w:t>
            </w:r>
          </w:p>
        </w:tc>
      </w:tr>
      <w:tr w:rsidR="005A0B2E" w:rsidTr="005A0B2E">
        <w:trPr>
          <w:trHeight w:val="340"/>
        </w:trPr>
        <w:tc>
          <w:tcPr>
            <w:tcW w:w="959" w:type="dxa"/>
            <w:vAlign w:val="center"/>
          </w:tcPr>
          <w:p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</w:t>
            </w:r>
          </w:p>
        </w:tc>
        <w:tc>
          <w:tcPr>
            <w:tcW w:w="3969" w:type="dxa"/>
          </w:tcPr>
          <w:p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:rsidR="005A0B2E" w:rsidRDefault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III</w:t>
            </w:r>
          </w:p>
        </w:tc>
        <w:tc>
          <w:tcPr>
            <w:tcW w:w="2663" w:type="dxa"/>
            <w:vAlign w:val="center"/>
          </w:tcPr>
          <w:p w:rsidR="005A0B2E" w:rsidRPr="00BA2BCD" w:rsidRDefault="005A0B2E" w:rsidP="005A0B2E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5....................</w:t>
            </w:r>
          </w:p>
        </w:tc>
      </w:tr>
    </w:tbl>
    <w:p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81B97" w:rsidRDefault="00E81B97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81B97" w:rsidRPr="00E81B97" w:rsidRDefault="00E81B97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E0016" w:rsidRDefault="000E0016" w:rsidP="000E001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Mengetahui,</w:t>
      </w:r>
    </w:p>
    <w:p w:rsidR="000E0016" w:rsidRPr="00E15E82" w:rsidRDefault="000E0016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E15E82"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 w:rsidR="00E15E82">
        <w:rPr>
          <w:rFonts w:ascii="Times New Roman" w:hAnsi="Times New Roman" w:cs="Times New Roman"/>
          <w:b/>
          <w:sz w:val="24"/>
          <w:szCs w:val="28"/>
        </w:rPr>
        <w:t>Manajemen</w:t>
      </w:r>
      <w:proofErr w:type="spellEnd"/>
    </w:p>
    <w:p w:rsidR="000E0016" w:rsidRDefault="000E0016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0E0016" w:rsidRDefault="000E0016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15E82" w:rsidRPr="00E15E82" w:rsidRDefault="00E15E82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E0016" w:rsidRDefault="000E0016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663EE0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="00663EE0">
        <w:rPr>
          <w:rFonts w:ascii="Times New Roman" w:hAnsi="Times New Roman" w:cs="Times New Roman"/>
          <w:b/>
          <w:sz w:val="24"/>
          <w:szCs w:val="28"/>
        </w:rPr>
        <w:t>Ribhan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</w:t>
      </w:r>
    </w:p>
    <w:p w:rsidR="000E0016" w:rsidRDefault="000E0016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63EE0" w:rsidRPr="00663EE0">
        <w:rPr>
          <w:rFonts w:ascii="Times New Roman" w:hAnsi="Times New Roman" w:cs="Times New Roman"/>
          <w:b/>
          <w:sz w:val="24"/>
          <w:szCs w:val="28"/>
        </w:rPr>
        <w:t>19680708 200212 1 003</w:t>
      </w:r>
    </w:p>
    <w:p w:rsidR="00E81B97" w:rsidRDefault="00E81B97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81B97" w:rsidRDefault="00E81B97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159DF" w:rsidRDefault="009159DF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159DF" w:rsidRDefault="009159DF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159DF" w:rsidRDefault="009159DF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81B97" w:rsidRDefault="00E81B97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22863" w:rsidRDefault="00C22863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22863" w:rsidRDefault="00C22863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84643" w:rsidRDefault="00A84643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A0B2E" w:rsidRDefault="005A0B2E" w:rsidP="005A0B2E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5A0B2E" w:rsidRDefault="005A0B2E" w:rsidP="005A0B2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5A0B2E" w:rsidRDefault="005A0B2E" w:rsidP="005A0B2E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:rsidR="00E81B97" w:rsidRDefault="00E81B97" w:rsidP="005A0B2E">
      <w:pPr>
        <w:spacing w:after="0" w:line="240" w:lineRule="auto"/>
        <w:ind w:left="5040" w:hanging="504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D2CAE" w:rsidRDefault="008D2CAE" w:rsidP="008D2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8D2CAE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BERITA ACARA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5A2FD5"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8D2CAE" w:rsidRDefault="008D2CAE" w:rsidP="008D2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id-ID"/>
        </w:rPr>
      </w:pPr>
    </w:p>
    <w:p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Pada hari ini </w:t>
      </w:r>
      <w:r w:rsidRPr="008D2CAE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>HARI</w:t>
      </w:r>
      <w:r>
        <w:rPr>
          <w:rFonts w:ascii="Times New Roman" w:hAnsi="Times New Roman" w:cs="Times New Roman"/>
          <w:color w:val="D9D9D9" w:themeColor="background1" w:themeShade="D9"/>
          <w:sz w:val="24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Tanggal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 xml:space="preserve">ANGKA BULAN </w:t>
      </w:r>
      <w:r>
        <w:rPr>
          <w:rFonts w:ascii="Times New Roman" w:hAnsi="Times New Roman" w:cs="Times New Roman"/>
          <w:sz w:val="24"/>
          <w:szCs w:val="28"/>
          <w:lang w:val="id-ID"/>
        </w:rPr>
        <w:t>20.. bertempat di Ruang Seminar Gedung A Jurusan Manajemen Fakultas Ekonomi dan Bisnis Universitas Lampung, telah dilaksanakan Seminar Proposal Penelitian kepada mahasiswa :</w:t>
      </w:r>
    </w:p>
    <w:p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  <w:t>Nama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>NAMA MAHASISWA</w:t>
      </w:r>
    </w:p>
    <w:p w:rsidR="00412741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</w:t>
      </w:r>
      <w:r w:rsidR="00412741">
        <w:rPr>
          <w:rFonts w:ascii="Times New Roman" w:hAnsi="Times New Roman" w:cs="Times New Roman"/>
          <w:sz w:val="24"/>
          <w:szCs w:val="28"/>
          <w:lang w:val="id-ID"/>
        </w:rPr>
        <w:t xml:space="preserve">                                                     </w:t>
      </w:r>
    </w:p>
    <w:p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  <w:r w:rsidR="00412741">
        <w:rPr>
          <w:rFonts w:ascii="Times New Roman" w:hAnsi="Times New Roman" w:cs="Times New Roman"/>
          <w:sz w:val="24"/>
          <w:szCs w:val="28"/>
          <w:lang w:val="id-ID"/>
        </w:rPr>
        <w:t xml:space="preserve">                                                </w:t>
      </w:r>
    </w:p>
    <w:p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D2CAE" w:rsidRDefault="008D2CAE" w:rsidP="008D2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Tim Penguji Seminar Sepakat menyatakan 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LULUS / TIDAK LULUS*</w:t>
      </w:r>
    </w:p>
    <w:p w:rsidR="008D2CAE" w:rsidRDefault="008D2CAE" w:rsidP="008D2CA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Dengan Nilai . . . (...............................................................................................) Huruf Mutu (HM) . . . </w:t>
      </w:r>
    </w:p>
    <w:p w:rsidR="008D2CAE" w:rsidRDefault="008D2CAE" w:rsidP="008D2CA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8D2CAE" w:rsidRDefault="008D2CAE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 / Koordinator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:rsidR="008D2CAE" w:rsidRDefault="008D2CAE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:rsidR="008D2CAE" w:rsidRDefault="00412741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Dosen 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>Pembahan I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ab/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:rsidR="008D2CAE" w:rsidRDefault="00412741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Dosen 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>Pembahas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:rsidR="00412741" w:rsidRDefault="00412741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Pembahas III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Demikan berita acara ini dibuat, untuk dipergunakan sebagaimana mestinya.</w:t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Koordinator Seminar.</w:t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>NAMA DOSEN</w:t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412741" w:rsidRDefault="00412741" w:rsidP="00412741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sz w:val="20"/>
          <w:szCs w:val="28"/>
          <w:lang w:val="id-ID"/>
        </w:rPr>
        <w:t>Pembimbing I / Koordinator (Prosentase Penilaian</w:t>
      </w:r>
      <w:r w:rsidR="00982DE6">
        <w:rPr>
          <w:rFonts w:ascii="Times New Roman" w:hAnsi="Times New Roman" w:cs="Times New Roman"/>
          <w:sz w:val="20"/>
          <w:szCs w:val="28"/>
          <w:lang w:val="id-ID"/>
        </w:rPr>
        <w:t xml:space="preserve"> 20%</w:t>
      </w:r>
      <w:r>
        <w:rPr>
          <w:rFonts w:ascii="Times New Roman" w:hAnsi="Times New Roman" w:cs="Times New Roman"/>
          <w:sz w:val="20"/>
          <w:szCs w:val="28"/>
          <w:lang w:val="id-ID"/>
        </w:rPr>
        <w:t xml:space="preserve"> ):</w:t>
      </w:r>
    </w:p>
    <w:p w:rsidR="00412741" w:rsidRDefault="00412741" w:rsidP="00412741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sz w:val="20"/>
          <w:szCs w:val="28"/>
          <w:lang w:val="id-ID"/>
        </w:rPr>
        <w:t xml:space="preserve">Pembimbing II (Prosentase Penilaian </w:t>
      </w:r>
      <w:r w:rsidR="00982DE6">
        <w:rPr>
          <w:rFonts w:ascii="Times New Roman" w:hAnsi="Times New Roman" w:cs="Times New Roman"/>
          <w:sz w:val="20"/>
          <w:szCs w:val="28"/>
          <w:lang w:val="id-ID"/>
        </w:rPr>
        <w:t>20%</w:t>
      </w:r>
      <w:r>
        <w:rPr>
          <w:rFonts w:ascii="Times New Roman" w:hAnsi="Times New Roman" w:cs="Times New Roman"/>
          <w:sz w:val="20"/>
          <w:szCs w:val="28"/>
          <w:lang w:val="id-ID"/>
        </w:rPr>
        <w:t>):</w:t>
      </w:r>
    </w:p>
    <w:p w:rsidR="00412741" w:rsidRDefault="00412741" w:rsidP="00412741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sz w:val="20"/>
          <w:szCs w:val="28"/>
          <w:lang w:val="id-ID"/>
        </w:rPr>
        <w:t xml:space="preserve">Dosen Pembahas I, II dan III ((Prosentase Penilaian </w:t>
      </w:r>
      <w:r w:rsidR="00982DE6">
        <w:rPr>
          <w:rFonts w:ascii="Times New Roman" w:hAnsi="Times New Roman" w:cs="Times New Roman"/>
          <w:sz w:val="20"/>
          <w:szCs w:val="28"/>
          <w:lang w:val="id-ID"/>
        </w:rPr>
        <w:t>@20%</w:t>
      </w:r>
      <w:r>
        <w:rPr>
          <w:rFonts w:ascii="Times New Roman" w:hAnsi="Times New Roman" w:cs="Times New Roman"/>
          <w:sz w:val="20"/>
          <w:szCs w:val="28"/>
          <w:lang w:val="id-ID"/>
        </w:rPr>
        <w:t>).</w:t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</w:p>
    <w:p w:rsidR="00D63901" w:rsidRDefault="00D63901" w:rsidP="00D63901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C22863" w:rsidRDefault="00C22863" w:rsidP="00D63901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D63901" w:rsidRDefault="00D63901" w:rsidP="00D63901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D63901" w:rsidRDefault="00D63901" w:rsidP="00D6390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A84643" w:rsidRDefault="00A84643" w:rsidP="00EB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767" w:rsidRDefault="00AA0A76" w:rsidP="00EB36C4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PENILAIAN </w:t>
      </w:r>
      <w:r w:rsidR="005A2FD5"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Komponen Penilaian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Seminar Proposal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AA0A76" w:rsidRPr="00AA0A76" w:rsidTr="00AA0A76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AA0A76" w:rsidTr="00AA0A76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AA0A76" w:rsidTr="00AA0A76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AA0A76" w:rsidTr="00AA0A76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AA0A76" w:rsidTr="00AA0A76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AA0A76" w:rsidRPr="00AA0A76" w:rsidTr="00AA0A76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373192" w:rsidRDefault="00373192" w:rsidP="00AA0A76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:rsidR="00373192" w:rsidRPr="00373192" w:rsidRDefault="00373192" w:rsidP="00AA0A76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Pembimbing I</w:t>
      </w:r>
      <w:r w:rsidR="00EF3419">
        <w:rPr>
          <w:rFonts w:ascii="Times New Roman" w:hAnsi="Times New Roman" w:cs="Times New Roman"/>
          <w:b/>
          <w:sz w:val="24"/>
          <w:szCs w:val="28"/>
        </w:rPr>
        <w:t xml:space="preserve">/ </w:t>
      </w:r>
      <w:proofErr w:type="spellStart"/>
      <w:r w:rsidR="00EF3419">
        <w:rPr>
          <w:rFonts w:ascii="Times New Roman" w:hAnsi="Times New Roman" w:cs="Times New Roman"/>
          <w:b/>
          <w:sz w:val="24"/>
          <w:szCs w:val="28"/>
        </w:rPr>
        <w:t>Koordinator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P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751E67" w:rsidRDefault="00751E67" w:rsidP="00751E67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751E67" w:rsidRDefault="00751E67" w:rsidP="00751E67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C22863" w:rsidRDefault="00C22863" w:rsidP="00751E67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C22863" w:rsidRDefault="00C22863" w:rsidP="00751E67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751E67" w:rsidRDefault="00751E67" w:rsidP="00751E67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751E67" w:rsidRDefault="00751E67" w:rsidP="00751E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853767" w:rsidRDefault="00853767" w:rsidP="00751E67">
      <w:pPr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73192" w:rsidRDefault="00373192" w:rsidP="00373192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PENILAIAN </w:t>
      </w:r>
      <w:r w:rsidR="005A2FD5"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Komponen Penilaian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Seminar Proposal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373192" w:rsidRPr="00AA0A76" w:rsidTr="003E7DC5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373192" w:rsidTr="003E7DC5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373192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373192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373192" w:rsidTr="003E7DC5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373192" w:rsidRPr="00AA0A76" w:rsidTr="003E7DC5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:rsidR="00373192" w:rsidRP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</w:t>
      </w:r>
      <w:proofErr w:type="spellStart"/>
      <w:r w:rsidR="0042777F">
        <w:rPr>
          <w:rFonts w:ascii="Times New Roman" w:hAnsi="Times New Roman" w:cs="Times New Roman"/>
          <w:b/>
          <w:sz w:val="24"/>
          <w:szCs w:val="28"/>
        </w:rPr>
        <w:t>bimbing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II,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P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606670" w:rsidRDefault="00606670" w:rsidP="00606670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606670" w:rsidRDefault="00606670" w:rsidP="00606670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C22863" w:rsidRDefault="00C22863" w:rsidP="00606670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C22863" w:rsidRDefault="00C22863" w:rsidP="00606670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A84643" w:rsidRDefault="00A84643" w:rsidP="00606670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606670" w:rsidRDefault="00606670" w:rsidP="00606670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606670" w:rsidRDefault="00606670" w:rsidP="0060667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373192" w:rsidRDefault="00373192" w:rsidP="00373192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PENILAIAN </w:t>
      </w:r>
      <w:r w:rsidR="005A2FD5"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Komponen Penilaian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Seminar Proposal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373192" w:rsidRPr="00AA0A76" w:rsidTr="003E7DC5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373192" w:rsidTr="003E7DC5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373192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373192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373192" w:rsidTr="003E7DC5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373192" w:rsidRPr="00AA0A76" w:rsidTr="003E7DC5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:rsidR="00373192" w:rsidRP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Pembahas I,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P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CE14E8" w:rsidRDefault="00CE14E8" w:rsidP="00CE14E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C22863" w:rsidRDefault="00C22863" w:rsidP="00CE14E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C22863" w:rsidRDefault="00C22863" w:rsidP="00CE14E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C22863" w:rsidRDefault="00C22863" w:rsidP="00CE14E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A84643" w:rsidRDefault="00A84643" w:rsidP="00CE14E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CE14E8" w:rsidRDefault="00CE14E8" w:rsidP="00CE14E8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CE14E8" w:rsidRDefault="00CE14E8" w:rsidP="00CE14E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42777F" w:rsidRDefault="0042777F" w:rsidP="0042777F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PENILAIAN SEMINAR PROPOSAL PENELITIAN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Komponen Penilaian Seminar Proposal Penelitian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42777F" w:rsidRPr="00AA0A76" w:rsidTr="003E7DC5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42777F" w:rsidTr="003E7DC5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42777F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42777F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42777F" w:rsidTr="003E7DC5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42777F" w:rsidRPr="00AA0A76" w:rsidTr="003E7DC5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373192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:rsidR="0042777F" w:rsidRPr="00373192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Pembahas I</w:t>
      </w:r>
      <w:r>
        <w:rPr>
          <w:rFonts w:ascii="Times New Roman" w:hAnsi="Times New Roman" w:cs="Times New Roman"/>
          <w:b/>
          <w:sz w:val="24"/>
          <w:szCs w:val="28"/>
        </w:rPr>
        <w:t>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2777F" w:rsidRPr="00373192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853767" w:rsidRDefault="00853767" w:rsidP="00CE14E8">
      <w:pPr>
        <w:rPr>
          <w:rFonts w:ascii="Times New Roman" w:hAnsi="Times New Roman" w:cs="Times New Roman"/>
          <w:b/>
          <w:sz w:val="28"/>
          <w:szCs w:val="28"/>
        </w:rPr>
      </w:pPr>
    </w:p>
    <w:p w:rsidR="00C22863" w:rsidRDefault="00C22863" w:rsidP="00CE14E8">
      <w:pPr>
        <w:rPr>
          <w:rFonts w:ascii="Times New Roman" w:hAnsi="Times New Roman" w:cs="Times New Roman"/>
          <w:b/>
          <w:sz w:val="28"/>
          <w:szCs w:val="28"/>
        </w:rPr>
      </w:pPr>
    </w:p>
    <w:p w:rsidR="00CE14E8" w:rsidRDefault="00CE14E8" w:rsidP="00CE14E8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CE14E8" w:rsidRDefault="00CE14E8" w:rsidP="00CE14E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42777F" w:rsidRDefault="0042777F" w:rsidP="0042777F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PENILAIAN SEMINAR PROPOSAL PENELITIAN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Komponen Penilaian Seminar Proposal Penelitian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42777F" w:rsidRPr="00AA0A76" w:rsidTr="003E7DC5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42777F" w:rsidTr="003E7DC5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42777F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42777F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42777F" w:rsidTr="003E7DC5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42777F" w:rsidRPr="00AA0A76" w:rsidTr="003E7DC5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373192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:rsidR="0042777F" w:rsidRPr="00373192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Pembahas I</w:t>
      </w:r>
      <w:r>
        <w:rPr>
          <w:rFonts w:ascii="Times New Roman" w:hAnsi="Times New Roman" w:cs="Times New Roman"/>
          <w:b/>
          <w:sz w:val="24"/>
          <w:szCs w:val="28"/>
        </w:rPr>
        <w:t>II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2777F" w:rsidRPr="00373192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42777F" w:rsidRDefault="0042777F" w:rsidP="00EB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863" w:rsidRDefault="00C22863" w:rsidP="00EB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9C4" w:rsidRDefault="006B19C4" w:rsidP="006B19C4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6B19C4" w:rsidRDefault="006B19C4" w:rsidP="006B19C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3E7DC5" w:rsidRPr="003E7DC5" w:rsidRDefault="003E7DC5" w:rsidP="003E7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</w:t>
      </w:r>
      <w:r>
        <w:rPr>
          <w:rFonts w:ascii="Times New Roman" w:hAnsi="Times New Roman" w:cs="Times New Roman"/>
          <w:b/>
          <w:sz w:val="28"/>
          <w:szCs w:val="28"/>
        </w:rPr>
        <w:t>BIMBING</w:t>
      </w:r>
    </w:p>
    <w:p w:rsidR="003E7DC5" w:rsidRDefault="003E7DC5" w:rsidP="003E7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:rsidR="003E7DC5" w:rsidRDefault="003E7DC5" w:rsidP="003E7DC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E7DC5" w:rsidRPr="00373192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E7DC5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E7DC5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E7DC5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:rsidR="003E7DC5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E7DC5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E7DC5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E7DC5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E7DC5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E7DC5" w:rsidRPr="00373192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imbing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I</w:t>
      </w:r>
      <w:r w:rsidR="00BD0111">
        <w:rPr>
          <w:rFonts w:ascii="Times New Roman" w:hAnsi="Times New Roman" w:cs="Times New Roman"/>
          <w:b/>
          <w:sz w:val="24"/>
          <w:szCs w:val="28"/>
        </w:rPr>
        <w:t xml:space="preserve">/ </w:t>
      </w:r>
      <w:proofErr w:type="spellStart"/>
      <w:r w:rsidR="00BD0111">
        <w:rPr>
          <w:rFonts w:ascii="Times New Roman" w:hAnsi="Times New Roman" w:cs="Times New Roman"/>
          <w:b/>
          <w:sz w:val="24"/>
          <w:szCs w:val="28"/>
        </w:rPr>
        <w:t>Koordinator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A84643" w:rsidRDefault="00A84643" w:rsidP="003E7DC5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3E7DC5" w:rsidRDefault="003E7DC5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D88" w:rsidRPr="003E7DC5" w:rsidRDefault="00FA3D88" w:rsidP="00FA3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</w:t>
      </w:r>
      <w:r>
        <w:rPr>
          <w:rFonts w:ascii="Times New Roman" w:hAnsi="Times New Roman" w:cs="Times New Roman"/>
          <w:b/>
          <w:sz w:val="28"/>
          <w:szCs w:val="28"/>
        </w:rPr>
        <w:t>BIMBING</w:t>
      </w:r>
    </w:p>
    <w:p w:rsidR="00FA3D88" w:rsidRDefault="00FA3D88" w:rsidP="00FA3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:rsidR="00FA3D88" w:rsidRDefault="00FA3D88" w:rsidP="0046357F">
      <w:pPr>
        <w:pStyle w:val="ListParagraph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FA3D88" w:rsidRPr="00373192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FA3D88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FA3D88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FA3D88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:rsidR="00FA3D88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FA3D88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FA3D88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FA3D88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FA3D88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FA3D88" w:rsidRPr="00373192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imbing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I</w:t>
      </w:r>
      <w:r>
        <w:rPr>
          <w:rFonts w:ascii="Times New Roman" w:hAnsi="Times New Roman" w:cs="Times New Roman"/>
          <w:b/>
          <w:sz w:val="24"/>
          <w:szCs w:val="28"/>
        </w:rPr>
        <w:t>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A84643" w:rsidRDefault="00A84643" w:rsidP="00FA3D8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FA3D88" w:rsidRDefault="00FA3D88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192" w:rsidRDefault="00373192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PEMBAHAS</w:t>
      </w:r>
    </w:p>
    <w:p w:rsidR="00373192" w:rsidRDefault="005A2FD5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:rsidR="00373192" w:rsidRDefault="00373192" w:rsidP="000C41CF">
      <w:pPr>
        <w:pStyle w:val="ListParagraph"/>
        <w:numPr>
          <w:ilvl w:val="0"/>
          <w:numId w:val="19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P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P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Pembahas I,</w:t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A84643" w:rsidRDefault="00A84643" w:rsidP="00373192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5A2FD5" w:rsidRDefault="00373192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5A2FD5" w:rsidRDefault="005A2FD5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5A2FD5" w:rsidRDefault="005A2FD5" w:rsidP="005A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PEMBAHAS</w:t>
      </w:r>
    </w:p>
    <w:p w:rsidR="005A2FD5" w:rsidRDefault="005A2FD5" w:rsidP="005A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:rsidR="005A2FD5" w:rsidRDefault="005A2FD5" w:rsidP="000C41CF">
      <w:pPr>
        <w:pStyle w:val="ListParagraph"/>
        <w:numPr>
          <w:ilvl w:val="0"/>
          <w:numId w:val="18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Pr="00373192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Pr="00373192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 w:rsidR="00A55205">
        <w:rPr>
          <w:rFonts w:ascii="Times New Roman" w:hAnsi="Times New Roman" w:cs="Times New Roman"/>
          <w:b/>
          <w:sz w:val="24"/>
          <w:szCs w:val="28"/>
          <w:lang w:val="id-ID"/>
        </w:rPr>
        <w:t>Pembahas II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A84643" w:rsidRDefault="00A84643" w:rsidP="005A2FD5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A55205" w:rsidRDefault="00A55205" w:rsidP="00A55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PEMBAHAS</w:t>
      </w:r>
    </w:p>
    <w:p w:rsidR="00A55205" w:rsidRDefault="00A55205" w:rsidP="00A55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A55205" w:rsidRDefault="00A55205" w:rsidP="00A5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A55205" w:rsidRDefault="00A55205" w:rsidP="00A5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A55205" w:rsidRDefault="00A55205" w:rsidP="00A5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A55205" w:rsidRDefault="00A55205" w:rsidP="00A5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A55205" w:rsidRDefault="00A55205" w:rsidP="00A5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A55205" w:rsidRDefault="00A55205" w:rsidP="00A5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:rsidR="00A55205" w:rsidRDefault="00A55205" w:rsidP="000C41CF">
      <w:pPr>
        <w:pStyle w:val="ListParagraph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A55205" w:rsidRPr="00373192" w:rsidRDefault="00A55205" w:rsidP="00A5520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A55205" w:rsidRDefault="00A55205" w:rsidP="00A552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A55205" w:rsidRDefault="00A55205" w:rsidP="00A5520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A55205" w:rsidRDefault="00A55205" w:rsidP="00A552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:rsidR="00A55205" w:rsidRDefault="00A55205" w:rsidP="00A5520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A55205" w:rsidRDefault="00A55205" w:rsidP="00A552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A55205" w:rsidRDefault="00A55205" w:rsidP="00A5520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A55205" w:rsidRDefault="00A55205" w:rsidP="00A552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A55205" w:rsidRDefault="00A55205" w:rsidP="00A5520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A55205" w:rsidRPr="00373192" w:rsidRDefault="00A55205" w:rsidP="00A552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Pembahas II</w:t>
      </w:r>
      <w:r>
        <w:rPr>
          <w:rFonts w:ascii="Times New Roman" w:hAnsi="Times New Roman" w:cs="Times New Roman"/>
          <w:b/>
          <w:sz w:val="24"/>
          <w:szCs w:val="28"/>
        </w:rPr>
        <w:t>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A84643" w:rsidRDefault="00A84643" w:rsidP="00A55205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2567D0" w:rsidRDefault="002567D0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C1D" w:rsidRPr="00B60C1D" w:rsidRDefault="00B60C1D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DAFTAR HADIR </w:t>
      </w:r>
      <w:r>
        <w:rPr>
          <w:rFonts w:ascii="Times New Roman" w:hAnsi="Times New Roman" w:cs="Times New Roman"/>
          <w:b/>
          <w:sz w:val="28"/>
          <w:szCs w:val="28"/>
        </w:rPr>
        <w:t>MAHASISWA</w:t>
      </w:r>
    </w:p>
    <w:p w:rsidR="00B60C1D" w:rsidRDefault="00B60C1D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B60C1D" w:rsidRDefault="00B60C1D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B60C1D" w:rsidRDefault="00B60C1D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2662"/>
        <w:gridCol w:w="2663"/>
      </w:tblGrid>
      <w:tr w:rsidR="00B60C1D" w:rsidTr="00B60C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  <w:p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NO.</w:t>
            </w:r>
          </w:p>
          <w:p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NIP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</w:tbl>
    <w:p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2662"/>
        <w:gridCol w:w="2663"/>
      </w:tblGrid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6....................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7....................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8....................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9....................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11....................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12....................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13....................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14....................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15....................</w:t>
            </w:r>
          </w:p>
        </w:tc>
      </w:tr>
    </w:tbl>
    <w:p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B60C1D" w:rsidRDefault="00B60C1D" w:rsidP="00B60C1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Mengetahui,</w:t>
      </w:r>
    </w:p>
    <w:p w:rsidR="00B60C1D" w:rsidRPr="00B60C1D" w:rsidRDefault="00B60C1D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Manajemen</w:t>
      </w:r>
      <w:proofErr w:type="spellEnd"/>
    </w:p>
    <w:p w:rsidR="00B60C1D" w:rsidRDefault="00B60C1D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B60C1D" w:rsidRDefault="00B60C1D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33536" w:rsidRPr="00F33536" w:rsidRDefault="00F33536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60C1D" w:rsidRDefault="00B60C1D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663EE0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="00663EE0">
        <w:rPr>
          <w:rFonts w:ascii="Times New Roman" w:hAnsi="Times New Roman" w:cs="Times New Roman"/>
          <w:b/>
          <w:sz w:val="24"/>
          <w:szCs w:val="28"/>
        </w:rPr>
        <w:t>Ribhan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</w:t>
      </w:r>
    </w:p>
    <w:p w:rsidR="00B60C1D" w:rsidRDefault="00B60C1D" w:rsidP="00B60C1D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63EE0" w:rsidRPr="00663EE0">
        <w:rPr>
          <w:rFonts w:ascii="Times New Roman" w:hAnsi="Times New Roman" w:cs="Times New Roman"/>
          <w:b/>
          <w:sz w:val="24"/>
          <w:szCs w:val="28"/>
        </w:rPr>
        <w:t>19680708 200212 1 003</w:t>
      </w:r>
    </w:p>
    <w:p w:rsidR="006B19C4" w:rsidRDefault="006B19C4" w:rsidP="006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22863" w:rsidRDefault="00C22863" w:rsidP="006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B19C4" w:rsidRDefault="006B19C4" w:rsidP="006B19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6B19C4" w:rsidRDefault="006B19C4" w:rsidP="006B19C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A55205" w:rsidRDefault="00A55205" w:rsidP="006B19C4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5A2FD5" w:rsidRPr="008776E3" w:rsidRDefault="005A2FD5" w:rsidP="005A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</w:t>
      </w:r>
      <w:r w:rsidR="001F0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6E3">
        <w:rPr>
          <w:rFonts w:ascii="Times New Roman" w:hAnsi="Times New Roman" w:cs="Times New Roman"/>
          <w:b/>
          <w:sz w:val="28"/>
          <w:szCs w:val="28"/>
          <w:lang w:val="id-ID"/>
        </w:rPr>
        <w:t xml:space="preserve">MAHASISWA </w:t>
      </w:r>
    </w:p>
    <w:p w:rsidR="005A2FD5" w:rsidRDefault="005A2FD5" w:rsidP="005A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:rsidR="005A2FD5" w:rsidRDefault="005A2FD5" w:rsidP="008776E3">
      <w:pPr>
        <w:pStyle w:val="ListParagraph"/>
        <w:numPr>
          <w:ilvl w:val="0"/>
          <w:numId w:val="16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Pr="00373192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Pr="00373192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Pemberi Komentar,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NPM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22863" w:rsidRPr="00C22863" w:rsidRDefault="00C22863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E5917" w:rsidRDefault="005E5917" w:rsidP="005E5917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5E5917" w:rsidRDefault="005E5917" w:rsidP="005E591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sectPr w:rsidR="005E5917" w:rsidSect="00C22863">
      <w:headerReference w:type="default" r:id="rId8"/>
      <w:footerReference w:type="default" r:id="rId9"/>
      <w:pgSz w:w="11907" w:h="16840" w:code="9"/>
      <w:pgMar w:top="510" w:right="737" w:bottom="510" w:left="737" w:header="284" w:footer="4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23" w:rsidRDefault="00F90D23" w:rsidP="004A32C1">
      <w:pPr>
        <w:spacing w:after="0" w:line="240" w:lineRule="auto"/>
      </w:pPr>
      <w:r>
        <w:separator/>
      </w:r>
    </w:p>
  </w:endnote>
  <w:endnote w:type="continuationSeparator" w:id="0">
    <w:p w:rsidR="00F90D23" w:rsidRDefault="00F90D23" w:rsidP="004A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C5" w:rsidRDefault="00A84643" w:rsidP="00C22863">
    <w:pPr>
      <w:pStyle w:val="Footer"/>
      <w:jc w:val="center"/>
    </w:pPr>
    <w:r>
      <w:rPr>
        <w:noProof/>
      </w:rPr>
      <w:drawing>
        <wp:inline distT="0" distB="0" distL="0" distR="0">
          <wp:extent cx="3162300" cy="40399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905" cy="40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23" w:rsidRDefault="00F90D23" w:rsidP="004A32C1">
      <w:pPr>
        <w:spacing w:after="0" w:line="240" w:lineRule="auto"/>
      </w:pPr>
      <w:r>
        <w:separator/>
      </w:r>
    </w:p>
  </w:footnote>
  <w:footnote w:type="continuationSeparator" w:id="0">
    <w:p w:rsidR="00F90D23" w:rsidRDefault="00F90D23" w:rsidP="004A3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731"/>
      <w:gridCol w:w="2637"/>
      <w:gridCol w:w="2635"/>
      <w:gridCol w:w="2646"/>
    </w:tblGrid>
    <w:tr w:rsidR="003E7DC5" w:rsidTr="004A32C1">
      <w:tc>
        <w:tcPr>
          <w:tcW w:w="11103" w:type="dxa"/>
          <w:gridSpan w:val="4"/>
        </w:tcPr>
        <w:p w:rsidR="003E7DC5" w:rsidRPr="00730875" w:rsidRDefault="003E7DC5" w:rsidP="004A32C1">
          <w:pPr>
            <w:pStyle w:val="Header"/>
            <w:jc w:val="center"/>
            <w:rPr>
              <w:sz w:val="28"/>
              <w:szCs w:val="28"/>
            </w:rPr>
          </w:pPr>
          <w:r w:rsidRPr="00AD6A09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776A201" wp14:editId="2D31DAE1">
                <wp:simplePos x="0" y="0"/>
                <wp:positionH relativeFrom="column">
                  <wp:posOffset>3175</wp:posOffset>
                </wp:positionH>
                <wp:positionV relativeFrom="paragraph">
                  <wp:posOffset>55345</wp:posOffset>
                </wp:positionV>
                <wp:extent cx="649605" cy="577215"/>
                <wp:effectExtent l="0" t="0" r="0" b="0"/>
                <wp:wrapNone/>
                <wp:docPr id="2" name="Picture 3" descr="Description: 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60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8"/>
              <w:szCs w:val="28"/>
              <w:lang w:val="id-ID"/>
            </w:rPr>
            <w:t xml:space="preserve">KEMENTERIAN </w:t>
          </w:r>
          <w:r>
            <w:rPr>
              <w:sz w:val="28"/>
              <w:szCs w:val="28"/>
            </w:rPr>
            <w:t xml:space="preserve">PENDIDIKAN </w:t>
          </w:r>
          <w:r w:rsidR="000E5F05">
            <w:rPr>
              <w:sz w:val="28"/>
              <w:szCs w:val="28"/>
            </w:rPr>
            <w:t xml:space="preserve">TINGGI, SAINS </w:t>
          </w:r>
          <w:r>
            <w:rPr>
              <w:sz w:val="28"/>
              <w:szCs w:val="28"/>
            </w:rPr>
            <w:t xml:space="preserve">DAN </w:t>
          </w:r>
          <w:r w:rsidR="000E5F05">
            <w:rPr>
              <w:sz w:val="28"/>
              <w:szCs w:val="28"/>
            </w:rPr>
            <w:t>TEKNOLOGI</w:t>
          </w:r>
        </w:p>
        <w:p w:rsidR="003E7DC5" w:rsidRDefault="003E7DC5" w:rsidP="004A32C1">
          <w:pPr>
            <w:pStyle w:val="Header"/>
            <w:jc w:val="center"/>
            <w:rPr>
              <w:sz w:val="32"/>
              <w:szCs w:val="28"/>
              <w:lang w:val="id-ID"/>
            </w:rPr>
          </w:pPr>
          <w:r>
            <w:rPr>
              <w:sz w:val="32"/>
              <w:szCs w:val="28"/>
              <w:lang w:val="id-ID"/>
            </w:rPr>
            <w:t>FAKULTAS EKONOMI DAN BISNIS</w:t>
          </w:r>
        </w:p>
        <w:p w:rsidR="003E7DC5" w:rsidRPr="004A32C1" w:rsidRDefault="003E7DC5" w:rsidP="004A32C1">
          <w:pPr>
            <w:pStyle w:val="Header"/>
            <w:jc w:val="center"/>
            <w:rPr>
              <w:sz w:val="28"/>
              <w:szCs w:val="28"/>
              <w:lang w:val="id-ID"/>
            </w:rPr>
          </w:pPr>
          <w:r>
            <w:rPr>
              <w:sz w:val="28"/>
              <w:szCs w:val="28"/>
              <w:lang w:val="id-ID"/>
            </w:rPr>
            <w:t>UNIVERSITAS LAMPUNG</w:t>
          </w:r>
        </w:p>
      </w:tc>
    </w:tr>
    <w:tr w:rsidR="003E7DC5" w:rsidTr="004A32C1">
      <w:tc>
        <w:tcPr>
          <w:tcW w:w="11103" w:type="dxa"/>
          <w:gridSpan w:val="4"/>
        </w:tcPr>
        <w:p w:rsidR="003E7DC5" w:rsidRPr="004A32C1" w:rsidRDefault="003E7DC5" w:rsidP="004A32C1">
          <w:pPr>
            <w:pStyle w:val="Header"/>
            <w:jc w:val="center"/>
            <w:rPr>
              <w:sz w:val="24"/>
              <w:lang w:val="id-ID"/>
            </w:rPr>
          </w:pPr>
          <w:r>
            <w:rPr>
              <w:sz w:val="24"/>
              <w:lang w:val="id-ID"/>
            </w:rPr>
            <w:t>FORMULIR</w:t>
          </w:r>
        </w:p>
      </w:tc>
    </w:tr>
    <w:tr w:rsidR="003E7DC5" w:rsidTr="004A32C1">
      <w:tc>
        <w:tcPr>
          <w:tcW w:w="11103" w:type="dxa"/>
          <w:gridSpan w:val="4"/>
        </w:tcPr>
        <w:p w:rsidR="003E7DC5" w:rsidRPr="004A32C1" w:rsidRDefault="003E7DC5" w:rsidP="004A32C1">
          <w:pPr>
            <w:pStyle w:val="Header"/>
            <w:jc w:val="center"/>
            <w:rPr>
              <w:lang w:val="id-ID"/>
            </w:rPr>
          </w:pPr>
          <w:r>
            <w:rPr>
              <w:lang w:val="id-ID"/>
            </w:rPr>
            <w:t>BERITA ACARA UJIAN KOMPREHENSIF</w:t>
          </w:r>
        </w:p>
      </w:tc>
    </w:tr>
    <w:tr w:rsidR="003E7DC5" w:rsidTr="004A32C1">
      <w:tc>
        <w:tcPr>
          <w:tcW w:w="11103" w:type="dxa"/>
          <w:gridSpan w:val="4"/>
        </w:tcPr>
        <w:p w:rsidR="003E7DC5" w:rsidRPr="004A32C1" w:rsidRDefault="003E7DC5" w:rsidP="004A32C1">
          <w:pPr>
            <w:pStyle w:val="Header"/>
            <w:jc w:val="center"/>
            <w:rPr>
              <w:lang w:val="id-ID"/>
            </w:rPr>
          </w:pPr>
          <w:r>
            <w:rPr>
              <w:lang w:val="id-ID"/>
            </w:rPr>
            <w:t>JURUSAN MANAJEMEN</w:t>
          </w:r>
        </w:p>
      </w:tc>
    </w:tr>
    <w:tr w:rsidR="003E7DC5" w:rsidRPr="004A32C1" w:rsidTr="004A32C1">
      <w:tblPrEx>
        <w:jc w:val="center"/>
      </w:tblPrEx>
      <w:trPr>
        <w:jc w:val="center"/>
      </w:trPr>
      <w:tc>
        <w:tcPr>
          <w:tcW w:w="2775" w:type="dxa"/>
        </w:tcPr>
        <w:p w:rsidR="003E7DC5" w:rsidRPr="004A32C1" w:rsidRDefault="003E7DC5" w:rsidP="004A32C1">
          <w:pPr>
            <w:pStyle w:val="Header"/>
            <w:jc w:val="center"/>
            <w:rPr>
              <w:sz w:val="20"/>
              <w:szCs w:val="20"/>
              <w:lang w:val="id-ID"/>
            </w:rPr>
          </w:pPr>
          <w:r w:rsidRPr="004A32C1">
            <w:rPr>
              <w:sz w:val="20"/>
              <w:szCs w:val="20"/>
              <w:lang w:val="id-ID"/>
            </w:rPr>
            <w:t>No. Dokumen</w:t>
          </w:r>
        </w:p>
      </w:tc>
      <w:tc>
        <w:tcPr>
          <w:tcW w:w="2776" w:type="dxa"/>
        </w:tcPr>
        <w:p w:rsidR="003E7DC5" w:rsidRPr="004A32C1" w:rsidRDefault="003E7DC5" w:rsidP="004A32C1">
          <w:pPr>
            <w:pStyle w:val="Header"/>
            <w:jc w:val="center"/>
            <w:rPr>
              <w:sz w:val="20"/>
              <w:szCs w:val="20"/>
              <w:lang w:val="id-ID"/>
            </w:rPr>
          </w:pPr>
          <w:r w:rsidRPr="004A32C1">
            <w:rPr>
              <w:sz w:val="20"/>
              <w:szCs w:val="20"/>
              <w:lang w:val="id-ID"/>
            </w:rPr>
            <w:t>Status Dok.</w:t>
          </w:r>
        </w:p>
      </w:tc>
      <w:tc>
        <w:tcPr>
          <w:tcW w:w="2776" w:type="dxa"/>
        </w:tcPr>
        <w:p w:rsidR="003E7DC5" w:rsidRPr="004A32C1" w:rsidRDefault="003E7DC5" w:rsidP="004A32C1">
          <w:pPr>
            <w:pStyle w:val="Header"/>
            <w:jc w:val="center"/>
            <w:rPr>
              <w:sz w:val="20"/>
              <w:szCs w:val="20"/>
              <w:lang w:val="id-ID"/>
            </w:rPr>
          </w:pPr>
          <w:r w:rsidRPr="004A32C1">
            <w:rPr>
              <w:sz w:val="20"/>
              <w:szCs w:val="20"/>
              <w:lang w:val="id-ID"/>
            </w:rPr>
            <w:t>No. Revisi</w:t>
          </w:r>
        </w:p>
      </w:tc>
      <w:tc>
        <w:tcPr>
          <w:tcW w:w="2776" w:type="dxa"/>
        </w:tcPr>
        <w:p w:rsidR="003E7DC5" w:rsidRPr="004A32C1" w:rsidRDefault="003E7DC5" w:rsidP="004A32C1">
          <w:pPr>
            <w:pStyle w:val="Header"/>
            <w:jc w:val="center"/>
            <w:rPr>
              <w:sz w:val="20"/>
              <w:szCs w:val="20"/>
              <w:lang w:val="id-ID"/>
            </w:rPr>
          </w:pPr>
          <w:r w:rsidRPr="004A32C1">
            <w:rPr>
              <w:sz w:val="20"/>
              <w:szCs w:val="20"/>
              <w:lang w:val="id-ID"/>
            </w:rPr>
            <w:t>Tanggal Terbit</w:t>
          </w:r>
        </w:p>
      </w:tc>
    </w:tr>
    <w:tr w:rsidR="003E7DC5" w:rsidRPr="004A32C1" w:rsidTr="004A32C1">
      <w:tblPrEx>
        <w:jc w:val="center"/>
      </w:tblPrEx>
      <w:trPr>
        <w:jc w:val="center"/>
      </w:trPr>
      <w:tc>
        <w:tcPr>
          <w:tcW w:w="2775" w:type="dxa"/>
        </w:tcPr>
        <w:p w:rsidR="003E7DC5" w:rsidRPr="004A32C1" w:rsidRDefault="003E7DC5" w:rsidP="004A32C1">
          <w:pPr>
            <w:pStyle w:val="Header"/>
            <w:jc w:val="center"/>
            <w:rPr>
              <w:sz w:val="20"/>
              <w:lang w:val="id-ID"/>
            </w:rPr>
          </w:pPr>
          <w:r w:rsidRPr="004A32C1">
            <w:rPr>
              <w:sz w:val="20"/>
              <w:lang w:val="id-ID"/>
            </w:rPr>
            <w:t>FE.UNILA/FORM/3.6.22</w:t>
          </w:r>
        </w:p>
      </w:tc>
      <w:tc>
        <w:tcPr>
          <w:tcW w:w="2776" w:type="dxa"/>
        </w:tcPr>
        <w:p w:rsidR="003E7DC5" w:rsidRPr="004A32C1" w:rsidRDefault="003E7DC5" w:rsidP="004A32C1">
          <w:pPr>
            <w:pStyle w:val="Header"/>
            <w:jc w:val="center"/>
            <w:rPr>
              <w:sz w:val="20"/>
              <w:lang w:val="id-ID"/>
            </w:rPr>
          </w:pPr>
        </w:p>
      </w:tc>
      <w:tc>
        <w:tcPr>
          <w:tcW w:w="2776" w:type="dxa"/>
        </w:tcPr>
        <w:p w:rsidR="003E7DC5" w:rsidRPr="004A32C1" w:rsidRDefault="003E7DC5" w:rsidP="004A32C1">
          <w:pPr>
            <w:pStyle w:val="Header"/>
            <w:jc w:val="center"/>
            <w:rPr>
              <w:sz w:val="20"/>
              <w:lang w:val="id-ID"/>
            </w:rPr>
          </w:pPr>
        </w:p>
      </w:tc>
      <w:tc>
        <w:tcPr>
          <w:tcW w:w="2776" w:type="dxa"/>
        </w:tcPr>
        <w:p w:rsidR="003E7DC5" w:rsidRPr="004A32C1" w:rsidRDefault="003E7DC5" w:rsidP="004A32C1">
          <w:pPr>
            <w:pStyle w:val="Head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23 JULI  2011</w:t>
          </w:r>
        </w:p>
      </w:tc>
    </w:tr>
  </w:tbl>
  <w:p w:rsidR="003E7DC5" w:rsidRPr="004A32C1" w:rsidRDefault="003E7DC5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905"/>
    <w:multiLevelType w:val="hybridMultilevel"/>
    <w:tmpl w:val="79121510"/>
    <w:lvl w:ilvl="0" w:tplc="36F6F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3A54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5626"/>
    <w:multiLevelType w:val="hybridMultilevel"/>
    <w:tmpl w:val="662C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5245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60B66"/>
    <w:multiLevelType w:val="hybridMultilevel"/>
    <w:tmpl w:val="14DCA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A1CB6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CE4400"/>
    <w:multiLevelType w:val="hybridMultilevel"/>
    <w:tmpl w:val="54DE5A12"/>
    <w:lvl w:ilvl="0" w:tplc="F4EE180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B3CAC"/>
    <w:multiLevelType w:val="hybridMultilevel"/>
    <w:tmpl w:val="32C65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F120B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4005A"/>
    <w:multiLevelType w:val="hybridMultilevel"/>
    <w:tmpl w:val="6F4C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C23B0"/>
    <w:multiLevelType w:val="hybridMultilevel"/>
    <w:tmpl w:val="F6606D38"/>
    <w:lvl w:ilvl="0" w:tplc="8F4A6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3A4D92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813E7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F612E6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A781B"/>
    <w:multiLevelType w:val="hybridMultilevel"/>
    <w:tmpl w:val="3D7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C634E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A2663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6B37FD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C6069"/>
    <w:multiLevelType w:val="hybridMultilevel"/>
    <w:tmpl w:val="87F41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245E6"/>
    <w:multiLevelType w:val="hybridMultilevel"/>
    <w:tmpl w:val="D94CF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2"/>
  </w:num>
  <w:num w:numId="5">
    <w:abstractNumId w:val="16"/>
  </w:num>
  <w:num w:numId="6">
    <w:abstractNumId w:val="3"/>
  </w:num>
  <w:num w:numId="7">
    <w:abstractNumId w:val="0"/>
  </w:num>
  <w:num w:numId="8">
    <w:abstractNumId w:val="19"/>
  </w:num>
  <w:num w:numId="9">
    <w:abstractNumId w:val="10"/>
  </w:num>
  <w:num w:numId="10">
    <w:abstractNumId w:val="6"/>
  </w:num>
  <w:num w:numId="11">
    <w:abstractNumId w:val="18"/>
  </w:num>
  <w:num w:numId="12">
    <w:abstractNumId w:val="4"/>
  </w:num>
  <w:num w:numId="13">
    <w:abstractNumId w:val="14"/>
  </w:num>
  <w:num w:numId="14">
    <w:abstractNumId w:val="2"/>
  </w:num>
  <w:num w:numId="15">
    <w:abstractNumId w:val="15"/>
  </w:num>
  <w:num w:numId="16">
    <w:abstractNumId w:val="8"/>
  </w:num>
  <w:num w:numId="17">
    <w:abstractNumId w:val="17"/>
  </w:num>
  <w:num w:numId="18">
    <w:abstractNumId w:val="13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DC"/>
    <w:rsid w:val="000C41CF"/>
    <w:rsid w:val="000E0016"/>
    <w:rsid w:val="000E5F05"/>
    <w:rsid w:val="000F16E9"/>
    <w:rsid w:val="00111D5E"/>
    <w:rsid w:val="00116E34"/>
    <w:rsid w:val="00144F2D"/>
    <w:rsid w:val="00177955"/>
    <w:rsid w:val="00191346"/>
    <w:rsid w:val="001F06E7"/>
    <w:rsid w:val="00247BB0"/>
    <w:rsid w:val="002567D0"/>
    <w:rsid w:val="002C6CFB"/>
    <w:rsid w:val="002D21C7"/>
    <w:rsid w:val="00373192"/>
    <w:rsid w:val="00393C76"/>
    <w:rsid w:val="003E7DC5"/>
    <w:rsid w:val="003F6EAB"/>
    <w:rsid w:val="00412741"/>
    <w:rsid w:val="0042777F"/>
    <w:rsid w:val="0046357F"/>
    <w:rsid w:val="00482D60"/>
    <w:rsid w:val="004A32C1"/>
    <w:rsid w:val="005A0B2E"/>
    <w:rsid w:val="005A2FD5"/>
    <w:rsid w:val="005A6B72"/>
    <w:rsid w:val="005E5917"/>
    <w:rsid w:val="00606670"/>
    <w:rsid w:val="006433EE"/>
    <w:rsid w:val="00663EE0"/>
    <w:rsid w:val="00681D87"/>
    <w:rsid w:val="006B19C4"/>
    <w:rsid w:val="00730875"/>
    <w:rsid w:val="00751E67"/>
    <w:rsid w:val="00853767"/>
    <w:rsid w:val="008776E3"/>
    <w:rsid w:val="008D2CAE"/>
    <w:rsid w:val="008F6227"/>
    <w:rsid w:val="009159DF"/>
    <w:rsid w:val="0094592A"/>
    <w:rsid w:val="00951FA3"/>
    <w:rsid w:val="00982DE6"/>
    <w:rsid w:val="00A05E2F"/>
    <w:rsid w:val="00A10AA0"/>
    <w:rsid w:val="00A55205"/>
    <w:rsid w:val="00A84643"/>
    <w:rsid w:val="00AA0A76"/>
    <w:rsid w:val="00AC209A"/>
    <w:rsid w:val="00AC7BC3"/>
    <w:rsid w:val="00AE22DA"/>
    <w:rsid w:val="00AE5839"/>
    <w:rsid w:val="00B60C1D"/>
    <w:rsid w:val="00B62E9F"/>
    <w:rsid w:val="00B73F6D"/>
    <w:rsid w:val="00BA2BCD"/>
    <w:rsid w:val="00BD0111"/>
    <w:rsid w:val="00BF65DC"/>
    <w:rsid w:val="00C22863"/>
    <w:rsid w:val="00CD29C8"/>
    <w:rsid w:val="00CE14E8"/>
    <w:rsid w:val="00CF1EED"/>
    <w:rsid w:val="00D63901"/>
    <w:rsid w:val="00D912B6"/>
    <w:rsid w:val="00DA23E3"/>
    <w:rsid w:val="00E15E82"/>
    <w:rsid w:val="00E81B97"/>
    <w:rsid w:val="00EB36C4"/>
    <w:rsid w:val="00EF3419"/>
    <w:rsid w:val="00F33536"/>
    <w:rsid w:val="00F83694"/>
    <w:rsid w:val="00F90D23"/>
    <w:rsid w:val="00FA3D88"/>
    <w:rsid w:val="00FD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E4568"/>
  <w15:docId w15:val="{DEE0F271-543A-4C1B-B0D2-DA3463A3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C1"/>
  </w:style>
  <w:style w:type="paragraph" w:styleId="Footer">
    <w:name w:val="footer"/>
    <w:basedOn w:val="Normal"/>
    <w:link w:val="FooterChar"/>
    <w:uiPriority w:val="99"/>
    <w:unhideWhenUsed/>
    <w:rsid w:val="004A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C1"/>
  </w:style>
  <w:style w:type="paragraph" w:styleId="BalloonText">
    <w:name w:val="Balloon Text"/>
    <w:basedOn w:val="Normal"/>
    <w:link w:val="BalloonTextChar"/>
    <w:uiPriority w:val="99"/>
    <w:semiHidden/>
    <w:unhideWhenUsed/>
    <w:rsid w:val="004A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A32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6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klik-disini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C3CFB-6554-43D9-9CBB-4DCE69E7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klik-disini5</Template>
  <TotalTime>66</TotalTime>
  <Pages>16</Pages>
  <Words>3195</Words>
  <Characters>18215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36</cp:revision>
  <cp:lastPrinted>2015-07-06T07:04:00Z</cp:lastPrinted>
  <dcterms:created xsi:type="dcterms:W3CDTF">2020-06-23T04:38:00Z</dcterms:created>
  <dcterms:modified xsi:type="dcterms:W3CDTF">2025-09-01T02:23:00Z</dcterms:modified>
</cp:coreProperties>
</file>